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941A" w14:textId="77777777" w:rsidR="00122DBC" w:rsidRPr="00806EF2" w:rsidRDefault="00122DBC" w:rsidP="0099719F">
      <w:pPr>
        <w:rPr>
          <w:sz w:val="22"/>
          <w:szCs w:val="22"/>
        </w:rPr>
      </w:pPr>
    </w:p>
    <w:p w14:paraId="21586DA2" w14:textId="53FA24BC" w:rsidR="00122DBC" w:rsidRPr="0044094F" w:rsidRDefault="0044094F" w:rsidP="0044094F">
      <w:pPr>
        <w:jc w:val="center"/>
        <w:rPr>
          <w:b/>
          <w:bCs/>
          <w:sz w:val="56"/>
          <w:szCs w:val="56"/>
        </w:rPr>
      </w:pPr>
      <w:r w:rsidRPr="0044094F">
        <w:rPr>
          <w:b/>
          <w:bCs/>
          <w:sz w:val="56"/>
          <w:szCs w:val="56"/>
        </w:rPr>
        <w:t>4IISUHPC Student Competition</w:t>
      </w:r>
    </w:p>
    <w:p w14:paraId="4039FBCA" w14:textId="76D9C1AC" w:rsidR="00122DBC" w:rsidRPr="00806EF2" w:rsidRDefault="00480DCD" w:rsidP="00122DBC">
      <w:pPr>
        <w:jc w:val="center"/>
        <w:rPr>
          <w:b/>
          <w:bCs/>
          <w:sz w:val="56"/>
          <w:szCs w:val="40"/>
        </w:rPr>
      </w:pPr>
      <w:r w:rsidRPr="00806EF2">
        <w:rPr>
          <w:b/>
          <w:bCs/>
          <w:sz w:val="56"/>
          <w:szCs w:val="40"/>
        </w:rPr>
        <w:t>Phase</w:t>
      </w:r>
      <w:r w:rsidR="00807006">
        <w:rPr>
          <w:b/>
          <w:bCs/>
          <w:sz w:val="56"/>
          <w:szCs w:val="40"/>
        </w:rPr>
        <w:t>-</w:t>
      </w:r>
      <w:r w:rsidRPr="00806EF2">
        <w:rPr>
          <w:b/>
          <w:bCs/>
          <w:sz w:val="56"/>
          <w:szCs w:val="40"/>
        </w:rPr>
        <w:t>I</w:t>
      </w:r>
      <w:r w:rsidR="00807006">
        <w:rPr>
          <w:b/>
          <w:bCs/>
          <w:sz w:val="56"/>
          <w:szCs w:val="40"/>
        </w:rPr>
        <w:t xml:space="preserve"> Proposal</w:t>
      </w:r>
    </w:p>
    <w:p w14:paraId="3731EDD1" w14:textId="4DF6B4DC" w:rsidR="00480DCD" w:rsidRPr="00806EF2" w:rsidRDefault="00934079" w:rsidP="00122DBC">
      <w:pPr>
        <w:jc w:val="center"/>
        <w:rPr>
          <w:b/>
          <w:bCs/>
          <w:sz w:val="52"/>
          <w:szCs w:val="40"/>
          <w:lang w:eastAsia="zh-CN"/>
        </w:rPr>
      </w:pPr>
      <w:r>
        <w:rPr>
          <w:rFonts w:hint="eastAsia"/>
          <w:b/>
          <w:bCs/>
          <w:sz w:val="52"/>
          <w:szCs w:val="40"/>
          <w:lang w:eastAsia="zh-CN"/>
        </w:rPr>
        <w:t>University</w:t>
      </w:r>
      <w:r w:rsidR="00F47329">
        <w:rPr>
          <w:b/>
          <w:bCs/>
          <w:sz w:val="52"/>
          <w:szCs w:val="40"/>
          <w:lang w:eastAsia="zh-CN"/>
        </w:rPr>
        <w:t>/College</w:t>
      </w:r>
      <w:r w:rsidR="001771EC">
        <w:rPr>
          <w:b/>
          <w:bCs/>
          <w:sz w:val="52"/>
          <w:szCs w:val="40"/>
          <w:lang w:eastAsia="zh-CN"/>
        </w:rPr>
        <w:t xml:space="preserve"> </w:t>
      </w:r>
      <w:r w:rsidR="003A169D">
        <w:rPr>
          <w:b/>
          <w:bCs/>
          <w:sz w:val="52"/>
          <w:szCs w:val="40"/>
          <w:lang w:eastAsia="zh-CN"/>
        </w:rPr>
        <w:t>Affiliation:</w:t>
      </w:r>
      <w:r w:rsidR="003A169D" w:rsidRPr="002F738D">
        <w:rPr>
          <w:sz w:val="52"/>
          <w:szCs w:val="40"/>
          <w:lang w:eastAsia="zh-CN"/>
        </w:rPr>
        <w:t xml:space="preserve"> _</w:t>
      </w:r>
      <w:r w:rsidR="00527446" w:rsidRPr="002F738D">
        <w:rPr>
          <w:sz w:val="52"/>
          <w:szCs w:val="40"/>
          <w:lang w:eastAsia="zh-CN"/>
        </w:rPr>
        <w:t>_____</w:t>
      </w:r>
    </w:p>
    <w:p w14:paraId="47EDE687" w14:textId="495C1073" w:rsidR="00480DCD" w:rsidRPr="00806EF2" w:rsidRDefault="007904A3" w:rsidP="00122DBC">
      <w:pPr>
        <w:jc w:val="center"/>
        <w:rPr>
          <w:b/>
          <w:bCs/>
          <w:sz w:val="40"/>
          <w:szCs w:val="40"/>
          <w:lang w:eastAsia="zh-CN"/>
        </w:rPr>
      </w:pPr>
      <w:r w:rsidRPr="00806EF2">
        <w:rPr>
          <w:b/>
          <w:bCs/>
          <w:sz w:val="40"/>
          <w:szCs w:val="40"/>
        </w:rPr>
        <w:t xml:space="preserve">Team Name: </w:t>
      </w:r>
      <w:r w:rsidR="0044094F">
        <w:rPr>
          <w:b/>
          <w:bCs/>
          <w:sz w:val="40"/>
          <w:szCs w:val="40"/>
        </w:rPr>
        <w:t>___________</w:t>
      </w:r>
    </w:p>
    <w:p w14:paraId="79F82A4C" w14:textId="77777777" w:rsidR="0044094F" w:rsidRDefault="00934079" w:rsidP="00122DBC">
      <w:pPr>
        <w:jc w:val="center"/>
        <w:rPr>
          <w:b/>
          <w:bCs/>
          <w:sz w:val="40"/>
          <w:szCs w:val="40"/>
          <w:lang w:eastAsia="zh-CN"/>
        </w:rPr>
      </w:pPr>
      <w:r>
        <w:rPr>
          <w:rFonts w:hint="eastAsia"/>
          <w:b/>
          <w:bCs/>
          <w:sz w:val="40"/>
          <w:szCs w:val="40"/>
          <w:lang w:eastAsia="zh-CN"/>
        </w:rPr>
        <w:t>Team Member</w:t>
      </w:r>
      <w:r w:rsidR="0044094F">
        <w:rPr>
          <w:b/>
          <w:bCs/>
          <w:sz w:val="40"/>
          <w:szCs w:val="40"/>
          <w:lang w:eastAsia="zh-CN"/>
        </w:rPr>
        <w:t>s</w:t>
      </w:r>
    </w:p>
    <w:p w14:paraId="5F0AA6AB" w14:textId="01F0479E" w:rsidR="00480DCD" w:rsidRPr="00806EF2" w:rsidRDefault="0044094F" w:rsidP="00122DBC">
      <w:pPr>
        <w:jc w:val="center"/>
        <w:rPr>
          <w:b/>
          <w:bCs/>
          <w:sz w:val="40"/>
          <w:szCs w:val="40"/>
        </w:rPr>
      </w:pPr>
      <w:r>
        <w:rPr>
          <w:b/>
          <w:bCs/>
          <w:sz w:val="40"/>
          <w:szCs w:val="40"/>
        </w:rPr>
        <w:t>___________</w:t>
      </w:r>
    </w:p>
    <w:p w14:paraId="6D79CC59" w14:textId="6DE866C8" w:rsidR="00480DCD" w:rsidRDefault="0044094F" w:rsidP="00122DBC">
      <w:pPr>
        <w:jc w:val="center"/>
        <w:rPr>
          <w:b/>
          <w:bCs/>
          <w:sz w:val="40"/>
          <w:szCs w:val="40"/>
          <w:lang w:eastAsia="zh-CN"/>
        </w:rPr>
      </w:pPr>
      <w:r>
        <w:rPr>
          <w:b/>
          <w:bCs/>
          <w:sz w:val="40"/>
          <w:szCs w:val="40"/>
        </w:rPr>
        <w:t>___________</w:t>
      </w:r>
    </w:p>
    <w:p w14:paraId="504F3B0D" w14:textId="009758A3" w:rsidR="0044094F" w:rsidRPr="00806EF2" w:rsidRDefault="0044094F" w:rsidP="00122DBC">
      <w:pPr>
        <w:jc w:val="center"/>
        <w:rPr>
          <w:b/>
          <w:bCs/>
          <w:sz w:val="40"/>
          <w:szCs w:val="40"/>
          <w:lang w:eastAsia="zh-CN"/>
        </w:rPr>
      </w:pPr>
      <w:r>
        <w:rPr>
          <w:b/>
          <w:bCs/>
          <w:sz w:val="40"/>
          <w:szCs w:val="40"/>
        </w:rPr>
        <w:t>___________</w:t>
      </w:r>
    </w:p>
    <w:p w14:paraId="3EB2B1F1" w14:textId="1C412E24" w:rsidR="00716680" w:rsidRPr="00806EF2" w:rsidRDefault="0044094F" w:rsidP="00122DBC">
      <w:pPr>
        <w:jc w:val="center"/>
        <w:rPr>
          <w:b/>
          <w:bCs/>
          <w:sz w:val="40"/>
          <w:szCs w:val="40"/>
        </w:rPr>
      </w:pPr>
      <w:r>
        <w:rPr>
          <w:b/>
          <w:bCs/>
          <w:sz w:val="40"/>
          <w:szCs w:val="40"/>
        </w:rPr>
        <w:t>___________</w:t>
      </w:r>
    </w:p>
    <w:p w14:paraId="413F858F" w14:textId="77777777" w:rsidR="0044094F" w:rsidRDefault="0044094F" w:rsidP="00716680">
      <w:pPr>
        <w:jc w:val="center"/>
        <w:rPr>
          <w:b/>
          <w:bCs/>
          <w:sz w:val="40"/>
          <w:szCs w:val="40"/>
        </w:rPr>
      </w:pPr>
    </w:p>
    <w:p w14:paraId="515F2EF8" w14:textId="0B93D42D" w:rsidR="00716680" w:rsidRPr="00806EF2" w:rsidRDefault="00807006" w:rsidP="00716680">
      <w:pPr>
        <w:jc w:val="center"/>
        <w:rPr>
          <w:b/>
          <w:bCs/>
          <w:sz w:val="40"/>
          <w:szCs w:val="40"/>
          <w:lang w:eastAsia="zh-CN"/>
        </w:rPr>
      </w:pPr>
      <w:r>
        <w:rPr>
          <w:b/>
          <w:bCs/>
          <w:sz w:val="40"/>
          <w:szCs w:val="40"/>
        </w:rPr>
        <w:t>Faculty Mentor’s Name</w:t>
      </w:r>
      <w:r w:rsidR="00716680" w:rsidRPr="00806EF2">
        <w:rPr>
          <w:b/>
          <w:bCs/>
          <w:sz w:val="40"/>
          <w:szCs w:val="40"/>
        </w:rPr>
        <w:t xml:space="preserve">: </w:t>
      </w:r>
      <w:r w:rsidR="0044094F">
        <w:rPr>
          <w:b/>
          <w:bCs/>
          <w:sz w:val="40"/>
          <w:szCs w:val="40"/>
        </w:rPr>
        <w:t>___________</w:t>
      </w:r>
    </w:p>
    <w:p w14:paraId="4A3092EC" w14:textId="77777777" w:rsidR="00806EF2" w:rsidRDefault="00806EF2" w:rsidP="00122DBC">
      <w:pPr>
        <w:jc w:val="center"/>
        <w:rPr>
          <w:b/>
          <w:bCs/>
          <w:sz w:val="22"/>
          <w:szCs w:val="22"/>
        </w:rPr>
      </w:pPr>
    </w:p>
    <w:p w14:paraId="7A055A4E" w14:textId="630E1010" w:rsidR="00934079" w:rsidRPr="00527446" w:rsidRDefault="00527446" w:rsidP="00527446">
      <w:pPr>
        <w:jc w:val="center"/>
        <w:rPr>
          <w:sz w:val="36"/>
          <w:szCs w:val="36"/>
        </w:rPr>
      </w:pPr>
      <w:r>
        <w:rPr>
          <w:b/>
          <w:bCs/>
          <w:sz w:val="40"/>
          <w:szCs w:val="40"/>
        </w:rPr>
        <w:t>Contact Email Address</w:t>
      </w:r>
    </w:p>
    <w:p w14:paraId="73F7EF70" w14:textId="223F41DB" w:rsidR="00527446" w:rsidRDefault="00527446" w:rsidP="00527446">
      <w:pPr>
        <w:jc w:val="center"/>
        <w:rPr>
          <w:b/>
          <w:bCs/>
          <w:sz w:val="22"/>
          <w:szCs w:val="22"/>
        </w:rPr>
        <w:sectPr w:rsidR="00527446" w:rsidSect="00271117">
          <w:headerReference w:type="default" r:id="rId8"/>
          <w:footerReference w:type="default" r:id="rId9"/>
          <w:headerReference w:type="first" r:id="rId10"/>
          <w:pgSz w:w="12240" w:h="15840" w:code="1"/>
          <w:pgMar w:top="1440" w:right="1440" w:bottom="1440" w:left="2160" w:header="720" w:footer="720" w:gutter="0"/>
          <w:pgNumType w:start="1"/>
          <w:cols w:space="720"/>
          <w:docGrid w:linePitch="360"/>
        </w:sectPr>
      </w:pPr>
      <w:r>
        <w:rPr>
          <w:b/>
          <w:bCs/>
          <w:sz w:val="40"/>
          <w:szCs w:val="40"/>
        </w:rPr>
        <w:t>___________</w:t>
      </w:r>
    </w:p>
    <w:p w14:paraId="782C2B85" w14:textId="7BB397C5" w:rsidR="007B4F6B" w:rsidRPr="00806EF2" w:rsidRDefault="00AF756A" w:rsidP="00806EF2">
      <w:pPr>
        <w:pStyle w:val="Centered-SingleSpaced"/>
        <w:ind w:firstLine="0"/>
      </w:pPr>
      <w:bookmarkStart w:id="0" w:name="_Toc446162859"/>
      <w:bookmarkStart w:id="1" w:name="_Toc4947799"/>
      <w:bookmarkStart w:id="2" w:name="_Toc415853959"/>
      <w:bookmarkStart w:id="3" w:name="_Toc419149472"/>
      <w:bookmarkStart w:id="4" w:name="_Toc419149729"/>
      <w:bookmarkStart w:id="5" w:name="_Toc419149930"/>
      <w:r w:rsidRPr="00806EF2">
        <w:lastRenderedPageBreak/>
        <w:t xml:space="preserve">1. </w:t>
      </w:r>
      <w:r w:rsidR="007B4F6B" w:rsidRPr="00806EF2">
        <w:t>Introduction</w:t>
      </w:r>
      <w:bookmarkEnd w:id="0"/>
      <w:bookmarkEnd w:id="1"/>
    </w:p>
    <w:p w14:paraId="3243729F" w14:textId="6291A6CD" w:rsidR="00934079" w:rsidRPr="00934079" w:rsidRDefault="00934079" w:rsidP="00BA2665">
      <w:pPr>
        <w:pStyle w:val="Content"/>
      </w:pPr>
      <w:r w:rsidRPr="00934079">
        <w:t>Definition of UHPC</w:t>
      </w:r>
    </w:p>
    <w:p w14:paraId="6090FA61" w14:textId="0505B165" w:rsidR="00934079" w:rsidRPr="00042A7B" w:rsidRDefault="00934079" w:rsidP="00BA2665">
      <w:pPr>
        <w:pStyle w:val="Content"/>
        <w:numPr>
          <w:ilvl w:val="0"/>
          <w:numId w:val="14"/>
        </w:numPr>
        <w:rPr>
          <w:b/>
          <w:bCs/>
        </w:rPr>
      </w:pPr>
      <w:r w:rsidRPr="00042A7B">
        <w:t>Briefly define Ultra-High-Performance Concrete (UHPC)</w:t>
      </w:r>
      <w:r w:rsidR="00B048FE" w:rsidRPr="00042A7B">
        <w:t>.</w:t>
      </w:r>
    </w:p>
    <w:p w14:paraId="5BE1A6F9" w14:textId="3FCBEAD9" w:rsidR="00553740" w:rsidRPr="00165E96" w:rsidRDefault="000C2338" w:rsidP="00BA2665">
      <w:pPr>
        <w:pStyle w:val="Content"/>
        <w:numPr>
          <w:ilvl w:val="0"/>
          <w:numId w:val="14"/>
        </w:numPr>
      </w:pPr>
      <w:r w:rsidRPr="00042A7B">
        <w:t>Discuss</w:t>
      </w:r>
      <w:r w:rsidR="00934079" w:rsidRPr="00042A7B">
        <w:t xml:space="preserve"> its classification criteria</w:t>
      </w:r>
      <w:r w:rsidRPr="00042A7B">
        <w:t xml:space="preserve"> based on existing standards and design guidelines.</w:t>
      </w:r>
    </w:p>
    <w:p w14:paraId="64CD756D" w14:textId="4D001038" w:rsidR="00934079" w:rsidRPr="00934079" w:rsidRDefault="00934079" w:rsidP="00BA2665">
      <w:pPr>
        <w:pStyle w:val="Content"/>
      </w:pPr>
      <w:r w:rsidRPr="00934079">
        <w:t xml:space="preserve">Motivation for </w:t>
      </w:r>
      <w:r w:rsidR="00354A1A">
        <w:t>U</w:t>
      </w:r>
      <w:r w:rsidR="00B048FE">
        <w:t xml:space="preserve">sing </w:t>
      </w:r>
      <w:r w:rsidRPr="00934079">
        <w:t xml:space="preserve">UHPC </w:t>
      </w:r>
      <w:r w:rsidR="00B048FE">
        <w:t>in Engineering Practice</w:t>
      </w:r>
    </w:p>
    <w:p w14:paraId="1A9C3E0B" w14:textId="19AF2B46" w:rsidR="00553740" w:rsidRPr="00165E96" w:rsidRDefault="007F28EE" w:rsidP="00BA2665">
      <w:pPr>
        <w:pStyle w:val="Content"/>
        <w:numPr>
          <w:ilvl w:val="0"/>
          <w:numId w:val="14"/>
        </w:numPr>
      </w:pPr>
      <w:r w:rsidRPr="00042A7B">
        <w:t>In your opinion, what are the potential benefits of UHPC in engineering practice?</w:t>
      </w:r>
    </w:p>
    <w:p w14:paraId="29E5F911" w14:textId="367976C8" w:rsidR="00934079" w:rsidRPr="00934079" w:rsidRDefault="00354A1A" w:rsidP="00BA2665">
      <w:pPr>
        <w:pStyle w:val="Content"/>
      </w:pPr>
      <w:r>
        <w:t>Overview of Proposed UHPC Element Design</w:t>
      </w:r>
    </w:p>
    <w:p w14:paraId="7690BA0B" w14:textId="10AC94C4" w:rsidR="00934079" w:rsidRPr="00042A7B" w:rsidRDefault="00354A1A" w:rsidP="00BA2665">
      <w:pPr>
        <w:pStyle w:val="Content"/>
        <w:numPr>
          <w:ilvl w:val="0"/>
          <w:numId w:val="14"/>
        </w:numPr>
      </w:pPr>
      <w:r w:rsidRPr="00042A7B">
        <w:t>Provide an overview of the proposed UHPC element design.</w:t>
      </w:r>
    </w:p>
    <w:p w14:paraId="2F42F523" w14:textId="77777777" w:rsidR="00A5729A" w:rsidRPr="00042A7B" w:rsidRDefault="00981D2B" w:rsidP="00BA2665">
      <w:pPr>
        <w:pStyle w:val="Content"/>
        <w:numPr>
          <w:ilvl w:val="0"/>
          <w:numId w:val="14"/>
        </w:numPr>
      </w:pPr>
      <w:r w:rsidRPr="00042A7B">
        <w:t xml:space="preserve">Provide design details, shape, size, and approximate weight. </w:t>
      </w:r>
    </w:p>
    <w:p w14:paraId="1103D196" w14:textId="6826E4A4" w:rsidR="00A5729A" w:rsidRPr="00042A7B" w:rsidRDefault="00A5729A" w:rsidP="00BA2665">
      <w:pPr>
        <w:pStyle w:val="Content"/>
        <w:numPr>
          <w:ilvl w:val="0"/>
          <w:numId w:val="14"/>
        </w:numPr>
      </w:pPr>
      <w:r w:rsidRPr="00042A7B">
        <w:t xml:space="preserve">Provide drawings of cross-sections and elevation of the </w:t>
      </w:r>
      <w:r w:rsidR="00DD3E54">
        <w:t xml:space="preserve">flexural </w:t>
      </w:r>
      <w:r w:rsidRPr="00042A7B">
        <w:t>element.</w:t>
      </w:r>
    </w:p>
    <w:p w14:paraId="293E3308" w14:textId="133498C9" w:rsidR="00934079" w:rsidRPr="00042A7B" w:rsidRDefault="00A5729A" w:rsidP="00BA2665">
      <w:pPr>
        <w:pStyle w:val="Content"/>
        <w:numPr>
          <w:ilvl w:val="0"/>
          <w:numId w:val="14"/>
        </w:numPr>
      </w:pPr>
      <w:r w:rsidRPr="00042A7B">
        <w:t xml:space="preserve">Discuss general principles </w:t>
      </w:r>
      <w:r w:rsidR="00585619" w:rsidRPr="00042A7B">
        <w:t xml:space="preserve">used in the design </w:t>
      </w:r>
      <w:r w:rsidR="00DD3E54">
        <w:t>process.</w:t>
      </w:r>
      <w:r w:rsidR="00354A1A" w:rsidRPr="00042A7B">
        <w:t xml:space="preserve"> </w:t>
      </w:r>
    </w:p>
    <w:p w14:paraId="539E2AC6" w14:textId="4DFD0BAB" w:rsidR="00DC4DB5" w:rsidRPr="00042A7B" w:rsidRDefault="00DC4DB5" w:rsidP="00BA2665">
      <w:pPr>
        <w:pStyle w:val="Content"/>
        <w:numPr>
          <w:ilvl w:val="0"/>
          <w:numId w:val="14"/>
        </w:numPr>
      </w:pPr>
      <w:r w:rsidRPr="00042A7B">
        <w:t>Discuss innovative aspects of the design.</w:t>
      </w:r>
    </w:p>
    <w:p w14:paraId="24F01AD3" w14:textId="77777777" w:rsidR="00934079" w:rsidRDefault="00934079" w:rsidP="00BA2665">
      <w:pPr>
        <w:pStyle w:val="Content"/>
      </w:pPr>
    </w:p>
    <w:p w14:paraId="6833E0FA" w14:textId="1AC77CDB" w:rsidR="00265576" w:rsidRDefault="00AF756A" w:rsidP="00806EF2">
      <w:pPr>
        <w:pStyle w:val="Centered-SingleSpaced"/>
        <w:ind w:firstLine="0"/>
      </w:pPr>
      <w:bookmarkStart w:id="6" w:name="_Toc4947800"/>
      <w:r w:rsidRPr="00806EF2">
        <w:t xml:space="preserve">2. </w:t>
      </w:r>
      <w:r w:rsidR="00265576" w:rsidRPr="00806EF2">
        <w:t>Materials</w:t>
      </w:r>
      <w:bookmarkEnd w:id="6"/>
      <w:r w:rsidR="00265576" w:rsidRPr="00806EF2">
        <w:t xml:space="preserve"> </w:t>
      </w:r>
    </w:p>
    <w:p w14:paraId="1089D45D" w14:textId="34A85814" w:rsidR="007904A3" w:rsidRPr="005D33DC" w:rsidRDefault="007904A3" w:rsidP="00CC0865">
      <w:pPr>
        <w:pStyle w:val="Heading2"/>
      </w:pPr>
      <w:bookmarkStart w:id="7" w:name="_Toc4947801"/>
      <w:r w:rsidRPr="005D33DC">
        <w:t xml:space="preserve">Raw materials and </w:t>
      </w:r>
      <w:r w:rsidR="00E65849" w:rsidRPr="005D33DC">
        <w:t xml:space="preserve">UHPC </w:t>
      </w:r>
      <w:r w:rsidRPr="005D33DC">
        <w:t>mix design</w:t>
      </w:r>
      <w:bookmarkEnd w:id="7"/>
    </w:p>
    <w:p w14:paraId="1D792674" w14:textId="3631CDF4" w:rsidR="00D22157" w:rsidRPr="00FF2613" w:rsidRDefault="00D22157" w:rsidP="0018012A">
      <w:pPr>
        <w:spacing w:after="160" w:line="256" w:lineRule="auto"/>
        <w:jc w:val="both"/>
        <w:rPr>
          <w:kern w:val="2"/>
          <w:szCs w:val="24"/>
          <w:lang w:eastAsia="zh-CN"/>
        </w:rPr>
      </w:pPr>
      <w:r w:rsidRPr="00FF2613">
        <w:rPr>
          <w:b/>
          <w:bCs/>
          <w:kern w:val="2"/>
          <w:szCs w:val="24"/>
          <w:lang w:eastAsia="zh-CN"/>
        </w:rPr>
        <w:t>Binder Composition</w:t>
      </w:r>
      <w:r w:rsidR="00F17837">
        <w:rPr>
          <w:b/>
          <w:bCs/>
          <w:kern w:val="2"/>
          <w:szCs w:val="24"/>
          <w:lang w:eastAsia="zh-CN"/>
        </w:rPr>
        <w:t xml:space="preserve"> (for non-proprietary mix designs)</w:t>
      </w:r>
    </w:p>
    <w:p w14:paraId="4BC4F3A7" w14:textId="0001654E"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 xml:space="preserve">List components: </w:t>
      </w:r>
      <w:r w:rsidR="00165E96">
        <w:rPr>
          <w:kern w:val="2"/>
          <w:sz w:val="22"/>
          <w:szCs w:val="22"/>
          <w:lang w:eastAsia="zh-CN"/>
        </w:rPr>
        <w:t xml:space="preserve">e.g., </w:t>
      </w:r>
      <w:r w:rsidRPr="00D22157">
        <w:rPr>
          <w:kern w:val="2"/>
          <w:sz w:val="22"/>
          <w:szCs w:val="22"/>
          <w:lang w:eastAsia="zh-CN"/>
        </w:rPr>
        <w:t>Type III Portland cement, Class C fly ash, silica fume.</w:t>
      </w:r>
    </w:p>
    <w:p w14:paraId="5DC41A65" w14:textId="591024AD"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 xml:space="preserve">Specify mix ratio: </w:t>
      </w:r>
      <w:r>
        <w:rPr>
          <w:rFonts w:eastAsiaTheme="minorEastAsia" w:hint="eastAsia"/>
          <w:kern w:val="2"/>
          <w:sz w:val="22"/>
          <w:szCs w:val="22"/>
          <w:lang w:eastAsia="zh-CN"/>
        </w:rPr>
        <w:t xml:space="preserve">e.g., </w:t>
      </w:r>
      <w:r w:rsidRPr="00D22157">
        <w:rPr>
          <w:kern w:val="2"/>
          <w:sz w:val="22"/>
          <w:szCs w:val="22"/>
          <w:lang w:eastAsia="zh-CN"/>
        </w:rPr>
        <w:t>55% cement, 40% fly ash, 5% silica fume (by binder volume).</w:t>
      </w:r>
    </w:p>
    <w:p w14:paraId="47356E88" w14:textId="5B5BEBD8"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Include w/b ratio and key material properties (e.g., Blaine fineness, BET surface area).</w:t>
      </w:r>
    </w:p>
    <w:p w14:paraId="67DE2913" w14:textId="2D21004F" w:rsidR="00D22157" w:rsidRPr="00FF2613" w:rsidRDefault="00D22157" w:rsidP="0018012A">
      <w:pPr>
        <w:spacing w:after="160" w:line="256" w:lineRule="auto"/>
        <w:jc w:val="both"/>
        <w:rPr>
          <w:kern w:val="2"/>
          <w:szCs w:val="24"/>
          <w:lang w:eastAsia="zh-CN"/>
        </w:rPr>
      </w:pPr>
      <w:r w:rsidRPr="00FF2613">
        <w:rPr>
          <w:b/>
          <w:bCs/>
          <w:kern w:val="2"/>
          <w:szCs w:val="24"/>
          <w:lang w:eastAsia="zh-CN"/>
        </w:rPr>
        <w:t>Aggregates</w:t>
      </w:r>
      <w:r w:rsidR="00F17837">
        <w:rPr>
          <w:b/>
          <w:bCs/>
          <w:kern w:val="2"/>
          <w:szCs w:val="24"/>
          <w:lang w:eastAsia="zh-CN"/>
        </w:rPr>
        <w:t xml:space="preserve"> (if applicable)</w:t>
      </w:r>
    </w:p>
    <w:p w14:paraId="50DABDA8" w14:textId="77777777"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Identify types used (e.g., concrete sand, masonry sand, silica sand).</w:t>
      </w:r>
    </w:p>
    <w:p w14:paraId="72AAA441" w14:textId="77777777"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Justify selection briefly (e.g., particle size distribution for packing density).</w:t>
      </w:r>
    </w:p>
    <w:p w14:paraId="176C43BB" w14:textId="2C65DE99" w:rsidR="00D22157" w:rsidRPr="00FF2613" w:rsidRDefault="00D22157" w:rsidP="0018012A">
      <w:pPr>
        <w:spacing w:after="160" w:line="256" w:lineRule="auto"/>
        <w:jc w:val="both"/>
        <w:rPr>
          <w:kern w:val="2"/>
          <w:szCs w:val="24"/>
          <w:lang w:eastAsia="zh-CN"/>
        </w:rPr>
      </w:pPr>
      <w:r w:rsidRPr="00FF2613">
        <w:rPr>
          <w:b/>
          <w:bCs/>
          <w:kern w:val="2"/>
          <w:szCs w:val="24"/>
          <w:lang w:eastAsia="zh-CN"/>
        </w:rPr>
        <w:t>Admixtures</w:t>
      </w:r>
      <w:r w:rsidR="00F17837">
        <w:rPr>
          <w:b/>
          <w:bCs/>
          <w:kern w:val="2"/>
          <w:szCs w:val="24"/>
          <w:lang w:eastAsia="zh-CN"/>
        </w:rPr>
        <w:t xml:space="preserve"> (if applicable)</w:t>
      </w:r>
    </w:p>
    <w:p w14:paraId="2F6F28FD" w14:textId="55E759FA"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State type and purpose: polycarboxylate HRWR (</w:t>
      </w:r>
      <w:r>
        <w:rPr>
          <w:rFonts w:eastAsiaTheme="minorEastAsia" w:hint="eastAsia"/>
          <w:kern w:val="2"/>
          <w:sz w:val="22"/>
          <w:szCs w:val="22"/>
          <w:lang w:eastAsia="zh-CN"/>
        </w:rPr>
        <w:t xml:space="preserve">e.g., </w:t>
      </w:r>
      <w:r w:rsidRPr="00D22157">
        <w:rPr>
          <w:kern w:val="2"/>
          <w:sz w:val="22"/>
          <w:szCs w:val="22"/>
          <w:lang w:eastAsia="zh-CN"/>
        </w:rPr>
        <w:t xml:space="preserve">23% solids, SG = 1.05), </w:t>
      </w:r>
      <w:r>
        <w:rPr>
          <w:rFonts w:eastAsiaTheme="minorEastAsia" w:hint="eastAsia"/>
          <w:kern w:val="2"/>
          <w:sz w:val="22"/>
          <w:szCs w:val="22"/>
          <w:lang w:eastAsia="zh-CN"/>
        </w:rPr>
        <w:t>etc.</w:t>
      </w:r>
    </w:p>
    <w:p w14:paraId="56843365" w14:textId="54E4A139" w:rsidR="00D22157" w:rsidRPr="00FF2613" w:rsidRDefault="00D22157" w:rsidP="0018012A">
      <w:pPr>
        <w:spacing w:after="160" w:line="256" w:lineRule="auto"/>
        <w:jc w:val="both"/>
        <w:rPr>
          <w:kern w:val="2"/>
          <w:szCs w:val="24"/>
          <w:lang w:eastAsia="zh-CN"/>
        </w:rPr>
      </w:pPr>
      <w:r w:rsidRPr="00FF2613">
        <w:rPr>
          <w:kern w:val="2"/>
          <w:szCs w:val="24"/>
          <w:lang w:eastAsia="zh-CN"/>
        </w:rPr>
        <w:t xml:space="preserve"> </w:t>
      </w:r>
      <w:r w:rsidRPr="00FF2613">
        <w:rPr>
          <w:b/>
          <w:bCs/>
          <w:kern w:val="2"/>
          <w:szCs w:val="24"/>
          <w:lang w:eastAsia="zh-CN"/>
        </w:rPr>
        <w:t>Fibers</w:t>
      </w:r>
    </w:p>
    <w:p w14:paraId="214EE474" w14:textId="35E2F6DF" w:rsidR="00D22157" w:rsidRPr="00F131E0" w:rsidRDefault="00F131E0" w:rsidP="0018012A">
      <w:pPr>
        <w:pStyle w:val="ListParagraph"/>
        <w:numPr>
          <w:ilvl w:val="0"/>
          <w:numId w:val="19"/>
        </w:numPr>
        <w:spacing w:after="160" w:line="256" w:lineRule="auto"/>
        <w:jc w:val="both"/>
        <w:rPr>
          <w:kern w:val="2"/>
          <w:sz w:val="22"/>
          <w:szCs w:val="22"/>
          <w:lang w:eastAsia="zh-CN"/>
        </w:rPr>
      </w:pPr>
      <w:r>
        <w:rPr>
          <w:kern w:val="2"/>
          <w:sz w:val="22"/>
          <w:szCs w:val="22"/>
          <w:lang w:eastAsia="zh-CN"/>
        </w:rPr>
        <w:t xml:space="preserve">Describe </w:t>
      </w:r>
      <w:r w:rsidR="00D22157" w:rsidRPr="00D22157">
        <w:rPr>
          <w:kern w:val="2"/>
          <w:sz w:val="22"/>
          <w:szCs w:val="22"/>
          <w:lang w:eastAsia="zh-CN"/>
        </w:rPr>
        <w:t>fiber types</w:t>
      </w:r>
      <w:r>
        <w:rPr>
          <w:kern w:val="2"/>
          <w:sz w:val="22"/>
          <w:szCs w:val="22"/>
          <w:lang w:eastAsia="zh-CN"/>
        </w:rPr>
        <w:t>, sizes,</w:t>
      </w:r>
      <w:r w:rsidR="00D22157" w:rsidRPr="00D22157">
        <w:rPr>
          <w:kern w:val="2"/>
          <w:sz w:val="22"/>
          <w:szCs w:val="22"/>
          <w:lang w:eastAsia="zh-CN"/>
        </w:rPr>
        <w:t xml:space="preserve"> and </w:t>
      </w:r>
      <w:r>
        <w:rPr>
          <w:kern w:val="2"/>
          <w:sz w:val="22"/>
          <w:szCs w:val="22"/>
          <w:lang w:eastAsia="zh-CN"/>
        </w:rPr>
        <w:t xml:space="preserve">material </w:t>
      </w:r>
      <w:r w:rsidR="00D22157" w:rsidRPr="00D22157">
        <w:rPr>
          <w:kern w:val="2"/>
          <w:sz w:val="22"/>
          <w:szCs w:val="22"/>
          <w:lang w:eastAsia="zh-CN"/>
        </w:rPr>
        <w:t>properties</w:t>
      </w:r>
      <w:r>
        <w:rPr>
          <w:kern w:val="2"/>
          <w:sz w:val="22"/>
          <w:szCs w:val="22"/>
          <w:lang w:eastAsia="zh-CN"/>
        </w:rPr>
        <w:t>.</w:t>
      </w:r>
    </w:p>
    <w:p w14:paraId="6A9EFB86" w14:textId="5F258D92" w:rsidR="00D22157" w:rsidRPr="00D22157"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Total fiber content by volume.</w:t>
      </w:r>
    </w:p>
    <w:p w14:paraId="70242529" w14:textId="04626DBE" w:rsidR="00D22157" w:rsidRPr="0018012A" w:rsidRDefault="00D22157" w:rsidP="0018012A">
      <w:pPr>
        <w:spacing w:after="160" w:line="256" w:lineRule="auto"/>
        <w:jc w:val="both"/>
        <w:rPr>
          <w:kern w:val="2"/>
          <w:szCs w:val="24"/>
          <w:lang w:eastAsia="zh-CN"/>
        </w:rPr>
      </w:pPr>
      <w:r w:rsidRPr="0018012A">
        <w:rPr>
          <w:rFonts w:hint="eastAsia"/>
          <w:b/>
          <w:bCs/>
          <w:kern w:val="2"/>
          <w:szCs w:val="24"/>
          <w:lang w:eastAsia="zh-CN"/>
        </w:rPr>
        <w:lastRenderedPageBreak/>
        <w:t>Other</w:t>
      </w:r>
      <w:r w:rsidRPr="0018012A">
        <w:rPr>
          <w:kern w:val="2"/>
          <w:szCs w:val="24"/>
          <w:lang w:eastAsia="zh-CN"/>
        </w:rPr>
        <w:t xml:space="preserve"> </w:t>
      </w:r>
      <w:r w:rsidRPr="0018012A">
        <w:rPr>
          <w:b/>
          <w:bCs/>
          <w:kern w:val="2"/>
          <w:szCs w:val="24"/>
          <w:lang w:eastAsia="zh-CN"/>
        </w:rPr>
        <w:t>Reinforcement</w:t>
      </w:r>
      <w:r w:rsidR="00165E96" w:rsidRPr="0018012A">
        <w:rPr>
          <w:b/>
          <w:bCs/>
          <w:kern w:val="2"/>
          <w:szCs w:val="24"/>
          <w:lang w:eastAsia="zh-CN"/>
        </w:rPr>
        <w:t xml:space="preserve"> (if applicable)</w:t>
      </w:r>
    </w:p>
    <w:p w14:paraId="35B27BCC" w14:textId="3652845F" w:rsidR="00D22157" w:rsidRPr="00D22157" w:rsidRDefault="00F131E0" w:rsidP="00D22157">
      <w:pPr>
        <w:pStyle w:val="ListParagraph"/>
        <w:numPr>
          <w:ilvl w:val="0"/>
          <w:numId w:val="19"/>
        </w:numPr>
        <w:spacing w:after="160" w:line="256" w:lineRule="auto"/>
        <w:rPr>
          <w:kern w:val="2"/>
          <w:sz w:val="22"/>
          <w:szCs w:val="22"/>
          <w:lang w:eastAsia="zh-CN"/>
        </w:rPr>
      </w:pPr>
      <w:r>
        <w:rPr>
          <w:kern w:val="2"/>
          <w:sz w:val="22"/>
          <w:szCs w:val="22"/>
          <w:lang w:eastAsia="zh-CN"/>
        </w:rPr>
        <w:t xml:space="preserve">Describe any </w:t>
      </w:r>
      <w:r w:rsidR="00060186">
        <w:rPr>
          <w:kern w:val="2"/>
          <w:sz w:val="22"/>
          <w:szCs w:val="22"/>
          <w:lang w:eastAsia="zh-CN"/>
        </w:rPr>
        <w:t>additional reinforcements that may be used in the UHPC element design.</w:t>
      </w:r>
    </w:p>
    <w:p w14:paraId="1B441C26" w14:textId="21244FBE" w:rsidR="00D22157" w:rsidRPr="00165E96" w:rsidRDefault="00D22157" w:rsidP="00D22157">
      <w:pPr>
        <w:spacing w:after="160" w:line="256" w:lineRule="auto"/>
        <w:rPr>
          <w:kern w:val="2"/>
          <w:szCs w:val="24"/>
          <w:lang w:eastAsia="zh-CN"/>
        </w:rPr>
      </w:pPr>
      <w:r w:rsidRPr="00165E96">
        <w:rPr>
          <w:b/>
          <w:bCs/>
          <w:kern w:val="2"/>
          <w:szCs w:val="24"/>
          <w:lang w:eastAsia="zh-CN"/>
        </w:rPr>
        <w:t>Mix Design Table</w:t>
      </w:r>
      <w:r w:rsidR="00AE71E5">
        <w:rPr>
          <w:b/>
          <w:bCs/>
          <w:kern w:val="2"/>
          <w:szCs w:val="24"/>
          <w:lang w:eastAsia="zh-CN"/>
        </w:rPr>
        <w:t xml:space="preserve"> (as the team sees fit)</w:t>
      </w:r>
    </w:p>
    <w:p w14:paraId="5968C3BC" w14:textId="46A96D12" w:rsidR="005615BF" w:rsidRPr="00060186" w:rsidRDefault="00D22157" w:rsidP="00060186">
      <w:pPr>
        <w:pStyle w:val="ListParagraph"/>
        <w:numPr>
          <w:ilvl w:val="0"/>
          <w:numId w:val="19"/>
        </w:numPr>
        <w:spacing w:after="160" w:line="256" w:lineRule="auto"/>
        <w:rPr>
          <w:kern w:val="2"/>
          <w:sz w:val="22"/>
          <w:szCs w:val="22"/>
          <w:lang w:eastAsia="zh-CN"/>
        </w:rPr>
      </w:pPr>
      <w:r w:rsidRPr="00D22157">
        <w:rPr>
          <w:kern w:val="2"/>
          <w:sz w:val="22"/>
          <w:szCs w:val="22"/>
          <w:lang w:eastAsia="zh-CN"/>
        </w:rPr>
        <w:t>Include a concise table showing all material dosages and fiber volumes</w:t>
      </w:r>
      <w:r w:rsidR="00AE71E5">
        <w:rPr>
          <w:kern w:val="2"/>
          <w:sz w:val="22"/>
          <w:szCs w:val="22"/>
          <w:lang w:eastAsia="zh-CN"/>
        </w:rPr>
        <w:t xml:space="preserve"> (do not report proprietary information)</w:t>
      </w:r>
    </w:p>
    <w:p w14:paraId="7666B15B" w14:textId="46D17217" w:rsidR="005615BF" w:rsidRPr="00D22157" w:rsidRDefault="005615BF" w:rsidP="005615BF">
      <w:pPr>
        <w:spacing w:before="120" w:line="240" w:lineRule="auto"/>
        <w:jc w:val="center"/>
        <w:rPr>
          <w:sz w:val="22"/>
          <w:szCs w:val="22"/>
        </w:rPr>
      </w:pPr>
      <w:r w:rsidRPr="00D75B1A">
        <w:rPr>
          <w:b/>
          <w:bCs/>
          <w:sz w:val="22"/>
          <w:szCs w:val="22"/>
        </w:rPr>
        <w:t>Table 1</w:t>
      </w:r>
      <w:r w:rsidRPr="005615BF">
        <w:rPr>
          <w:sz w:val="22"/>
          <w:szCs w:val="22"/>
        </w:rPr>
        <w:t xml:space="preserve"> – </w:t>
      </w:r>
      <w:r w:rsidR="009D77B2">
        <w:rPr>
          <w:sz w:val="22"/>
          <w:szCs w:val="22"/>
        </w:rPr>
        <w:t>Table example for reporting the m</w:t>
      </w:r>
      <w:r w:rsidRPr="005615BF">
        <w:rPr>
          <w:sz w:val="22"/>
          <w:szCs w:val="22"/>
        </w:rPr>
        <w:t xml:space="preserve">ix </w:t>
      </w:r>
      <w:r>
        <w:rPr>
          <w:rFonts w:hint="eastAsia"/>
          <w:sz w:val="22"/>
          <w:szCs w:val="22"/>
          <w:lang w:eastAsia="zh-CN"/>
        </w:rPr>
        <w:t>d</w:t>
      </w:r>
      <w:r w:rsidRPr="005615BF">
        <w:rPr>
          <w:sz w:val="22"/>
          <w:szCs w:val="22"/>
        </w:rPr>
        <w:t xml:space="preserve">esign </w:t>
      </w:r>
      <w:r w:rsidR="009D77B2">
        <w:rPr>
          <w:sz w:val="22"/>
          <w:szCs w:val="22"/>
        </w:rPr>
        <w:t>of</w:t>
      </w:r>
      <w:r w:rsidR="00165E96">
        <w:rPr>
          <w:sz w:val="22"/>
          <w:szCs w:val="22"/>
        </w:rPr>
        <w:t xml:space="preserve"> </w:t>
      </w:r>
      <w:r w:rsidRPr="005615BF">
        <w:rPr>
          <w:sz w:val="22"/>
          <w:szCs w:val="22"/>
        </w:rPr>
        <w:t>UHPC</w:t>
      </w:r>
      <w:r w:rsidR="00F17837">
        <w:rPr>
          <w:sz w:val="22"/>
          <w:szCs w:val="22"/>
        </w:rPr>
        <w:t xml:space="preserve"> (for non-proprietary mix designs)</w:t>
      </w:r>
    </w:p>
    <w:tbl>
      <w:tblPr>
        <w:tblStyle w:val="TableGrid"/>
        <w:tblW w:w="0" w:type="auto"/>
        <w:jc w:val="center"/>
        <w:tblLook w:val="04A0" w:firstRow="1" w:lastRow="0" w:firstColumn="1" w:lastColumn="0" w:noHBand="0" w:noVBand="1"/>
      </w:tblPr>
      <w:tblGrid>
        <w:gridCol w:w="2337"/>
        <w:gridCol w:w="2337"/>
        <w:gridCol w:w="2338"/>
      </w:tblGrid>
      <w:tr w:rsidR="00934079" w:rsidRPr="00344D07" w14:paraId="34BA6E0F" w14:textId="77777777" w:rsidTr="00CD5D37">
        <w:trPr>
          <w:jc w:val="center"/>
        </w:trPr>
        <w:tc>
          <w:tcPr>
            <w:tcW w:w="2337" w:type="dxa"/>
          </w:tcPr>
          <w:p w14:paraId="3BE51580" w14:textId="77777777" w:rsidR="00934079" w:rsidRPr="00344D07" w:rsidRDefault="00934079" w:rsidP="00242C1E">
            <w:pPr>
              <w:spacing w:line="240" w:lineRule="auto"/>
              <w:rPr>
                <w:b/>
                <w:bCs/>
                <w:sz w:val="20"/>
                <w:szCs w:val="20"/>
              </w:rPr>
            </w:pPr>
            <w:r w:rsidRPr="00344D07">
              <w:rPr>
                <w:b/>
                <w:bCs/>
                <w:sz w:val="20"/>
                <w:szCs w:val="20"/>
              </w:rPr>
              <w:t>Constituent</w:t>
            </w:r>
          </w:p>
        </w:tc>
        <w:tc>
          <w:tcPr>
            <w:tcW w:w="2337" w:type="dxa"/>
          </w:tcPr>
          <w:p w14:paraId="5E76A8BD" w14:textId="62382E29" w:rsidR="00934079" w:rsidRPr="00344D07" w:rsidRDefault="00934079" w:rsidP="00242C1E">
            <w:pPr>
              <w:spacing w:line="240" w:lineRule="auto"/>
              <w:rPr>
                <w:b/>
                <w:bCs/>
                <w:sz w:val="20"/>
                <w:szCs w:val="20"/>
              </w:rPr>
            </w:pPr>
            <w:r>
              <w:rPr>
                <w:b/>
                <w:bCs/>
                <w:sz w:val="20"/>
                <w:szCs w:val="20"/>
              </w:rPr>
              <w:t>Batching Quantity</w:t>
            </w:r>
            <w:r w:rsidRPr="00344D07">
              <w:rPr>
                <w:b/>
                <w:bCs/>
                <w:sz w:val="20"/>
                <w:szCs w:val="20"/>
              </w:rPr>
              <w:t xml:space="preserve"> (kg</w:t>
            </w:r>
            <w:r>
              <w:rPr>
                <w:rFonts w:eastAsiaTheme="minorEastAsia" w:hint="eastAsia"/>
                <w:b/>
                <w:bCs/>
                <w:sz w:val="20"/>
                <w:szCs w:val="20"/>
                <w:lang w:eastAsia="zh-CN"/>
              </w:rPr>
              <w:t>/</w:t>
            </w:r>
            <w:r w:rsidR="005615BF">
              <w:rPr>
                <w:rFonts w:eastAsiaTheme="minorEastAsia" w:hint="eastAsia"/>
                <w:b/>
                <w:bCs/>
                <w:sz w:val="20"/>
                <w:szCs w:val="20"/>
                <w:lang w:eastAsia="zh-CN"/>
              </w:rPr>
              <w:t>yd</w:t>
            </w:r>
            <w:r w:rsidRPr="00934079">
              <w:rPr>
                <w:rFonts w:eastAsiaTheme="minorEastAsia" w:hint="eastAsia"/>
                <w:b/>
                <w:bCs/>
                <w:sz w:val="20"/>
                <w:szCs w:val="20"/>
                <w:vertAlign w:val="superscript"/>
                <w:lang w:eastAsia="zh-CN"/>
              </w:rPr>
              <w:t>3</w:t>
            </w:r>
            <w:r w:rsidRPr="00344D07">
              <w:rPr>
                <w:b/>
                <w:bCs/>
                <w:sz w:val="20"/>
                <w:szCs w:val="20"/>
              </w:rPr>
              <w:t>)</w:t>
            </w:r>
          </w:p>
        </w:tc>
        <w:tc>
          <w:tcPr>
            <w:tcW w:w="2338" w:type="dxa"/>
          </w:tcPr>
          <w:p w14:paraId="09344151" w14:textId="77777777" w:rsidR="00934079" w:rsidRPr="00344D07" w:rsidRDefault="00934079" w:rsidP="00242C1E">
            <w:pPr>
              <w:spacing w:line="240" w:lineRule="auto"/>
              <w:rPr>
                <w:b/>
                <w:bCs/>
                <w:sz w:val="20"/>
                <w:szCs w:val="20"/>
              </w:rPr>
            </w:pPr>
            <w:r w:rsidRPr="00344D07">
              <w:rPr>
                <w:b/>
                <w:bCs/>
                <w:sz w:val="20"/>
                <w:szCs w:val="20"/>
              </w:rPr>
              <w:t>Cost (USD)</w:t>
            </w:r>
          </w:p>
        </w:tc>
      </w:tr>
      <w:tr w:rsidR="00934079" w:rsidRPr="00344D07" w14:paraId="44902060" w14:textId="77777777" w:rsidTr="00CD5D37">
        <w:trPr>
          <w:jc w:val="center"/>
        </w:trPr>
        <w:tc>
          <w:tcPr>
            <w:tcW w:w="2337" w:type="dxa"/>
          </w:tcPr>
          <w:p w14:paraId="6F1D00AD" w14:textId="77777777" w:rsidR="00934079" w:rsidRPr="00344D07" w:rsidRDefault="00934079" w:rsidP="00242C1E">
            <w:pPr>
              <w:spacing w:line="240" w:lineRule="auto"/>
              <w:rPr>
                <w:i/>
                <w:iCs/>
                <w:sz w:val="20"/>
                <w:szCs w:val="20"/>
              </w:rPr>
            </w:pPr>
            <w:r w:rsidRPr="00344D07">
              <w:rPr>
                <w:i/>
                <w:iCs/>
                <w:sz w:val="20"/>
                <w:szCs w:val="20"/>
              </w:rPr>
              <w:t>Ingredient #1</w:t>
            </w:r>
            <w:r>
              <w:rPr>
                <w:i/>
                <w:iCs/>
                <w:sz w:val="20"/>
                <w:szCs w:val="20"/>
              </w:rPr>
              <w:t>(Brand)</w:t>
            </w:r>
          </w:p>
        </w:tc>
        <w:tc>
          <w:tcPr>
            <w:tcW w:w="2337" w:type="dxa"/>
          </w:tcPr>
          <w:p w14:paraId="46AFD4C6" w14:textId="77777777" w:rsidR="00934079" w:rsidRPr="00344D07" w:rsidRDefault="00934079" w:rsidP="00242C1E">
            <w:pPr>
              <w:spacing w:line="240" w:lineRule="auto"/>
              <w:rPr>
                <w:i/>
                <w:iCs/>
                <w:sz w:val="20"/>
                <w:szCs w:val="20"/>
              </w:rPr>
            </w:pPr>
            <w:r w:rsidRPr="00344D07">
              <w:rPr>
                <w:i/>
                <w:iCs/>
                <w:sz w:val="20"/>
                <w:szCs w:val="20"/>
              </w:rPr>
              <w:t>---</w:t>
            </w:r>
          </w:p>
        </w:tc>
        <w:tc>
          <w:tcPr>
            <w:tcW w:w="2338" w:type="dxa"/>
          </w:tcPr>
          <w:p w14:paraId="6282875F" w14:textId="77777777" w:rsidR="00934079" w:rsidRPr="00344D07" w:rsidRDefault="00934079" w:rsidP="00242C1E">
            <w:pPr>
              <w:spacing w:line="240" w:lineRule="auto"/>
              <w:rPr>
                <w:i/>
                <w:iCs/>
                <w:sz w:val="20"/>
                <w:szCs w:val="20"/>
              </w:rPr>
            </w:pPr>
            <w:r w:rsidRPr="00344D07">
              <w:rPr>
                <w:i/>
                <w:iCs/>
                <w:sz w:val="20"/>
                <w:szCs w:val="20"/>
              </w:rPr>
              <w:t>---</w:t>
            </w:r>
          </w:p>
        </w:tc>
      </w:tr>
      <w:tr w:rsidR="00934079" w:rsidRPr="00344D07" w14:paraId="097FCF62" w14:textId="77777777" w:rsidTr="00CD5D37">
        <w:trPr>
          <w:jc w:val="center"/>
        </w:trPr>
        <w:tc>
          <w:tcPr>
            <w:tcW w:w="2337" w:type="dxa"/>
          </w:tcPr>
          <w:p w14:paraId="6836ED0C" w14:textId="77777777" w:rsidR="00934079" w:rsidRPr="00344D07" w:rsidRDefault="00934079" w:rsidP="00242C1E">
            <w:pPr>
              <w:spacing w:line="240" w:lineRule="auto"/>
              <w:rPr>
                <w:i/>
                <w:iCs/>
                <w:sz w:val="20"/>
                <w:szCs w:val="20"/>
              </w:rPr>
            </w:pPr>
            <w:r w:rsidRPr="00344D07">
              <w:rPr>
                <w:i/>
                <w:iCs/>
                <w:sz w:val="20"/>
                <w:szCs w:val="20"/>
              </w:rPr>
              <w:t>Ingredient #2</w:t>
            </w:r>
            <w:r>
              <w:rPr>
                <w:i/>
                <w:iCs/>
                <w:sz w:val="20"/>
                <w:szCs w:val="20"/>
              </w:rPr>
              <w:t>(Brand)</w:t>
            </w:r>
          </w:p>
        </w:tc>
        <w:tc>
          <w:tcPr>
            <w:tcW w:w="2337" w:type="dxa"/>
          </w:tcPr>
          <w:p w14:paraId="1E30CDF6" w14:textId="77777777" w:rsidR="00934079" w:rsidRPr="00344D07" w:rsidRDefault="00934079" w:rsidP="00242C1E">
            <w:pPr>
              <w:spacing w:line="240" w:lineRule="auto"/>
              <w:rPr>
                <w:i/>
                <w:iCs/>
                <w:sz w:val="20"/>
                <w:szCs w:val="20"/>
              </w:rPr>
            </w:pPr>
            <w:r w:rsidRPr="00344D07">
              <w:rPr>
                <w:i/>
                <w:iCs/>
                <w:sz w:val="20"/>
                <w:szCs w:val="20"/>
              </w:rPr>
              <w:t>---</w:t>
            </w:r>
          </w:p>
        </w:tc>
        <w:tc>
          <w:tcPr>
            <w:tcW w:w="2338" w:type="dxa"/>
          </w:tcPr>
          <w:p w14:paraId="515A1FB9" w14:textId="77777777" w:rsidR="00934079" w:rsidRPr="00344D07" w:rsidRDefault="00934079" w:rsidP="00242C1E">
            <w:pPr>
              <w:spacing w:line="240" w:lineRule="auto"/>
              <w:rPr>
                <w:i/>
                <w:iCs/>
                <w:sz w:val="20"/>
                <w:szCs w:val="20"/>
              </w:rPr>
            </w:pPr>
            <w:r w:rsidRPr="00344D07">
              <w:rPr>
                <w:i/>
                <w:iCs/>
                <w:sz w:val="20"/>
                <w:szCs w:val="20"/>
              </w:rPr>
              <w:t>---</w:t>
            </w:r>
          </w:p>
        </w:tc>
      </w:tr>
      <w:tr w:rsidR="00934079" w:rsidRPr="00344D07" w14:paraId="6A6602A7" w14:textId="77777777" w:rsidTr="00CD5D37">
        <w:trPr>
          <w:jc w:val="center"/>
        </w:trPr>
        <w:tc>
          <w:tcPr>
            <w:tcW w:w="2337" w:type="dxa"/>
          </w:tcPr>
          <w:p w14:paraId="0743878C" w14:textId="77777777" w:rsidR="00934079" w:rsidRPr="00344D07" w:rsidRDefault="00934079" w:rsidP="00242C1E">
            <w:pPr>
              <w:spacing w:line="240" w:lineRule="auto"/>
              <w:rPr>
                <w:i/>
                <w:iCs/>
                <w:sz w:val="20"/>
                <w:szCs w:val="20"/>
              </w:rPr>
            </w:pPr>
            <w:r w:rsidRPr="00344D07">
              <w:rPr>
                <w:i/>
                <w:iCs/>
                <w:sz w:val="20"/>
                <w:szCs w:val="20"/>
              </w:rPr>
              <w:t>Ingredient #3</w:t>
            </w:r>
            <w:r>
              <w:rPr>
                <w:i/>
                <w:iCs/>
                <w:sz w:val="20"/>
                <w:szCs w:val="20"/>
              </w:rPr>
              <w:t>(Brand)</w:t>
            </w:r>
          </w:p>
        </w:tc>
        <w:tc>
          <w:tcPr>
            <w:tcW w:w="2337" w:type="dxa"/>
          </w:tcPr>
          <w:p w14:paraId="44B3A807" w14:textId="77777777" w:rsidR="00934079" w:rsidRPr="00344D07" w:rsidRDefault="00934079" w:rsidP="00242C1E">
            <w:pPr>
              <w:spacing w:line="240" w:lineRule="auto"/>
              <w:rPr>
                <w:i/>
                <w:iCs/>
                <w:sz w:val="20"/>
                <w:szCs w:val="20"/>
              </w:rPr>
            </w:pPr>
            <w:r w:rsidRPr="00344D07">
              <w:rPr>
                <w:i/>
                <w:iCs/>
                <w:sz w:val="20"/>
                <w:szCs w:val="20"/>
              </w:rPr>
              <w:t>---</w:t>
            </w:r>
          </w:p>
        </w:tc>
        <w:tc>
          <w:tcPr>
            <w:tcW w:w="2338" w:type="dxa"/>
          </w:tcPr>
          <w:p w14:paraId="3B41E7CA" w14:textId="77777777" w:rsidR="00934079" w:rsidRPr="00344D07" w:rsidRDefault="00934079" w:rsidP="00242C1E">
            <w:pPr>
              <w:spacing w:line="240" w:lineRule="auto"/>
              <w:rPr>
                <w:i/>
                <w:iCs/>
                <w:sz w:val="20"/>
                <w:szCs w:val="20"/>
              </w:rPr>
            </w:pPr>
            <w:r w:rsidRPr="00344D07">
              <w:rPr>
                <w:i/>
                <w:iCs/>
                <w:sz w:val="20"/>
                <w:szCs w:val="20"/>
              </w:rPr>
              <w:t>---</w:t>
            </w:r>
          </w:p>
        </w:tc>
      </w:tr>
      <w:tr w:rsidR="00934079" w:rsidRPr="00344D07" w14:paraId="29EA9E0B" w14:textId="77777777" w:rsidTr="00CD5D37">
        <w:trPr>
          <w:jc w:val="center"/>
        </w:trPr>
        <w:tc>
          <w:tcPr>
            <w:tcW w:w="2337" w:type="dxa"/>
          </w:tcPr>
          <w:p w14:paraId="6680AB70" w14:textId="77777777" w:rsidR="00934079" w:rsidRPr="00344D07" w:rsidRDefault="00934079" w:rsidP="00242C1E">
            <w:pPr>
              <w:spacing w:line="240" w:lineRule="auto"/>
              <w:rPr>
                <w:i/>
                <w:iCs/>
                <w:sz w:val="20"/>
                <w:szCs w:val="20"/>
              </w:rPr>
            </w:pPr>
            <w:r w:rsidRPr="00344D07">
              <w:rPr>
                <w:i/>
                <w:iCs/>
                <w:sz w:val="20"/>
                <w:szCs w:val="20"/>
              </w:rPr>
              <w:t>…</w:t>
            </w:r>
          </w:p>
        </w:tc>
        <w:tc>
          <w:tcPr>
            <w:tcW w:w="2337" w:type="dxa"/>
          </w:tcPr>
          <w:p w14:paraId="713DE1AB" w14:textId="77777777" w:rsidR="00934079" w:rsidRPr="00344D07" w:rsidRDefault="00934079" w:rsidP="00242C1E">
            <w:pPr>
              <w:spacing w:line="240" w:lineRule="auto"/>
              <w:rPr>
                <w:i/>
                <w:iCs/>
                <w:sz w:val="20"/>
                <w:szCs w:val="20"/>
              </w:rPr>
            </w:pPr>
            <w:r w:rsidRPr="00344D07">
              <w:rPr>
                <w:i/>
                <w:iCs/>
                <w:sz w:val="20"/>
                <w:szCs w:val="20"/>
              </w:rPr>
              <w:t>---</w:t>
            </w:r>
          </w:p>
        </w:tc>
        <w:tc>
          <w:tcPr>
            <w:tcW w:w="2338" w:type="dxa"/>
          </w:tcPr>
          <w:p w14:paraId="6E07523B" w14:textId="77777777" w:rsidR="00934079" w:rsidRPr="00344D07" w:rsidRDefault="00934079" w:rsidP="00242C1E">
            <w:pPr>
              <w:spacing w:line="240" w:lineRule="auto"/>
              <w:rPr>
                <w:i/>
                <w:iCs/>
                <w:sz w:val="20"/>
                <w:szCs w:val="20"/>
              </w:rPr>
            </w:pPr>
            <w:r w:rsidRPr="00344D07">
              <w:rPr>
                <w:i/>
                <w:iCs/>
                <w:sz w:val="20"/>
                <w:szCs w:val="20"/>
              </w:rPr>
              <w:t>---</w:t>
            </w:r>
          </w:p>
        </w:tc>
      </w:tr>
      <w:tr w:rsidR="00934079" w:rsidRPr="00344D07" w14:paraId="52EEC843" w14:textId="77777777" w:rsidTr="00CD5D37">
        <w:trPr>
          <w:jc w:val="center"/>
        </w:trPr>
        <w:tc>
          <w:tcPr>
            <w:tcW w:w="2337" w:type="dxa"/>
          </w:tcPr>
          <w:p w14:paraId="28BDC22C" w14:textId="77777777" w:rsidR="00934079" w:rsidRPr="00344D07" w:rsidRDefault="00934079" w:rsidP="00242C1E">
            <w:pPr>
              <w:spacing w:line="240" w:lineRule="auto"/>
              <w:rPr>
                <w:b/>
                <w:bCs/>
                <w:sz w:val="20"/>
                <w:szCs w:val="20"/>
              </w:rPr>
            </w:pPr>
            <w:r w:rsidRPr="00344D07">
              <w:rPr>
                <w:b/>
                <w:bCs/>
                <w:sz w:val="20"/>
                <w:szCs w:val="20"/>
              </w:rPr>
              <w:t>Total</w:t>
            </w:r>
          </w:p>
        </w:tc>
        <w:tc>
          <w:tcPr>
            <w:tcW w:w="2337" w:type="dxa"/>
          </w:tcPr>
          <w:p w14:paraId="12CED1FA" w14:textId="77777777" w:rsidR="00934079" w:rsidRPr="00344D07" w:rsidRDefault="00934079" w:rsidP="00242C1E">
            <w:pPr>
              <w:spacing w:line="240" w:lineRule="auto"/>
              <w:rPr>
                <w:i/>
                <w:iCs/>
                <w:sz w:val="20"/>
                <w:szCs w:val="20"/>
              </w:rPr>
            </w:pPr>
            <w:r w:rsidRPr="00344D07">
              <w:rPr>
                <w:i/>
                <w:iCs/>
                <w:sz w:val="20"/>
                <w:szCs w:val="20"/>
              </w:rPr>
              <w:t>---</w:t>
            </w:r>
          </w:p>
        </w:tc>
        <w:tc>
          <w:tcPr>
            <w:tcW w:w="2338" w:type="dxa"/>
          </w:tcPr>
          <w:p w14:paraId="235A1BF2" w14:textId="77777777" w:rsidR="00934079" w:rsidRPr="00344D07" w:rsidRDefault="00934079" w:rsidP="00242C1E">
            <w:pPr>
              <w:spacing w:line="240" w:lineRule="auto"/>
              <w:rPr>
                <w:i/>
                <w:iCs/>
                <w:sz w:val="20"/>
                <w:szCs w:val="20"/>
              </w:rPr>
            </w:pPr>
            <w:r w:rsidRPr="00344D07">
              <w:rPr>
                <w:i/>
                <w:iCs/>
                <w:sz w:val="20"/>
                <w:szCs w:val="20"/>
              </w:rPr>
              <w:t>---</w:t>
            </w:r>
          </w:p>
        </w:tc>
      </w:tr>
    </w:tbl>
    <w:p w14:paraId="2A4F927B" w14:textId="32D772A9" w:rsidR="00904464" w:rsidRPr="0018012A" w:rsidRDefault="00904464" w:rsidP="00904464">
      <w:pPr>
        <w:spacing w:before="120" w:after="160" w:line="257" w:lineRule="auto"/>
        <w:jc w:val="both"/>
        <w:rPr>
          <w:b/>
          <w:bCs/>
          <w:kern w:val="2"/>
          <w:szCs w:val="24"/>
          <w:lang w:eastAsia="zh-CN"/>
        </w:rPr>
      </w:pPr>
      <w:r>
        <w:rPr>
          <w:b/>
          <w:bCs/>
          <w:kern w:val="2"/>
          <w:szCs w:val="24"/>
          <w:lang w:eastAsia="zh-CN"/>
        </w:rPr>
        <w:t xml:space="preserve">Breakdown of </w:t>
      </w:r>
      <w:r w:rsidR="00F22867">
        <w:rPr>
          <w:b/>
          <w:bCs/>
          <w:kern w:val="2"/>
          <w:szCs w:val="24"/>
          <w:lang w:eastAsia="zh-CN"/>
        </w:rPr>
        <w:t>UHPC element costs</w:t>
      </w:r>
    </w:p>
    <w:p w14:paraId="2FB7694E" w14:textId="49D7ECB3" w:rsidR="00904464" w:rsidRPr="00F22867" w:rsidRDefault="00F22867" w:rsidP="00F22867">
      <w:pPr>
        <w:pStyle w:val="ListParagraph"/>
        <w:numPr>
          <w:ilvl w:val="0"/>
          <w:numId w:val="19"/>
        </w:numPr>
        <w:spacing w:before="120" w:after="160" w:line="257" w:lineRule="auto"/>
        <w:jc w:val="both"/>
        <w:rPr>
          <w:kern w:val="2"/>
          <w:lang w:eastAsia="zh-CN"/>
        </w:rPr>
      </w:pPr>
      <w:r w:rsidRPr="00F22867">
        <w:rPr>
          <w:kern w:val="2"/>
          <w:lang w:eastAsia="zh-CN"/>
        </w:rPr>
        <w:t xml:space="preserve">Include a concise table showing </w:t>
      </w:r>
      <w:r>
        <w:rPr>
          <w:kern w:val="2"/>
          <w:lang w:eastAsia="zh-CN"/>
        </w:rPr>
        <w:t>material volumes</w:t>
      </w:r>
      <w:r w:rsidR="00403555">
        <w:rPr>
          <w:kern w:val="2"/>
          <w:lang w:eastAsia="zh-CN"/>
        </w:rPr>
        <w:t>, weights,</w:t>
      </w:r>
      <w:r>
        <w:rPr>
          <w:kern w:val="2"/>
          <w:lang w:eastAsia="zh-CN"/>
        </w:rPr>
        <w:t xml:space="preserve"> </w:t>
      </w:r>
      <w:r w:rsidR="00F66967">
        <w:rPr>
          <w:kern w:val="2"/>
          <w:lang w:eastAsia="zh-CN"/>
        </w:rPr>
        <w:t>and costs. Indicate the total cost</w:t>
      </w:r>
      <w:r w:rsidR="00DE4CBD">
        <w:rPr>
          <w:kern w:val="2"/>
          <w:lang w:eastAsia="zh-CN"/>
        </w:rPr>
        <w:t xml:space="preserve"> of the UHPC element</w:t>
      </w:r>
      <w:r w:rsidR="00F66967">
        <w:rPr>
          <w:kern w:val="2"/>
          <w:lang w:eastAsia="zh-CN"/>
        </w:rPr>
        <w:t>.</w:t>
      </w:r>
    </w:p>
    <w:p w14:paraId="31AAC40B" w14:textId="0EC8281C" w:rsidR="00D22157" w:rsidRPr="0018012A" w:rsidRDefault="00D22157" w:rsidP="0018012A">
      <w:pPr>
        <w:spacing w:before="120" w:after="160" w:line="257" w:lineRule="auto"/>
        <w:jc w:val="both"/>
        <w:rPr>
          <w:b/>
          <w:bCs/>
          <w:kern w:val="2"/>
          <w:szCs w:val="24"/>
          <w:lang w:eastAsia="zh-CN"/>
        </w:rPr>
      </w:pPr>
      <w:r w:rsidRPr="0018012A">
        <w:rPr>
          <w:rFonts w:hint="eastAsia"/>
          <w:b/>
          <w:bCs/>
          <w:kern w:val="2"/>
          <w:szCs w:val="24"/>
          <w:lang w:eastAsia="zh-CN"/>
        </w:rPr>
        <w:t>Additional Discussion</w:t>
      </w:r>
      <w:r w:rsidR="00795A73">
        <w:rPr>
          <w:b/>
          <w:bCs/>
          <w:kern w:val="2"/>
          <w:szCs w:val="24"/>
          <w:lang w:eastAsia="zh-CN"/>
        </w:rPr>
        <w:t xml:space="preserve"> (as the team sees fit)</w:t>
      </w:r>
    </w:p>
    <w:p w14:paraId="5E4B1CFC" w14:textId="3606D7A4" w:rsidR="00934079" w:rsidRDefault="00D22157" w:rsidP="0018012A">
      <w:pPr>
        <w:pStyle w:val="ListParagraph"/>
        <w:numPr>
          <w:ilvl w:val="0"/>
          <w:numId w:val="19"/>
        </w:numPr>
        <w:spacing w:after="160" w:line="256" w:lineRule="auto"/>
        <w:jc w:val="both"/>
        <w:rPr>
          <w:kern w:val="2"/>
          <w:sz w:val="22"/>
          <w:szCs w:val="22"/>
          <w:lang w:eastAsia="zh-CN"/>
        </w:rPr>
      </w:pPr>
      <w:r w:rsidRPr="00D22157">
        <w:rPr>
          <w:kern w:val="2"/>
          <w:sz w:val="22"/>
          <w:szCs w:val="22"/>
          <w:lang w:eastAsia="zh-CN"/>
        </w:rPr>
        <w:t>How many trials of mix designs did your team perform and what methodology was used to converge to the optimal ratio</w:t>
      </w:r>
      <w:r w:rsidR="00F44FC5">
        <w:rPr>
          <w:kern w:val="2"/>
          <w:sz w:val="22"/>
          <w:szCs w:val="22"/>
          <w:lang w:eastAsia="zh-CN"/>
        </w:rPr>
        <w:t>s</w:t>
      </w:r>
      <w:r w:rsidRPr="00D22157">
        <w:rPr>
          <w:kern w:val="2"/>
          <w:sz w:val="22"/>
          <w:szCs w:val="22"/>
          <w:lang w:eastAsia="zh-CN"/>
        </w:rPr>
        <w:t xml:space="preserve">? How did the addition or subtraction of each constituent affect the compressive strength and unit weight of </w:t>
      </w:r>
      <w:r w:rsidR="002034CE">
        <w:rPr>
          <w:kern w:val="2"/>
          <w:sz w:val="22"/>
          <w:szCs w:val="22"/>
          <w:lang w:eastAsia="zh-CN"/>
        </w:rPr>
        <w:t xml:space="preserve">the </w:t>
      </w:r>
      <w:r w:rsidRPr="00D22157">
        <w:rPr>
          <w:kern w:val="2"/>
          <w:sz w:val="22"/>
          <w:szCs w:val="22"/>
          <w:lang w:eastAsia="zh-CN"/>
        </w:rPr>
        <w:t>UHPC</w:t>
      </w:r>
      <w:r w:rsidR="002034CE">
        <w:rPr>
          <w:kern w:val="2"/>
          <w:sz w:val="22"/>
          <w:szCs w:val="22"/>
          <w:lang w:eastAsia="zh-CN"/>
        </w:rPr>
        <w:t xml:space="preserve"> matrix</w:t>
      </w:r>
      <w:r w:rsidRPr="00D22157">
        <w:rPr>
          <w:kern w:val="2"/>
          <w:sz w:val="22"/>
          <w:szCs w:val="22"/>
          <w:lang w:eastAsia="zh-CN"/>
        </w:rPr>
        <w:t>?</w:t>
      </w:r>
    </w:p>
    <w:p w14:paraId="7F8A014E" w14:textId="0B8B67AE" w:rsidR="007272FB" w:rsidRDefault="007272FB" w:rsidP="0018012A">
      <w:pPr>
        <w:pStyle w:val="ListParagraph"/>
        <w:numPr>
          <w:ilvl w:val="0"/>
          <w:numId w:val="19"/>
        </w:numPr>
        <w:spacing w:after="160" w:line="256" w:lineRule="auto"/>
        <w:jc w:val="both"/>
        <w:rPr>
          <w:kern w:val="2"/>
          <w:sz w:val="22"/>
          <w:szCs w:val="22"/>
          <w:lang w:eastAsia="zh-CN"/>
        </w:rPr>
      </w:pPr>
      <w:r>
        <w:rPr>
          <w:kern w:val="2"/>
          <w:sz w:val="22"/>
          <w:szCs w:val="22"/>
          <w:lang w:eastAsia="zh-CN"/>
        </w:rPr>
        <w:t>Discussion on considerations related to the selection of fiber</w:t>
      </w:r>
      <w:r w:rsidR="00DF4756">
        <w:rPr>
          <w:kern w:val="2"/>
          <w:sz w:val="22"/>
          <w:szCs w:val="22"/>
          <w:lang w:eastAsia="zh-CN"/>
        </w:rPr>
        <w:t>s.</w:t>
      </w:r>
    </w:p>
    <w:p w14:paraId="17B424A1" w14:textId="5EC663F7" w:rsidR="00851AF5" w:rsidRPr="00B048FE" w:rsidRDefault="00851AF5" w:rsidP="0018012A">
      <w:pPr>
        <w:pStyle w:val="ListParagraph"/>
        <w:numPr>
          <w:ilvl w:val="0"/>
          <w:numId w:val="19"/>
        </w:numPr>
        <w:spacing w:after="160" w:line="256" w:lineRule="auto"/>
        <w:jc w:val="both"/>
        <w:rPr>
          <w:kern w:val="2"/>
          <w:sz w:val="22"/>
          <w:szCs w:val="22"/>
          <w:lang w:eastAsia="zh-CN"/>
        </w:rPr>
      </w:pPr>
      <w:r>
        <w:rPr>
          <w:kern w:val="2"/>
          <w:sz w:val="22"/>
          <w:szCs w:val="22"/>
          <w:lang w:eastAsia="zh-CN"/>
        </w:rPr>
        <w:t>Other discussions on aspects that the student team wants to highlight.</w:t>
      </w:r>
    </w:p>
    <w:p w14:paraId="7F75C9A0" w14:textId="2301DFB0" w:rsidR="00CD62A6" w:rsidRPr="00806EF2" w:rsidRDefault="00CD62A6" w:rsidP="00CC0865">
      <w:pPr>
        <w:pStyle w:val="Heading2"/>
      </w:pPr>
      <w:bookmarkStart w:id="8" w:name="_Toc4947802"/>
      <w:r w:rsidRPr="00806EF2">
        <w:t>Sample preparation and test methods</w:t>
      </w:r>
      <w:bookmarkEnd w:id="8"/>
    </w:p>
    <w:p w14:paraId="087B8422" w14:textId="08065C42" w:rsidR="005A440E" w:rsidRDefault="005A440E" w:rsidP="00BA2665">
      <w:pPr>
        <w:pStyle w:val="Content"/>
      </w:pPr>
      <w:r w:rsidRPr="005A440E">
        <w:t xml:space="preserve">Mixing </w:t>
      </w:r>
      <w:r w:rsidR="00DF4756">
        <w:t xml:space="preserve">and Curing </w:t>
      </w:r>
      <w:r w:rsidRPr="005A440E">
        <w:t>Procedure</w:t>
      </w:r>
      <w:r w:rsidR="00DF4756">
        <w:t>s</w:t>
      </w:r>
    </w:p>
    <w:p w14:paraId="6F28D080" w14:textId="735D2D9F" w:rsidR="0033541E" w:rsidRPr="0033541E" w:rsidRDefault="0033541E" w:rsidP="00BA2665">
      <w:pPr>
        <w:pStyle w:val="Content"/>
        <w:numPr>
          <w:ilvl w:val="0"/>
          <w:numId w:val="40"/>
        </w:numPr>
      </w:pPr>
      <w:r>
        <w:t>Discuss mixing and curing procedures.</w:t>
      </w:r>
    </w:p>
    <w:p w14:paraId="6E755445" w14:textId="3544AB63" w:rsidR="005A440E" w:rsidRPr="005A440E" w:rsidRDefault="005A440E" w:rsidP="00BA2665">
      <w:pPr>
        <w:pStyle w:val="Content"/>
      </w:pPr>
      <w:r w:rsidRPr="005A440E">
        <w:t>Fresh Property Testing</w:t>
      </w:r>
      <w:r w:rsidRPr="005A440E">
        <w:rPr>
          <w:rFonts w:hint="eastAsia"/>
        </w:rPr>
        <w:t xml:space="preserve"> (</w:t>
      </w:r>
      <w:r w:rsidR="007406EF">
        <w:t>indicate the appropriate</w:t>
      </w:r>
      <w:r w:rsidRPr="005A440E">
        <w:rPr>
          <w:rFonts w:hint="eastAsia"/>
        </w:rPr>
        <w:t xml:space="preserve"> standards </w:t>
      </w:r>
      <w:r w:rsidR="007406EF">
        <w:t xml:space="preserve">that </w:t>
      </w:r>
      <w:r w:rsidRPr="005A440E">
        <w:rPr>
          <w:rFonts w:hint="eastAsia"/>
        </w:rPr>
        <w:t>were used)</w:t>
      </w:r>
    </w:p>
    <w:p w14:paraId="262EC11F" w14:textId="42C9B089" w:rsidR="005A440E" w:rsidRPr="00190ABA" w:rsidRDefault="007406EF" w:rsidP="00BA2665">
      <w:pPr>
        <w:pStyle w:val="Content"/>
        <w:numPr>
          <w:ilvl w:val="0"/>
          <w:numId w:val="38"/>
        </w:numPr>
      </w:pPr>
      <w:r>
        <w:t>Report flow test results using slump, mini-slump, V-funnel, L-box, or other relevant tests</w:t>
      </w:r>
      <w:r w:rsidR="0042668A">
        <w:t xml:space="preserve"> (as is applicable)</w:t>
      </w:r>
      <w:r>
        <w:t xml:space="preserve">. </w:t>
      </w:r>
      <w:r w:rsidR="002113D1">
        <w:t>Include</w:t>
      </w:r>
      <w:r>
        <w:t xml:space="preserve"> figures if possible.</w:t>
      </w:r>
    </w:p>
    <w:p w14:paraId="1E8F0389" w14:textId="676FC364" w:rsidR="005A440E" w:rsidRPr="005A440E" w:rsidRDefault="005A440E" w:rsidP="00BA2665">
      <w:pPr>
        <w:pStyle w:val="Content"/>
      </w:pPr>
      <w:r w:rsidRPr="005A440E">
        <w:t>Mechanical Testing</w:t>
      </w:r>
      <w:r w:rsidRPr="005A440E">
        <w:rPr>
          <w:rFonts w:hint="eastAsia"/>
        </w:rPr>
        <w:t xml:space="preserve"> (</w:t>
      </w:r>
      <w:r w:rsidR="007406EF">
        <w:t>indicate the appropriate</w:t>
      </w:r>
      <w:r w:rsidR="007406EF" w:rsidRPr="005A440E">
        <w:rPr>
          <w:rFonts w:hint="eastAsia"/>
        </w:rPr>
        <w:t xml:space="preserve"> standards </w:t>
      </w:r>
      <w:r w:rsidR="007406EF">
        <w:t xml:space="preserve">that </w:t>
      </w:r>
      <w:r w:rsidRPr="005A440E">
        <w:rPr>
          <w:rFonts w:hint="eastAsia"/>
        </w:rPr>
        <w:t>were used)</w:t>
      </w:r>
    </w:p>
    <w:p w14:paraId="098C34EB" w14:textId="66462415" w:rsidR="001E497F" w:rsidRDefault="007406EF" w:rsidP="00BA2665">
      <w:pPr>
        <w:pStyle w:val="Content"/>
        <w:numPr>
          <w:ilvl w:val="0"/>
          <w:numId w:val="37"/>
        </w:numPr>
      </w:pPr>
      <w:r>
        <w:t>Report mechanical test results for compres</w:t>
      </w:r>
      <w:r w:rsidR="002113D1">
        <w:t>sive and tensile strength</w:t>
      </w:r>
      <w:r w:rsidR="0084073C">
        <w:t>s</w:t>
      </w:r>
      <w:r w:rsidR="002113D1">
        <w:t xml:space="preserve"> of UHPC. </w:t>
      </w:r>
      <w:r w:rsidR="00BE5A03">
        <w:t xml:space="preserve">Measure and report the unit weight of the UHPC mix. </w:t>
      </w:r>
      <w:r w:rsidR="002113D1">
        <w:t>Include figures if possible.</w:t>
      </w:r>
    </w:p>
    <w:p w14:paraId="5A7809E3" w14:textId="5FCCD708" w:rsidR="002113D1" w:rsidRPr="007406EF" w:rsidRDefault="002113D1" w:rsidP="00BA2665">
      <w:pPr>
        <w:pStyle w:val="Content"/>
        <w:numPr>
          <w:ilvl w:val="0"/>
          <w:numId w:val="37"/>
        </w:numPr>
      </w:pPr>
      <w:r>
        <w:lastRenderedPageBreak/>
        <w:t>Provide mechanical test results for the reinforcing bars or wires (if applicable).</w:t>
      </w:r>
    </w:p>
    <w:p w14:paraId="530EA819" w14:textId="28EE6968" w:rsidR="00162C74" w:rsidRPr="00806EF2" w:rsidRDefault="00162C74" w:rsidP="00CC0865">
      <w:pPr>
        <w:pStyle w:val="Heading2"/>
      </w:pPr>
      <w:bookmarkStart w:id="9" w:name="_Toc4947803"/>
      <w:r w:rsidRPr="00806EF2">
        <w:t>Materials properties</w:t>
      </w:r>
      <w:bookmarkEnd w:id="9"/>
    </w:p>
    <w:p w14:paraId="288CC088" w14:textId="61E94CBE" w:rsidR="00265576" w:rsidRPr="00D75B1A" w:rsidRDefault="00FD766E" w:rsidP="00BA2665">
      <w:pPr>
        <w:pStyle w:val="Content"/>
        <w:numPr>
          <w:ilvl w:val="0"/>
          <w:numId w:val="41"/>
        </w:numPr>
      </w:pPr>
      <w:r w:rsidRPr="00D75B1A">
        <w:t>Summarize material test results on a table.</w:t>
      </w:r>
      <w:r w:rsidR="00D75B1A" w:rsidRPr="00D75B1A">
        <w:t xml:space="preserve"> Highlight key results </w:t>
      </w:r>
      <w:r w:rsidR="008D639C">
        <w:t>using one or two</w:t>
      </w:r>
      <w:r w:rsidR="00D75B1A" w:rsidRPr="00D75B1A">
        <w:t xml:space="preserve"> figures.</w:t>
      </w:r>
    </w:p>
    <w:p w14:paraId="6C8C9CE6" w14:textId="77777777" w:rsidR="00D75B1A" w:rsidRDefault="00D75B1A" w:rsidP="004E3942">
      <w:pPr>
        <w:spacing w:before="120" w:line="240" w:lineRule="auto"/>
        <w:rPr>
          <w:b/>
          <w:bCs/>
          <w:sz w:val="22"/>
          <w:szCs w:val="22"/>
        </w:rPr>
      </w:pPr>
    </w:p>
    <w:p w14:paraId="275A63A3" w14:textId="2968EA80" w:rsidR="00265576" w:rsidRPr="00806EF2" w:rsidRDefault="00FD766E" w:rsidP="002D4240">
      <w:pPr>
        <w:spacing w:before="120" w:line="240" w:lineRule="auto"/>
        <w:jc w:val="center"/>
        <w:rPr>
          <w:sz w:val="22"/>
          <w:szCs w:val="22"/>
        </w:rPr>
      </w:pPr>
      <w:r w:rsidRPr="00D75B1A">
        <w:rPr>
          <w:b/>
          <w:bCs/>
          <w:sz w:val="22"/>
          <w:szCs w:val="22"/>
        </w:rPr>
        <w:t>Table 2</w:t>
      </w:r>
      <w:r w:rsidRPr="005615BF">
        <w:rPr>
          <w:sz w:val="22"/>
          <w:szCs w:val="22"/>
        </w:rPr>
        <w:t xml:space="preserve"> – </w:t>
      </w:r>
      <w:r w:rsidR="009D77B2">
        <w:rPr>
          <w:sz w:val="22"/>
          <w:szCs w:val="22"/>
        </w:rPr>
        <w:t>Table example for reporting m</w:t>
      </w:r>
      <w:r w:rsidR="00265576" w:rsidRPr="00806EF2">
        <w:rPr>
          <w:sz w:val="22"/>
          <w:szCs w:val="22"/>
        </w:rPr>
        <w:t xml:space="preserve">echanical properties of </w:t>
      </w:r>
      <w:r>
        <w:rPr>
          <w:sz w:val="22"/>
          <w:szCs w:val="22"/>
        </w:rPr>
        <w:t>UHPC and reinforcement materials</w:t>
      </w:r>
      <w:r w:rsidR="00110C3B">
        <w:rPr>
          <w:sz w:val="22"/>
          <w:szCs w:val="22"/>
        </w:rPr>
        <w:t xml:space="preserve"> (modify as you see fit)</w:t>
      </w:r>
    </w:p>
    <w:tbl>
      <w:tblPr>
        <w:tblW w:w="487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95"/>
        <w:gridCol w:w="628"/>
        <w:gridCol w:w="745"/>
        <w:gridCol w:w="628"/>
        <w:gridCol w:w="745"/>
        <w:gridCol w:w="628"/>
        <w:gridCol w:w="745"/>
        <w:gridCol w:w="628"/>
        <w:gridCol w:w="745"/>
        <w:gridCol w:w="628"/>
        <w:gridCol w:w="745"/>
        <w:gridCol w:w="628"/>
        <w:gridCol w:w="745"/>
      </w:tblGrid>
      <w:tr w:rsidR="005A440E" w:rsidRPr="00806EF2" w14:paraId="57EE4481" w14:textId="77777777" w:rsidTr="00242C1E">
        <w:trPr>
          <w:trHeight w:val="825"/>
          <w:jc w:val="center"/>
        </w:trPr>
        <w:tc>
          <w:tcPr>
            <w:tcW w:w="490" w:type="pct"/>
            <w:vMerge w:val="restart"/>
            <w:tcBorders>
              <w:top w:val="single" w:sz="12" w:space="0" w:color="auto"/>
              <w:left w:val="nil"/>
              <w:bottom w:val="single" w:sz="4" w:space="0" w:color="auto"/>
              <w:right w:val="nil"/>
            </w:tcBorders>
            <w:tcMar>
              <w:top w:w="0" w:type="dxa"/>
              <w:left w:w="86" w:type="dxa"/>
              <w:bottom w:w="0" w:type="dxa"/>
              <w:right w:w="86" w:type="dxa"/>
            </w:tcMar>
            <w:vAlign w:val="center"/>
            <w:hideMark/>
          </w:tcPr>
          <w:p w14:paraId="51AD3151" w14:textId="77777777" w:rsidR="005A440E" w:rsidRPr="00806EF2" w:rsidRDefault="005A440E" w:rsidP="00242C1E">
            <w:pPr>
              <w:adjustRightInd w:val="0"/>
              <w:snapToGrid w:val="0"/>
              <w:spacing w:line="240" w:lineRule="auto"/>
              <w:rPr>
                <w:sz w:val="20"/>
                <w:szCs w:val="22"/>
              </w:rPr>
            </w:pPr>
            <w:r w:rsidRPr="00806EF2">
              <w:rPr>
                <w:sz w:val="20"/>
                <w:szCs w:val="22"/>
              </w:rPr>
              <w:t>Mixtures</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7C49C6BD" w14:textId="77777777" w:rsidR="005A440E" w:rsidRPr="00806EF2" w:rsidRDefault="005A440E" w:rsidP="00242C1E">
            <w:pPr>
              <w:adjustRightInd w:val="0"/>
              <w:snapToGrid w:val="0"/>
              <w:spacing w:line="240" w:lineRule="auto"/>
              <w:jc w:val="center"/>
              <w:rPr>
                <w:sz w:val="20"/>
                <w:szCs w:val="22"/>
              </w:rPr>
            </w:pPr>
            <w:r w:rsidRPr="00806EF2">
              <w:rPr>
                <w:sz w:val="20"/>
                <w:szCs w:val="22"/>
              </w:rPr>
              <w:t>Compressive strength at 7 d (MPa)</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355A4A74" w14:textId="6A7F0837" w:rsidR="005A440E" w:rsidRPr="00806EF2" w:rsidRDefault="005A440E" w:rsidP="00242C1E">
            <w:pPr>
              <w:adjustRightInd w:val="0"/>
              <w:snapToGrid w:val="0"/>
              <w:spacing w:line="240" w:lineRule="auto"/>
              <w:jc w:val="center"/>
              <w:rPr>
                <w:rFonts w:eastAsia="Times New Roman"/>
                <w:sz w:val="20"/>
                <w:szCs w:val="22"/>
              </w:rPr>
            </w:pPr>
            <w:r w:rsidRPr="00806EF2">
              <w:rPr>
                <w:sz w:val="20"/>
                <w:szCs w:val="22"/>
              </w:rPr>
              <w:t>Compressive strength at 28 d (M</w:t>
            </w:r>
            <w:r w:rsidR="005615BF">
              <w:rPr>
                <w:rFonts w:hint="eastAsia"/>
                <w:sz w:val="20"/>
                <w:szCs w:val="22"/>
                <w:lang w:eastAsia="zh-CN"/>
              </w:rPr>
              <w:t>P</w:t>
            </w:r>
            <w:r w:rsidRPr="00806EF2">
              <w:rPr>
                <w:sz w:val="20"/>
                <w:szCs w:val="22"/>
              </w:rPr>
              <w:t>a)</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34AF7545" w14:textId="777C6C8E" w:rsidR="005A440E" w:rsidRPr="00806EF2" w:rsidRDefault="005A440E" w:rsidP="00242C1E">
            <w:pPr>
              <w:adjustRightInd w:val="0"/>
              <w:snapToGrid w:val="0"/>
              <w:spacing w:line="240" w:lineRule="auto"/>
              <w:jc w:val="center"/>
              <w:rPr>
                <w:sz w:val="20"/>
                <w:szCs w:val="22"/>
              </w:rPr>
            </w:pPr>
            <w:r w:rsidRPr="00806EF2">
              <w:rPr>
                <w:rFonts w:eastAsia="Times New Roman"/>
                <w:sz w:val="20"/>
                <w:szCs w:val="22"/>
              </w:rPr>
              <w:t xml:space="preserve">Flexural strength </w:t>
            </w:r>
            <w:r w:rsidRPr="00806EF2">
              <w:rPr>
                <w:sz w:val="20"/>
                <w:szCs w:val="22"/>
              </w:rPr>
              <w:t xml:space="preserve">at 28 d </w:t>
            </w:r>
            <w:r w:rsidRPr="00806EF2">
              <w:rPr>
                <w:rFonts w:eastAsia="Times New Roman"/>
                <w:sz w:val="20"/>
                <w:szCs w:val="22"/>
              </w:rPr>
              <w:t>(M</w:t>
            </w:r>
            <w:r w:rsidR="005615BF">
              <w:rPr>
                <w:rFonts w:eastAsiaTheme="minorEastAsia" w:hint="eastAsia"/>
                <w:sz w:val="20"/>
                <w:szCs w:val="22"/>
                <w:lang w:eastAsia="zh-CN"/>
              </w:rPr>
              <w:t>P</w:t>
            </w:r>
            <w:r w:rsidRPr="00806EF2">
              <w:rPr>
                <w:rFonts w:eastAsia="Times New Roman"/>
                <w:sz w:val="20"/>
                <w:szCs w:val="22"/>
              </w:rPr>
              <w:t>a)</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4A32ABC3" w14:textId="77777777" w:rsidR="005A440E" w:rsidRPr="00806EF2" w:rsidRDefault="005A440E" w:rsidP="00242C1E">
            <w:pPr>
              <w:adjustRightInd w:val="0"/>
              <w:snapToGrid w:val="0"/>
              <w:spacing w:line="240" w:lineRule="auto"/>
              <w:jc w:val="center"/>
              <w:rPr>
                <w:sz w:val="20"/>
                <w:szCs w:val="22"/>
              </w:rPr>
            </w:pPr>
            <w:r w:rsidRPr="00806EF2">
              <w:rPr>
                <w:rFonts w:eastAsia="Times New Roman"/>
                <w:sz w:val="20"/>
                <w:szCs w:val="22"/>
              </w:rPr>
              <w:t>T150 (J)</w:t>
            </w:r>
            <w:r w:rsidRPr="00806EF2">
              <w:rPr>
                <w:sz w:val="20"/>
                <w:szCs w:val="22"/>
                <w:vertAlign w:val="superscript"/>
              </w:rPr>
              <w:t>*</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14F42D90" w14:textId="02D3B511" w:rsidR="005A440E" w:rsidRPr="00806EF2" w:rsidRDefault="005A440E" w:rsidP="00242C1E">
            <w:pPr>
              <w:adjustRightInd w:val="0"/>
              <w:snapToGrid w:val="0"/>
              <w:spacing w:line="240" w:lineRule="auto"/>
              <w:jc w:val="center"/>
              <w:rPr>
                <w:sz w:val="20"/>
                <w:szCs w:val="22"/>
              </w:rPr>
            </w:pPr>
            <w:r w:rsidRPr="00806EF2">
              <w:rPr>
                <w:sz w:val="20"/>
                <w:szCs w:val="22"/>
              </w:rPr>
              <w:t>Tensile strength at 28 d (M</w:t>
            </w:r>
            <w:r w:rsidR="005615BF">
              <w:rPr>
                <w:rFonts w:hint="eastAsia"/>
                <w:sz w:val="20"/>
                <w:szCs w:val="22"/>
                <w:lang w:eastAsia="zh-CN"/>
              </w:rPr>
              <w:t>P</w:t>
            </w:r>
            <w:r w:rsidRPr="00806EF2">
              <w:rPr>
                <w:sz w:val="20"/>
                <w:szCs w:val="22"/>
              </w:rPr>
              <w:t>a)</w:t>
            </w:r>
          </w:p>
        </w:tc>
        <w:tc>
          <w:tcPr>
            <w:tcW w:w="752" w:type="pct"/>
            <w:gridSpan w:val="2"/>
            <w:tcBorders>
              <w:top w:val="single" w:sz="12" w:space="0" w:color="auto"/>
              <w:left w:val="nil"/>
              <w:bottom w:val="single" w:sz="4" w:space="0" w:color="auto"/>
              <w:right w:val="nil"/>
            </w:tcBorders>
            <w:tcMar>
              <w:top w:w="0" w:type="dxa"/>
              <w:left w:w="86" w:type="dxa"/>
              <w:bottom w:w="0" w:type="dxa"/>
              <w:right w:w="86" w:type="dxa"/>
            </w:tcMar>
            <w:vAlign w:val="center"/>
            <w:hideMark/>
          </w:tcPr>
          <w:p w14:paraId="768498FE" w14:textId="77777777" w:rsidR="005A440E" w:rsidRPr="00806EF2" w:rsidRDefault="005A440E" w:rsidP="00242C1E">
            <w:pPr>
              <w:adjustRightInd w:val="0"/>
              <w:snapToGrid w:val="0"/>
              <w:spacing w:line="240" w:lineRule="auto"/>
              <w:jc w:val="center"/>
              <w:rPr>
                <w:sz w:val="20"/>
                <w:szCs w:val="22"/>
              </w:rPr>
            </w:pPr>
            <w:r w:rsidRPr="00806EF2">
              <w:rPr>
                <w:sz w:val="20"/>
                <w:szCs w:val="22"/>
              </w:rPr>
              <w:t>Tensile dissipated energy at 28 d (J)</w:t>
            </w:r>
          </w:p>
        </w:tc>
      </w:tr>
      <w:tr w:rsidR="005A440E" w:rsidRPr="00806EF2" w14:paraId="1EE449D9" w14:textId="77777777" w:rsidTr="005A440E">
        <w:trPr>
          <w:trHeight w:val="60"/>
          <w:jc w:val="center"/>
        </w:trPr>
        <w:tc>
          <w:tcPr>
            <w:tcW w:w="0" w:type="auto"/>
            <w:vMerge/>
            <w:tcBorders>
              <w:top w:val="single" w:sz="12" w:space="0" w:color="auto"/>
              <w:left w:val="nil"/>
              <w:bottom w:val="single" w:sz="4" w:space="0" w:color="auto"/>
              <w:right w:val="nil"/>
            </w:tcBorders>
            <w:vAlign w:val="center"/>
            <w:hideMark/>
          </w:tcPr>
          <w:p w14:paraId="6AC6E8FE" w14:textId="77777777" w:rsidR="005A440E" w:rsidRPr="00806EF2" w:rsidRDefault="005A440E" w:rsidP="00242C1E">
            <w:pPr>
              <w:spacing w:line="240" w:lineRule="auto"/>
              <w:rPr>
                <w:sz w:val="20"/>
                <w:szCs w:val="22"/>
              </w:rPr>
            </w:pP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6BE55A32"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58C22F2B"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2C9859F7"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6BC02E4C"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62CB4CC3"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2C4CCBC1"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193168B5"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178AA712"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3D3823AC"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2DBD57ED"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c>
          <w:tcPr>
            <w:tcW w:w="344"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53E2DBCA" w14:textId="77777777" w:rsidR="005A440E" w:rsidRPr="00806EF2" w:rsidRDefault="005A440E" w:rsidP="00242C1E">
            <w:pPr>
              <w:adjustRightInd w:val="0"/>
              <w:snapToGrid w:val="0"/>
              <w:spacing w:line="240" w:lineRule="auto"/>
              <w:jc w:val="center"/>
              <w:rPr>
                <w:sz w:val="20"/>
                <w:szCs w:val="22"/>
              </w:rPr>
            </w:pPr>
            <w:r w:rsidRPr="00806EF2">
              <w:rPr>
                <w:sz w:val="20"/>
                <w:szCs w:val="22"/>
              </w:rPr>
              <w:t>Mean</w:t>
            </w:r>
          </w:p>
        </w:tc>
        <w:tc>
          <w:tcPr>
            <w:tcW w:w="408" w:type="pct"/>
            <w:tcBorders>
              <w:top w:val="single" w:sz="4" w:space="0" w:color="auto"/>
              <w:left w:val="nil"/>
              <w:bottom w:val="single" w:sz="4" w:space="0" w:color="auto"/>
              <w:right w:val="nil"/>
            </w:tcBorders>
            <w:tcMar>
              <w:top w:w="0" w:type="dxa"/>
              <w:left w:w="86" w:type="dxa"/>
              <w:bottom w:w="0" w:type="dxa"/>
              <w:right w:w="86" w:type="dxa"/>
            </w:tcMar>
            <w:vAlign w:val="center"/>
            <w:hideMark/>
          </w:tcPr>
          <w:p w14:paraId="4116B32B" w14:textId="77777777" w:rsidR="005A440E" w:rsidRPr="00806EF2" w:rsidRDefault="005A440E" w:rsidP="00242C1E">
            <w:pPr>
              <w:adjustRightInd w:val="0"/>
              <w:snapToGrid w:val="0"/>
              <w:spacing w:line="240" w:lineRule="auto"/>
              <w:jc w:val="center"/>
              <w:rPr>
                <w:sz w:val="20"/>
                <w:szCs w:val="22"/>
              </w:rPr>
            </w:pPr>
            <w:r w:rsidRPr="00806EF2">
              <w:rPr>
                <w:sz w:val="20"/>
                <w:szCs w:val="22"/>
              </w:rPr>
              <w:t>C.O.V.</w:t>
            </w:r>
          </w:p>
        </w:tc>
      </w:tr>
      <w:tr w:rsidR="005A440E" w:rsidRPr="00806EF2" w14:paraId="402A86A8" w14:textId="77777777" w:rsidTr="00BE7DFE">
        <w:trPr>
          <w:trHeight w:val="80"/>
          <w:jc w:val="center"/>
        </w:trPr>
        <w:tc>
          <w:tcPr>
            <w:tcW w:w="490" w:type="pct"/>
            <w:tcBorders>
              <w:top w:val="nil"/>
              <w:left w:val="nil"/>
              <w:bottom w:val="single" w:sz="12" w:space="0" w:color="auto"/>
              <w:right w:val="nil"/>
            </w:tcBorders>
            <w:tcMar>
              <w:top w:w="0" w:type="dxa"/>
              <w:left w:w="86" w:type="dxa"/>
              <w:bottom w:w="0" w:type="dxa"/>
              <w:right w:w="86" w:type="dxa"/>
            </w:tcMar>
            <w:vAlign w:val="center"/>
            <w:hideMark/>
          </w:tcPr>
          <w:p w14:paraId="37520665" w14:textId="35ED0916" w:rsidR="005A440E" w:rsidRPr="00806EF2" w:rsidRDefault="005A440E" w:rsidP="00242C1E">
            <w:pPr>
              <w:adjustRightInd w:val="0"/>
              <w:snapToGrid w:val="0"/>
              <w:spacing w:line="240" w:lineRule="auto"/>
              <w:rPr>
                <w:sz w:val="20"/>
                <w:szCs w:val="22"/>
                <w:lang w:eastAsia="zh-CN"/>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60CC2F40" w14:textId="0F242918"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143D8CEF" w14:textId="5A5F253B" w:rsidR="005A440E" w:rsidRPr="00806EF2" w:rsidRDefault="005A440E" w:rsidP="00242C1E">
            <w:pPr>
              <w:adjustRightInd w:val="0"/>
              <w:snapToGrid w:val="0"/>
              <w:spacing w:line="240" w:lineRule="auto"/>
              <w:jc w:val="center"/>
              <w:rPr>
                <w:sz w:val="20"/>
                <w:szCs w:val="22"/>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185468C5" w14:textId="4C7FB568"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79440D07" w14:textId="6CB3E5B1" w:rsidR="005A440E" w:rsidRPr="00806EF2" w:rsidRDefault="005A440E" w:rsidP="00242C1E">
            <w:pPr>
              <w:adjustRightInd w:val="0"/>
              <w:snapToGrid w:val="0"/>
              <w:spacing w:line="240" w:lineRule="auto"/>
              <w:jc w:val="center"/>
              <w:rPr>
                <w:sz w:val="20"/>
                <w:szCs w:val="22"/>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451AB900" w14:textId="66DAA334"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2D380480" w14:textId="1229C0EB" w:rsidR="005A440E" w:rsidRPr="00806EF2" w:rsidRDefault="005A440E" w:rsidP="00242C1E">
            <w:pPr>
              <w:adjustRightInd w:val="0"/>
              <w:snapToGrid w:val="0"/>
              <w:spacing w:line="240" w:lineRule="auto"/>
              <w:jc w:val="center"/>
              <w:rPr>
                <w:sz w:val="20"/>
                <w:szCs w:val="22"/>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591171A0" w14:textId="28FD22B8"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0D40D9C6" w14:textId="2BDF1A35" w:rsidR="005A440E" w:rsidRPr="00806EF2" w:rsidRDefault="005A440E" w:rsidP="00242C1E">
            <w:pPr>
              <w:adjustRightInd w:val="0"/>
              <w:snapToGrid w:val="0"/>
              <w:spacing w:line="240" w:lineRule="auto"/>
              <w:jc w:val="center"/>
              <w:rPr>
                <w:sz w:val="20"/>
                <w:szCs w:val="22"/>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0BEF41D2" w14:textId="46970D1E"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74BCD44D" w14:textId="0E4D4D31" w:rsidR="005A440E" w:rsidRPr="00806EF2" w:rsidRDefault="005A440E" w:rsidP="00242C1E">
            <w:pPr>
              <w:adjustRightInd w:val="0"/>
              <w:snapToGrid w:val="0"/>
              <w:spacing w:line="240" w:lineRule="auto"/>
              <w:jc w:val="center"/>
              <w:rPr>
                <w:sz w:val="20"/>
                <w:szCs w:val="22"/>
              </w:rPr>
            </w:pPr>
          </w:p>
        </w:tc>
        <w:tc>
          <w:tcPr>
            <w:tcW w:w="344" w:type="pct"/>
            <w:tcBorders>
              <w:top w:val="nil"/>
              <w:left w:val="nil"/>
              <w:bottom w:val="single" w:sz="12" w:space="0" w:color="auto"/>
              <w:right w:val="nil"/>
            </w:tcBorders>
            <w:tcMar>
              <w:top w:w="0" w:type="dxa"/>
              <w:left w:w="86" w:type="dxa"/>
              <w:bottom w:w="0" w:type="dxa"/>
              <w:right w:w="86" w:type="dxa"/>
            </w:tcMar>
            <w:vAlign w:val="center"/>
          </w:tcPr>
          <w:p w14:paraId="0B2984F6" w14:textId="5AABDD15" w:rsidR="005A440E" w:rsidRPr="00806EF2" w:rsidRDefault="005A440E" w:rsidP="00242C1E">
            <w:pPr>
              <w:adjustRightInd w:val="0"/>
              <w:snapToGrid w:val="0"/>
              <w:spacing w:line="240" w:lineRule="auto"/>
              <w:jc w:val="center"/>
              <w:rPr>
                <w:sz w:val="20"/>
                <w:szCs w:val="22"/>
              </w:rPr>
            </w:pPr>
          </w:p>
        </w:tc>
        <w:tc>
          <w:tcPr>
            <w:tcW w:w="408" w:type="pct"/>
            <w:tcBorders>
              <w:top w:val="nil"/>
              <w:left w:val="nil"/>
              <w:bottom w:val="single" w:sz="12" w:space="0" w:color="auto"/>
              <w:right w:val="nil"/>
            </w:tcBorders>
            <w:tcMar>
              <w:top w:w="0" w:type="dxa"/>
              <w:left w:w="86" w:type="dxa"/>
              <w:bottom w:w="0" w:type="dxa"/>
              <w:right w:w="86" w:type="dxa"/>
            </w:tcMar>
            <w:vAlign w:val="center"/>
          </w:tcPr>
          <w:p w14:paraId="52DE95ED" w14:textId="3CA680E6" w:rsidR="005A440E" w:rsidRPr="00806EF2" w:rsidRDefault="005A440E" w:rsidP="00242C1E">
            <w:pPr>
              <w:adjustRightInd w:val="0"/>
              <w:snapToGrid w:val="0"/>
              <w:spacing w:line="240" w:lineRule="auto"/>
              <w:jc w:val="center"/>
              <w:rPr>
                <w:sz w:val="20"/>
                <w:szCs w:val="22"/>
              </w:rPr>
            </w:pPr>
          </w:p>
        </w:tc>
      </w:tr>
    </w:tbl>
    <w:p w14:paraId="50A188FE" w14:textId="7565AFF2" w:rsidR="00043C68" w:rsidRPr="00806EF2" w:rsidRDefault="00043C68" w:rsidP="00FD766E">
      <w:pPr>
        <w:spacing w:before="240" w:line="480" w:lineRule="auto"/>
        <w:jc w:val="center"/>
        <w:rPr>
          <w:sz w:val="22"/>
          <w:szCs w:val="22"/>
        </w:rPr>
      </w:pPr>
      <w:r w:rsidRPr="00806EF2">
        <w:rPr>
          <w:noProof/>
          <w:sz w:val="22"/>
          <w:szCs w:val="22"/>
        </w:rPr>
        <w:drawing>
          <wp:inline distT="0" distB="0" distL="0" distR="0" wp14:anchorId="16C3CEF7" wp14:editId="1358491D">
            <wp:extent cx="3040380" cy="1838325"/>
            <wp:effectExtent l="0" t="0" r="762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F06D3C" w14:textId="6A48FDC0" w:rsidR="001E497F" w:rsidRPr="00FD766E" w:rsidRDefault="00FC08E5" w:rsidP="00FD766E">
      <w:pPr>
        <w:pStyle w:val="Figure"/>
        <w:rPr>
          <w:sz w:val="22"/>
          <w:szCs w:val="22"/>
        </w:rPr>
      </w:pPr>
      <w:r w:rsidRPr="00806EF2">
        <w:rPr>
          <w:sz w:val="22"/>
          <w:szCs w:val="22"/>
        </w:rPr>
        <w:t xml:space="preserve">Figure </w:t>
      </w:r>
      <w:r w:rsidR="00FD766E">
        <w:rPr>
          <w:sz w:val="22"/>
          <w:szCs w:val="22"/>
        </w:rPr>
        <w:t>1</w:t>
      </w:r>
      <w:r w:rsidRPr="00806EF2">
        <w:rPr>
          <w:sz w:val="22"/>
          <w:szCs w:val="22"/>
        </w:rPr>
        <w:t xml:space="preserve">. </w:t>
      </w:r>
      <w:r w:rsidR="002034CE">
        <w:rPr>
          <w:sz w:val="22"/>
          <w:szCs w:val="22"/>
        </w:rPr>
        <w:t>Example</w:t>
      </w:r>
      <w:r w:rsidR="00110C3B">
        <w:rPr>
          <w:sz w:val="22"/>
          <w:szCs w:val="22"/>
        </w:rPr>
        <w:t xml:space="preserve"> figure</w:t>
      </w:r>
      <w:r w:rsidR="00D75B1A">
        <w:rPr>
          <w:sz w:val="22"/>
          <w:szCs w:val="22"/>
        </w:rPr>
        <w:t>.</w:t>
      </w:r>
    </w:p>
    <w:p w14:paraId="4A4AF738" w14:textId="77777777" w:rsidR="001E497F" w:rsidRDefault="001E497F" w:rsidP="00806EF2"/>
    <w:p w14:paraId="43360C86" w14:textId="7C8556F3" w:rsidR="00271318" w:rsidRPr="00806EF2" w:rsidRDefault="00AF756A" w:rsidP="00806EF2">
      <w:pPr>
        <w:pStyle w:val="Centered-SingleSpaced"/>
        <w:ind w:firstLine="0"/>
      </w:pPr>
      <w:bookmarkStart w:id="10" w:name="_Toc446162862"/>
      <w:bookmarkStart w:id="11" w:name="_Toc4947804"/>
      <w:r w:rsidRPr="00806EF2">
        <w:t xml:space="preserve">3. </w:t>
      </w:r>
      <w:bookmarkEnd w:id="10"/>
      <w:bookmarkEnd w:id="11"/>
      <w:r w:rsidR="00D75B1A">
        <w:t xml:space="preserve">Analysis and Design </w:t>
      </w:r>
      <w:r w:rsidR="00314E74">
        <w:t>of UHPC element</w:t>
      </w:r>
      <w:r w:rsidR="00271318" w:rsidRPr="00806EF2">
        <w:t xml:space="preserve"> </w:t>
      </w:r>
    </w:p>
    <w:p w14:paraId="0B8B50BE" w14:textId="765A4979" w:rsidR="00271318" w:rsidRPr="00806EF2" w:rsidRDefault="00C138D0" w:rsidP="00CC0865">
      <w:pPr>
        <w:pStyle w:val="Heading2"/>
        <w:numPr>
          <w:ilvl w:val="1"/>
          <w:numId w:val="13"/>
        </w:numPr>
      </w:pPr>
      <w:r>
        <w:t>Analysis and Design Calculations</w:t>
      </w:r>
    </w:p>
    <w:p w14:paraId="32E5CF6B" w14:textId="3698C52A" w:rsidR="00242C1E" w:rsidRPr="00242C1E" w:rsidRDefault="00C138D0" w:rsidP="00AF4936">
      <w:pPr>
        <w:numPr>
          <w:ilvl w:val="0"/>
          <w:numId w:val="32"/>
        </w:numPr>
        <w:jc w:val="both"/>
        <w:rPr>
          <w:sz w:val="22"/>
          <w:szCs w:val="22"/>
        </w:rPr>
      </w:pPr>
      <w:r>
        <w:rPr>
          <w:sz w:val="22"/>
          <w:szCs w:val="22"/>
        </w:rPr>
        <w:t xml:space="preserve">Provide analysis and design </w:t>
      </w:r>
      <w:r w:rsidR="00020D2A">
        <w:rPr>
          <w:sz w:val="22"/>
          <w:szCs w:val="22"/>
        </w:rPr>
        <w:t>principles that were utilized to design the UHPC element.</w:t>
      </w:r>
    </w:p>
    <w:p w14:paraId="3553035B" w14:textId="5B880AF1" w:rsidR="00242C1E" w:rsidRDefault="00020D2A" w:rsidP="00AF4936">
      <w:pPr>
        <w:numPr>
          <w:ilvl w:val="0"/>
          <w:numId w:val="32"/>
        </w:numPr>
        <w:jc w:val="both"/>
        <w:rPr>
          <w:sz w:val="22"/>
          <w:szCs w:val="22"/>
        </w:rPr>
      </w:pPr>
      <w:r>
        <w:rPr>
          <w:sz w:val="22"/>
          <w:szCs w:val="22"/>
        </w:rPr>
        <w:t xml:space="preserve">Provide </w:t>
      </w:r>
      <w:r w:rsidR="00E92817">
        <w:rPr>
          <w:sz w:val="22"/>
          <w:szCs w:val="22"/>
        </w:rPr>
        <w:t xml:space="preserve">an overview of key calculations, analysis and design </w:t>
      </w:r>
      <w:r w:rsidR="0001605F">
        <w:rPr>
          <w:sz w:val="22"/>
          <w:szCs w:val="22"/>
        </w:rPr>
        <w:t>results</w:t>
      </w:r>
      <w:r w:rsidR="00E92817">
        <w:rPr>
          <w:sz w:val="22"/>
          <w:szCs w:val="22"/>
        </w:rPr>
        <w:t>.</w:t>
      </w:r>
      <w:r w:rsidR="003B442A">
        <w:rPr>
          <w:sz w:val="22"/>
          <w:szCs w:val="22"/>
        </w:rPr>
        <w:t xml:space="preserve"> </w:t>
      </w:r>
    </w:p>
    <w:p w14:paraId="086D2D34" w14:textId="6AECFF8C" w:rsidR="003B442A" w:rsidRDefault="00521CEE" w:rsidP="00AF4936">
      <w:pPr>
        <w:numPr>
          <w:ilvl w:val="0"/>
          <w:numId w:val="32"/>
        </w:numPr>
        <w:jc w:val="both"/>
        <w:rPr>
          <w:sz w:val="22"/>
          <w:szCs w:val="22"/>
        </w:rPr>
      </w:pPr>
      <w:r>
        <w:rPr>
          <w:sz w:val="22"/>
          <w:szCs w:val="22"/>
        </w:rPr>
        <w:t xml:space="preserve">Explain how the design </w:t>
      </w:r>
      <w:r w:rsidR="001A6B5D">
        <w:rPr>
          <w:sz w:val="22"/>
          <w:szCs w:val="22"/>
        </w:rPr>
        <w:t xml:space="preserve">of the UHPC element is </w:t>
      </w:r>
      <w:r w:rsidR="00BE5A03">
        <w:rPr>
          <w:sz w:val="22"/>
          <w:szCs w:val="22"/>
        </w:rPr>
        <w:t>expected to</w:t>
      </w:r>
      <w:r w:rsidR="001A6B5D">
        <w:rPr>
          <w:sz w:val="22"/>
          <w:szCs w:val="22"/>
        </w:rPr>
        <w:t xml:space="preserve"> meet the load</w:t>
      </w:r>
      <w:r w:rsidR="007B348A">
        <w:rPr>
          <w:sz w:val="22"/>
          <w:szCs w:val="22"/>
        </w:rPr>
        <w:t xml:space="preserve"> and weight</w:t>
      </w:r>
      <w:r w:rsidR="001A6B5D">
        <w:rPr>
          <w:sz w:val="22"/>
          <w:szCs w:val="22"/>
        </w:rPr>
        <w:t xml:space="preserve"> </w:t>
      </w:r>
      <w:r w:rsidR="00B647CB">
        <w:rPr>
          <w:sz w:val="22"/>
          <w:szCs w:val="22"/>
        </w:rPr>
        <w:t xml:space="preserve">requirements for the competition. </w:t>
      </w:r>
    </w:p>
    <w:p w14:paraId="613CD259" w14:textId="14083252" w:rsidR="00E92817" w:rsidRPr="00242C1E" w:rsidRDefault="0001605F" w:rsidP="00AF4936">
      <w:pPr>
        <w:numPr>
          <w:ilvl w:val="0"/>
          <w:numId w:val="32"/>
        </w:numPr>
        <w:jc w:val="both"/>
        <w:rPr>
          <w:sz w:val="22"/>
          <w:szCs w:val="22"/>
        </w:rPr>
      </w:pPr>
      <w:r>
        <w:rPr>
          <w:sz w:val="22"/>
          <w:szCs w:val="22"/>
        </w:rPr>
        <w:t xml:space="preserve">Summarize </w:t>
      </w:r>
      <w:r w:rsidR="00E345F2">
        <w:rPr>
          <w:sz w:val="22"/>
          <w:szCs w:val="22"/>
        </w:rPr>
        <w:t xml:space="preserve">the </w:t>
      </w:r>
      <w:r w:rsidR="00110206">
        <w:rPr>
          <w:sz w:val="22"/>
          <w:szCs w:val="22"/>
        </w:rPr>
        <w:t>UHPC element design results</w:t>
      </w:r>
      <w:r>
        <w:rPr>
          <w:sz w:val="22"/>
          <w:szCs w:val="22"/>
        </w:rPr>
        <w:t xml:space="preserve"> on a table.</w:t>
      </w:r>
    </w:p>
    <w:p w14:paraId="4CB47879" w14:textId="6CA1C31F" w:rsidR="00242C1E" w:rsidRPr="009906D6" w:rsidRDefault="00E92817" w:rsidP="00E64DE3">
      <w:pPr>
        <w:pStyle w:val="Heading2"/>
        <w:numPr>
          <w:ilvl w:val="1"/>
          <w:numId w:val="13"/>
        </w:numPr>
      </w:pPr>
      <w:r w:rsidRPr="009906D6">
        <w:lastRenderedPageBreak/>
        <w:t xml:space="preserve">Other </w:t>
      </w:r>
      <w:r w:rsidR="00242C1E" w:rsidRPr="009906D6">
        <w:t>Design Considerations</w:t>
      </w:r>
      <w:r w:rsidR="0001605F" w:rsidRPr="009906D6">
        <w:t xml:space="preserve"> (if applicable)</w:t>
      </w:r>
    </w:p>
    <w:p w14:paraId="427E9F8F" w14:textId="2587CC82" w:rsidR="00242C1E" w:rsidRPr="00242C1E" w:rsidRDefault="00CF6E64" w:rsidP="00AF4936">
      <w:pPr>
        <w:numPr>
          <w:ilvl w:val="0"/>
          <w:numId w:val="33"/>
        </w:numPr>
        <w:jc w:val="both"/>
        <w:rPr>
          <w:sz w:val="22"/>
          <w:szCs w:val="22"/>
        </w:rPr>
      </w:pPr>
      <w:r>
        <w:rPr>
          <w:sz w:val="22"/>
          <w:szCs w:val="22"/>
        </w:rPr>
        <w:t xml:space="preserve">Discuss other design considerations </w:t>
      </w:r>
      <w:r w:rsidR="00456194">
        <w:rPr>
          <w:sz w:val="22"/>
          <w:szCs w:val="22"/>
        </w:rPr>
        <w:t>given to innovative analysis methods, casting procedures used for molding the UHPC element, fiber alignment effects, ductility, or any other concepts involved in the design process.</w:t>
      </w:r>
    </w:p>
    <w:p w14:paraId="5D59C27E" w14:textId="5A4FEB0C" w:rsidR="00271318" w:rsidRDefault="001853B5" w:rsidP="00CC0865">
      <w:pPr>
        <w:pStyle w:val="Heading2"/>
        <w:numPr>
          <w:ilvl w:val="1"/>
          <w:numId w:val="13"/>
        </w:numPr>
        <w:rPr>
          <w:lang w:eastAsia="zh-CN"/>
        </w:rPr>
      </w:pPr>
      <w:bookmarkStart w:id="12" w:name="_Toc4947806"/>
      <w:r>
        <w:t>Advanced</w:t>
      </w:r>
      <w:r w:rsidR="00271318" w:rsidRPr="00806EF2">
        <w:t xml:space="preserve"> model</w:t>
      </w:r>
      <w:bookmarkEnd w:id="12"/>
      <w:r>
        <w:rPr>
          <w:lang w:eastAsia="zh-CN"/>
        </w:rPr>
        <w:t>ing methods</w:t>
      </w:r>
      <w:r w:rsidR="0062548A">
        <w:rPr>
          <w:lang w:eastAsia="zh-CN"/>
        </w:rPr>
        <w:t xml:space="preserve"> (if applicable)</w:t>
      </w:r>
    </w:p>
    <w:p w14:paraId="0742FAED" w14:textId="2D261C70" w:rsidR="00CE1CB1" w:rsidRDefault="00242C1E" w:rsidP="002B2E63">
      <w:pPr>
        <w:pStyle w:val="FirstParagraph"/>
        <w:ind w:firstLine="0"/>
        <w:jc w:val="both"/>
        <w:rPr>
          <w:sz w:val="22"/>
          <w:szCs w:val="18"/>
          <w:lang w:eastAsia="zh-CN"/>
        </w:rPr>
      </w:pPr>
      <w:r w:rsidRPr="002B2E63">
        <w:rPr>
          <w:sz w:val="22"/>
          <w:szCs w:val="18"/>
          <w:lang w:eastAsia="zh-CN"/>
        </w:rPr>
        <w:t xml:space="preserve">This section should briefly describe </w:t>
      </w:r>
      <w:r w:rsidR="00CE1CB1">
        <w:rPr>
          <w:sz w:val="22"/>
          <w:szCs w:val="18"/>
          <w:lang w:eastAsia="zh-CN"/>
        </w:rPr>
        <w:t xml:space="preserve">any advanced analysis tools (e.g., </w:t>
      </w:r>
      <w:r w:rsidR="00895D80">
        <w:rPr>
          <w:sz w:val="22"/>
          <w:szCs w:val="18"/>
          <w:lang w:eastAsia="zh-CN"/>
        </w:rPr>
        <w:t xml:space="preserve">moment-curvature analysis, </w:t>
      </w:r>
      <w:r w:rsidR="007B4D5F">
        <w:rPr>
          <w:sz w:val="22"/>
          <w:szCs w:val="18"/>
          <w:lang w:eastAsia="zh-CN"/>
        </w:rPr>
        <w:t xml:space="preserve">beam-column element analysis, </w:t>
      </w:r>
      <w:r w:rsidR="007D3827">
        <w:rPr>
          <w:sz w:val="22"/>
          <w:szCs w:val="18"/>
          <w:lang w:eastAsia="zh-CN"/>
        </w:rPr>
        <w:t xml:space="preserve">discrete element modeling, </w:t>
      </w:r>
      <w:r w:rsidR="007B4D5F">
        <w:rPr>
          <w:sz w:val="22"/>
          <w:szCs w:val="18"/>
          <w:lang w:eastAsia="zh-CN"/>
        </w:rPr>
        <w:t xml:space="preserve">3D </w:t>
      </w:r>
      <w:r w:rsidR="00CE1CB1">
        <w:rPr>
          <w:sz w:val="22"/>
          <w:szCs w:val="18"/>
          <w:lang w:eastAsia="zh-CN"/>
        </w:rPr>
        <w:t>finite element modeling</w:t>
      </w:r>
      <w:r w:rsidR="007B4D5F">
        <w:rPr>
          <w:sz w:val="22"/>
          <w:szCs w:val="18"/>
          <w:lang w:eastAsia="zh-CN"/>
        </w:rPr>
        <w:t xml:space="preserve">, </w:t>
      </w:r>
      <w:r w:rsidR="00895D80">
        <w:rPr>
          <w:sz w:val="22"/>
          <w:szCs w:val="18"/>
          <w:lang w:eastAsia="zh-CN"/>
        </w:rPr>
        <w:t>etc.</w:t>
      </w:r>
      <w:r w:rsidR="00CE1CB1">
        <w:rPr>
          <w:sz w:val="22"/>
          <w:szCs w:val="18"/>
          <w:lang w:eastAsia="zh-CN"/>
        </w:rPr>
        <w:t xml:space="preserve">) that were utilized to </w:t>
      </w:r>
      <w:r w:rsidR="007D1BE5">
        <w:rPr>
          <w:sz w:val="22"/>
          <w:szCs w:val="18"/>
          <w:lang w:eastAsia="zh-CN"/>
        </w:rPr>
        <w:t xml:space="preserve">perform refined predictions for the cracking and peak loads and corresponding deflections. </w:t>
      </w:r>
      <w:r w:rsidR="00E20272">
        <w:rPr>
          <w:sz w:val="22"/>
          <w:szCs w:val="18"/>
          <w:lang w:eastAsia="zh-CN"/>
        </w:rPr>
        <w:t>Constitutive model descriptions must be provided</w:t>
      </w:r>
      <w:r w:rsidR="00A65248">
        <w:rPr>
          <w:sz w:val="22"/>
          <w:szCs w:val="18"/>
          <w:lang w:eastAsia="zh-CN"/>
        </w:rPr>
        <w:t>. A figure should be used to present mesh and boundary conditions in the model definition</w:t>
      </w:r>
      <w:r w:rsidR="00D2698B">
        <w:rPr>
          <w:sz w:val="22"/>
          <w:szCs w:val="18"/>
          <w:lang w:eastAsia="zh-CN"/>
        </w:rPr>
        <w:t>, if applicable</w:t>
      </w:r>
      <w:r w:rsidR="00A65248">
        <w:rPr>
          <w:sz w:val="22"/>
          <w:szCs w:val="18"/>
          <w:lang w:eastAsia="zh-CN"/>
        </w:rPr>
        <w:t>.</w:t>
      </w:r>
    </w:p>
    <w:p w14:paraId="1E11E282" w14:textId="5D1E3F64" w:rsidR="005615BF" w:rsidRDefault="009C2970" w:rsidP="00CC0865">
      <w:pPr>
        <w:pStyle w:val="Heading2"/>
        <w:numPr>
          <w:ilvl w:val="1"/>
          <w:numId w:val="13"/>
        </w:numPr>
        <w:rPr>
          <w:lang w:eastAsia="zh-CN"/>
        </w:rPr>
      </w:pPr>
      <w:r>
        <w:rPr>
          <w:lang w:eastAsia="zh-CN"/>
        </w:rPr>
        <w:t>Modeling</w:t>
      </w:r>
      <w:r w:rsidR="005615BF">
        <w:rPr>
          <w:rFonts w:hint="eastAsia"/>
          <w:lang w:eastAsia="zh-CN"/>
        </w:rPr>
        <w:t xml:space="preserve"> results</w:t>
      </w:r>
      <w:r w:rsidR="00693D65">
        <w:rPr>
          <w:lang w:eastAsia="zh-CN"/>
        </w:rPr>
        <w:t xml:space="preserve"> (if applicable)</w:t>
      </w:r>
    </w:p>
    <w:p w14:paraId="10D9A717" w14:textId="48009DC0" w:rsidR="00F15825" w:rsidRDefault="00FC1589" w:rsidP="00723188">
      <w:pPr>
        <w:pStyle w:val="FirstParagraph"/>
        <w:ind w:firstLine="0"/>
        <w:jc w:val="both"/>
        <w:rPr>
          <w:sz w:val="22"/>
          <w:szCs w:val="18"/>
          <w:lang w:eastAsia="zh-CN"/>
        </w:rPr>
      </w:pPr>
      <w:r w:rsidRPr="00FC1589">
        <w:rPr>
          <w:sz w:val="22"/>
          <w:szCs w:val="18"/>
          <w:lang w:eastAsia="zh-CN"/>
        </w:rPr>
        <w:t xml:space="preserve">This section </w:t>
      </w:r>
      <w:r>
        <w:rPr>
          <w:sz w:val="22"/>
          <w:szCs w:val="18"/>
          <w:lang w:eastAsia="zh-CN"/>
        </w:rPr>
        <w:t>should</w:t>
      </w:r>
      <w:r w:rsidR="005615BF" w:rsidRPr="00FC1589">
        <w:rPr>
          <w:sz w:val="22"/>
          <w:szCs w:val="18"/>
          <w:lang w:eastAsia="zh-CN"/>
        </w:rPr>
        <w:t xml:space="preserve"> present and interpret the simulation results to evaluate the structural performance of the UHPC </w:t>
      </w:r>
      <w:r w:rsidR="00F15825">
        <w:rPr>
          <w:sz w:val="22"/>
          <w:szCs w:val="18"/>
          <w:lang w:eastAsia="zh-CN"/>
        </w:rPr>
        <w:t>element</w:t>
      </w:r>
      <w:r w:rsidR="005615BF" w:rsidRPr="00FC1589">
        <w:rPr>
          <w:sz w:val="22"/>
          <w:szCs w:val="18"/>
          <w:lang w:eastAsia="zh-CN"/>
        </w:rPr>
        <w:t xml:space="preserve"> </w:t>
      </w:r>
      <w:r w:rsidR="00F15825">
        <w:rPr>
          <w:sz w:val="22"/>
          <w:szCs w:val="18"/>
          <w:lang w:eastAsia="zh-CN"/>
        </w:rPr>
        <w:t>subjected to three-point bending</w:t>
      </w:r>
      <w:r w:rsidR="00693D65">
        <w:rPr>
          <w:sz w:val="22"/>
          <w:szCs w:val="18"/>
          <w:lang w:eastAsia="zh-CN"/>
        </w:rPr>
        <w:t xml:space="preserve">. Student teams </w:t>
      </w:r>
      <w:r w:rsidR="00C016BF">
        <w:rPr>
          <w:sz w:val="22"/>
          <w:szCs w:val="18"/>
          <w:lang w:eastAsia="zh-CN"/>
        </w:rPr>
        <w:t>should</w:t>
      </w:r>
      <w:r w:rsidR="00693D65">
        <w:rPr>
          <w:sz w:val="22"/>
          <w:szCs w:val="18"/>
          <w:lang w:eastAsia="zh-CN"/>
        </w:rPr>
        <w:t xml:space="preserve"> p</w:t>
      </w:r>
      <w:r w:rsidR="00F15825">
        <w:rPr>
          <w:sz w:val="22"/>
          <w:szCs w:val="18"/>
          <w:lang w:eastAsia="zh-CN"/>
        </w:rPr>
        <w:t xml:space="preserve">rovide a table </w:t>
      </w:r>
      <w:r w:rsidR="00723188">
        <w:rPr>
          <w:sz w:val="22"/>
          <w:szCs w:val="18"/>
          <w:lang w:eastAsia="zh-CN"/>
        </w:rPr>
        <w:t>that summarizes predictions for (1) cracking load and corresponding deflection, (2) peak load and corresponding deflection, and (3) ultimate deflection corresponding to a post-peak load d</w:t>
      </w:r>
      <w:r w:rsidR="00C016BF">
        <w:rPr>
          <w:sz w:val="22"/>
          <w:szCs w:val="18"/>
          <w:lang w:eastAsia="zh-CN"/>
        </w:rPr>
        <w:t>rop</w:t>
      </w:r>
      <w:r w:rsidR="00723188">
        <w:rPr>
          <w:sz w:val="22"/>
          <w:szCs w:val="18"/>
          <w:lang w:eastAsia="zh-CN"/>
        </w:rPr>
        <w:t xml:space="preserve"> of 20%.</w:t>
      </w:r>
    </w:p>
    <w:p w14:paraId="20BB5F23" w14:textId="7961C230" w:rsidR="00952576" w:rsidRDefault="00723188" w:rsidP="00F15825">
      <w:pPr>
        <w:pStyle w:val="FirstParagraph"/>
        <w:ind w:firstLine="0"/>
        <w:jc w:val="both"/>
        <w:rPr>
          <w:sz w:val="22"/>
          <w:szCs w:val="18"/>
          <w:lang w:eastAsia="zh-CN"/>
        </w:rPr>
      </w:pPr>
      <w:r>
        <w:rPr>
          <w:sz w:val="22"/>
          <w:szCs w:val="18"/>
          <w:lang w:eastAsia="zh-CN"/>
        </w:rPr>
        <w:t>Additional details can be provided</w:t>
      </w:r>
      <w:r w:rsidR="00C016BF">
        <w:rPr>
          <w:sz w:val="22"/>
          <w:szCs w:val="18"/>
          <w:lang w:eastAsia="zh-CN"/>
        </w:rPr>
        <w:t xml:space="preserve"> (if applicable)</w:t>
      </w:r>
      <w:r>
        <w:rPr>
          <w:sz w:val="22"/>
          <w:szCs w:val="18"/>
          <w:lang w:eastAsia="zh-CN"/>
        </w:rPr>
        <w:t xml:space="preserve">. </w:t>
      </w:r>
      <w:r w:rsidR="00C016BF">
        <w:rPr>
          <w:sz w:val="22"/>
          <w:szCs w:val="18"/>
          <w:lang w:eastAsia="zh-CN"/>
        </w:rPr>
        <w:t>Some ideas are noted below:</w:t>
      </w:r>
      <w:r>
        <w:rPr>
          <w:sz w:val="22"/>
          <w:szCs w:val="18"/>
          <w:lang w:eastAsia="zh-CN"/>
        </w:rPr>
        <w:t xml:space="preserve"> </w:t>
      </w:r>
    </w:p>
    <w:p w14:paraId="3EB4035E" w14:textId="309EB8C1" w:rsidR="00952576" w:rsidRDefault="005615BF" w:rsidP="00952576">
      <w:pPr>
        <w:pStyle w:val="FirstParagraph"/>
        <w:numPr>
          <w:ilvl w:val="0"/>
          <w:numId w:val="41"/>
        </w:numPr>
        <w:jc w:val="both"/>
        <w:rPr>
          <w:sz w:val="22"/>
          <w:szCs w:val="18"/>
          <w:lang w:eastAsia="zh-CN"/>
        </w:rPr>
      </w:pPr>
      <w:r w:rsidRPr="00FC1589">
        <w:rPr>
          <w:sz w:val="22"/>
          <w:szCs w:val="18"/>
          <w:lang w:eastAsia="zh-CN"/>
        </w:rPr>
        <w:t>stress contours, describing stress distributions in both concrete and rebar at defined deflections</w:t>
      </w:r>
      <w:r w:rsidR="00952576">
        <w:rPr>
          <w:sz w:val="22"/>
          <w:szCs w:val="18"/>
          <w:lang w:eastAsia="zh-CN"/>
        </w:rPr>
        <w:t>.</w:t>
      </w:r>
    </w:p>
    <w:p w14:paraId="35AD6D56" w14:textId="77777777" w:rsidR="000B4460" w:rsidRDefault="005615BF" w:rsidP="00952576">
      <w:pPr>
        <w:pStyle w:val="FirstParagraph"/>
        <w:numPr>
          <w:ilvl w:val="0"/>
          <w:numId w:val="41"/>
        </w:numPr>
        <w:jc w:val="both"/>
        <w:rPr>
          <w:sz w:val="22"/>
          <w:szCs w:val="18"/>
          <w:lang w:eastAsia="zh-CN"/>
        </w:rPr>
      </w:pPr>
      <w:r w:rsidRPr="00FC1589">
        <w:rPr>
          <w:sz w:val="22"/>
          <w:szCs w:val="18"/>
          <w:lang w:eastAsia="zh-CN"/>
        </w:rPr>
        <w:t xml:space="preserve">strain contours to show how strain develops across tension and compression zones, identifying regions of concentration and their implications for cracking or ductility. </w:t>
      </w:r>
    </w:p>
    <w:p w14:paraId="68915538" w14:textId="2BFBEC52" w:rsidR="001E497F" w:rsidRDefault="005615BF" w:rsidP="00BA2665">
      <w:pPr>
        <w:pStyle w:val="FirstParagraph"/>
        <w:numPr>
          <w:ilvl w:val="0"/>
          <w:numId w:val="41"/>
        </w:numPr>
        <w:jc w:val="both"/>
        <w:rPr>
          <w:sz w:val="22"/>
          <w:szCs w:val="18"/>
          <w:lang w:eastAsia="zh-CN"/>
        </w:rPr>
      </w:pPr>
      <w:r w:rsidRPr="00FC1589">
        <w:rPr>
          <w:sz w:val="22"/>
          <w:szCs w:val="18"/>
          <w:lang w:eastAsia="zh-CN"/>
        </w:rPr>
        <w:t xml:space="preserve">load–deflection curve </w:t>
      </w:r>
      <w:r w:rsidR="000B4460">
        <w:rPr>
          <w:sz w:val="22"/>
          <w:szCs w:val="18"/>
          <w:lang w:eastAsia="zh-CN"/>
        </w:rPr>
        <w:t xml:space="preserve">with information on </w:t>
      </w:r>
      <w:r w:rsidRPr="00FC1589">
        <w:rPr>
          <w:sz w:val="22"/>
          <w:szCs w:val="18"/>
          <w:lang w:eastAsia="zh-CN"/>
        </w:rPr>
        <w:t xml:space="preserve">stiffness, peak load, damage progression, and how fiber pullout affects </w:t>
      </w:r>
      <w:r w:rsidR="000B4460">
        <w:rPr>
          <w:sz w:val="22"/>
          <w:szCs w:val="18"/>
          <w:lang w:eastAsia="zh-CN"/>
        </w:rPr>
        <w:t>the response.</w:t>
      </w:r>
      <w:bookmarkStart w:id="13" w:name="_Toc446162871"/>
    </w:p>
    <w:p w14:paraId="063BC84E" w14:textId="53346D7D" w:rsidR="001E497F" w:rsidRPr="00A9710E" w:rsidRDefault="00E4342E" w:rsidP="00BA2665">
      <w:pPr>
        <w:pStyle w:val="FirstParagraph"/>
        <w:numPr>
          <w:ilvl w:val="0"/>
          <w:numId w:val="41"/>
        </w:numPr>
        <w:jc w:val="both"/>
        <w:rPr>
          <w:sz w:val="22"/>
          <w:szCs w:val="18"/>
          <w:lang w:eastAsia="zh-CN"/>
        </w:rPr>
      </w:pPr>
      <w:r>
        <w:rPr>
          <w:sz w:val="22"/>
          <w:szCs w:val="18"/>
          <w:lang w:eastAsia="zh-CN"/>
        </w:rPr>
        <w:t>Discussions of casting-setting-loading simulations or estimates</w:t>
      </w:r>
    </w:p>
    <w:p w14:paraId="65556EE5" w14:textId="24EBC666" w:rsidR="007B4F6B" w:rsidRPr="001E497F" w:rsidRDefault="00BA2665" w:rsidP="002511B9">
      <w:pPr>
        <w:pStyle w:val="Centered-SingleSpaced"/>
        <w:ind w:firstLine="0"/>
        <w:rPr>
          <w:lang w:eastAsia="zh-CN"/>
        </w:rPr>
      </w:pPr>
      <w:bookmarkStart w:id="14" w:name="_Toc4947824"/>
      <w:r>
        <w:rPr>
          <w:lang w:eastAsia="zh-CN"/>
        </w:rPr>
        <w:t>4</w:t>
      </w:r>
      <w:r w:rsidR="001E497F" w:rsidRPr="001E497F">
        <w:rPr>
          <w:lang w:eastAsia="zh-CN"/>
        </w:rPr>
        <w:t>. Acknowledgment</w:t>
      </w:r>
      <w:bookmarkEnd w:id="13"/>
      <w:r w:rsidR="001E497F" w:rsidRPr="001E497F">
        <w:rPr>
          <w:lang w:eastAsia="zh-CN"/>
        </w:rPr>
        <w:t>s</w:t>
      </w:r>
      <w:bookmarkEnd w:id="14"/>
    </w:p>
    <w:p w14:paraId="361FF069" w14:textId="5FDCDA10" w:rsidR="009C2C3F" w:rsidRDefault="002278C2" w:rsidP="00BA2665">
      <w:pPr>
        <w:pStyle w:val="Content"/>
      </w:pPr>
      <w:r w:rsidRPr="00BA2665">
        <w:t xml:space="preserve"> </w:t>
      </w:r>
      <w:r w:rsidR="00BA2665" w:rsidRPr="00BA2665">
        <w:t xml:space="preserve">Acknowledge </w:t>
      </w:r>
      <w:r w:rsidR="00BA2665">
        <w:t xml:space="preserve">any support </w:t>
      </w:r>
      <w:r w:rsidR="00E4342E">
        <w:t xml:space="preserve">received </w:t>
      </w:r>
      <w:r w:rsidR="004E3942">
        <w:t>from</w:t>
      </w:r>
      <w:r w:rsidR="00BA2665">
        <w:t xml:space="preserve"> material </w:t>
      </w:r>
      <w:r w:rsidR="004E3942">
        <w:t>suppliers</w:t>
      </w:r>
      <w:r w:rsidR="00BA2665">
        <w:t>, laboratory support, etc.</w:t>
      </w:r>
    </w:p>
    <w:p w14:paraId="56B3DDAF" w14:textId="77777777" w:rsidR="009C2C3F" w:rsidRPr="00BA2665" w:rsidRDefault="009C2C3F" w:rsidP="00BA2665">
      <w:pPr>
        <w:pStyle w:val="Content"/>
      </w:pPr>
    </w:p>
    <w:p w14:paraId="06C02DCD" w14:textId="6675B8C1" w:rsidR="0037392E" w:rsidRPr="001E497F" w:rsidRDefault="00BA2665" w:rsidP="002511B9">
      <w:pPr>
        <w:pStyle w:val="Centered-SingleSpaced"/>
        <w:ind w:firstLine="0"/>
        <w:rPr>
          <w:lang w:eastAsia="zh-CN"/>
        </w:rPr>
      </w:pPr>
      <w:bookmarkStart w:id="15" w:name="_Toc4947825"/>
      <w:r>
        <w:rPr>
          <w:lang w:eastAsia="zh-CN"/>
        </w:rPr>
        <w:t>5</w:t>
      </w:r>
      <w:r w:rsidR="002511B9" w:rsidRPr="001E497F">
        <w:rPr>
          <w:lang w:eastAsia="zh-CN"/>
        </w:rPr>
        <w:t xml:space="preserve">. </w:t>
      </w:r>
      <w:r w:rsidR="0037392E" w:rsidRPr="001E497F">
        <w:rPr>
          <w:lang w:eastAsia="zh-CN"/>
        </w:rPr>
        <w:t>References</w:t>
      </w:r>
      <w:bookmarkEnd w:id="15"/>
    </w:p>
    <w:bookmarkEnd w:id="2"/>
    <w:bookmarkEnd w:id="3"/>
    <w:bookmarkEnd w:id="4"/>
    <w:bookmarkEnd w:id="5"/>
    <w:p w14:paraId="7BB39FAE" w14:textId="2F53B7E7" w:rsidR="00122DBC" w:rsidRPr="00A86E34" w:rsidRDefault="00130319" w:rsidP="009C2C3F">
      <w:pPr>
        <w:pStyle w:val="Reference"/>
        <w:ind w:left="0" w:firstLine="0"/>
        <w:jc w:val="both"/>
      </w:pPr>
      <w:r w:rsidRPr="00130319">
        <w:lastRenderedPageBreak/>
        <w:t>Each reference must include the names of all authors (in the same sequence in which they appear in the publication), the article and journal title, book title, volume number, page numbers, and year of publication.</w:t>
      </w:r>
    </w:p>
    <w:sectPr w:rsidR="00122DBC" w:rsidRPr="00A86E34" w:rsidSect="0018012A">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F475" w14:textId="77777777" w:rsidR="00C15095" w:rsidRDefault="00C15095">
      <w:r>
        <w:separator/>
      </w:r>
    </w:p>
  </w:endnote>
  <w:endnote w:type="continuationSeparator" w:id="0">
    <w:p w14:paraId="6EC15E32" w14:textId="77777777" w:rsidR="00C15095" w:rsidRDefault="00C1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316428"/>
      <w:docPartObj>
        <w:docPartGallery w:val="Page Numbers (Bottom of Page)"/>
        <w:docPartUnique/>
      </w:docPartObj>
    </w:sdtPr>
    <w:sdtEndPr/>
    <w:sdtContent>
      <w:p w14:paraId="50919F56" w14:textId="06E6E250" w:rsidR="009C3685" w:rsidRDefault="0018012A">
        <w:pPr>
          <w:pStyle w:val="Footer"/>
        </w:pPr>
        <w:r>
          <w:rPr>
            <w:noProof/>
          </w:rPr>
          <mc:AlternateContent>
            <mc:Choice Requires="wps">
              <w:drawing>
                <wp:anchor distT="0" distB="0" distL="114300" distR="114300" simplePos="0" relativeHeight="251663360" behindDoc="0" locked="0" layoutInCell="1" allowOverlap="1" wp14:anchorId="3C342A32" wp14:editId="12B516A0">
                  <wp:simplePos x="0" y="0"/>
                  <wp:positionH relativeFrom="margin">
                    <wp:align>center</wp:align>
                  </wp:positionH>
                  <wp:positionV relativeFrom="bottomMargin">
                    <wp:align>center</wp:align>
                  </wp:positionV>
                  <wp:extent cx="555625" cy="238760"/>
                  <wp:effectExtent l="19050" t="19050" r="19685" b="18415"/>
                  <wp:wrapNone/>
                  <wp:docPr id="2036635608" name="Διπλή αγκύλ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14:paraId="1286ABE0" w14:textId="77777777" w:rsidR="0018012A" w:rsidRDefault="0018012A">
                              <w:pPr>
                                <w:jc w:val="center"/>
                              </w:pPr>
                              <w:r>
                                <w:fldChar w:fldCharType="begin"/>
                              </w:r>
                              <w:r>
                                <w:instrText>PAGE    \* MERGEFORMAT</w:instrText>
                              </w:r>
                              <w:r>
                                <w:fldChar w:fldCharType="separate"/>
                              </w:r>
                              <w:r>
                                <w:rPr>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C342A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6" o:spid="_x0000_s1026" type="#_x0000_t185" style="position:absolute;margin-left:0;margin-top:0;width:43.7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" filled="t" strokecolor="gray" strokeweight="2.25pt">
                  <v:textbox inset=",0,,0">
                    <w:txbxContent>
                      <w:p w14:paraId="1286ABE0" w14:textId="77777777" w:rsidR="0018012A" w:rsidRDefault="0018012A">
                        <w:pPr>
                          <w:jc w:val="center"/>
                        </w:pPr>
                        <w:r>
                          <w:fldChar w:fldCharType="begin"/>
                        </w:r>
                        <w:r>
                          <w:instrText>PAGE    \* MERGEFORMAT</w:instrText>
                        </w:r>
                        <w:r>
                          <w:fldChar w:fldCharType="separate"/>
                        </w:r>
                        <w:r>
                          <w:rPr>
                            <w:lang w:val="el-GR"/>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38438D0B" wp14:editId="7E2B044E">
                  <wp:simplePos x="0" y="0"/>
                  <wp:positionH relativeFrom="margin">
                    <wp:align>center</wp:align>
                  </wp:positionH>
                  <wp:positionV relativeFrom="bottomMargin">
                    <wp:align>center</wp:align>
                  </wp:positionV>
                  <wp:extent cx="5518150" cy="0"/>
                  <wp:effectExtent l="9525" t="9525" r="6350" b="9525"/>
                  <wp:wrapNone/>
                  <wp:docPr id="1842988534"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8C011F" id="_x0000_t32" coordsize="21600,21600" o:spt="32" o:oned="t" path="m,l21600,21600e" filled="f">
                  <v:path arrowok="t" fillok="f" o:connecttype="none"/>
                  <o:lock v:ext="edit" shapetype="t"/>
                </v:shapetype>
                <v:shape id="Ευθύγραμμο βέλος σύνδεσης 5"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055266"/>
      <w:docPartObj>
        <w:docPartGallery w:val="Page Numbers (Bottom of Page)"/>
        <w:docPartUnique/>
      </w:docPartObj>
    </w:sdtPr>
    <w:sdtEndPr/>
    <w:sdtContent>
      <w:p w14:paraId="7ABAFB8A" w14:textId="4E8F3096" w:rsidR="00271318" w:rsidRDefault="00FA01DD">
        <w:pPr>
          <w:pStyle w:val="Footer"/>
        </w:pPr>
        <w:r>
          <w:rPr>
            <w:noProof/>
          </w:rPr>
          <mc:AlternateContent>
            <mc:Choice Requires="wps">
              <w:drawing>
                <wp:anchor distT="0" distB="0" distL="114300" distR="114300" simplePos="0" relativeHeight="251660288" behindDoc="0" locked="0" layoutInCell="1" allowOverlap="1" wp14:anchorId="5F094CA3" wp14:editId="6FB5AD63">
                  <wp:simplePos x="0" y="0"/>
                  <wp:positionH relativeFrom="margin">
                    <wp:align>center</wp:align>
                  </wp:positionH>
                  <wp:positionV relativeFrom="bottomMargin">
                    <wp:align>center</wp:align>
                  </wp:positionV>
                  <wp:extent cx="555625" cy="238760"/>
                  <wp:effectExtent l="19050" t="19050" r="19685" b="18415"/>
                  <wp:wrapNone/>
                  <wp:docPr id="5278587"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14:paraId="310D906E" w14:textId="77777777" w:rsidR="00FA01DD" w:rsidRDefault="00FA01DD">
                              <w:pPr>
                                <w:jc w:val="center"/>
                              </w:pPr>
                              <w:r>
                                <w:fldChar w:fldCharType="begin"/>
                              </w:r>
                              <w:r>
                                <w:instrText>PAGE    \* MERGEFORMAT</w:instrText>
                              </w:r>
                              <w:r>
                                <w:fldChar w:fldCharType="separate"/>
                              </w:r>
                              <w:r>
                                <w:rPr>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F094C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7" type="#_x0000_t185" style="position:absolute;margin-left:0;margin-top:0;width:43.7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" filled="t" strokecolor="gray" strokeweight="2.25pt">
                  <v:textbox inset=",0,,0">
                    <w:txbxContent>
                      <w:p w14:paraId="310D906E" w14:textId="77777777" w:rsidR="00FA01DD" w:rsidRDefault="00FA01DD">
                        <w:pPr>
                          <w:jc w:val="center"/>
                        </w:pPr>
                        <w:r>
                          <w:fldChar w:fldCharType="begin"/>
                        </w:r>
                        <w:r>
                          <w:instrText>PAGE    \* MERGEFORMAT</w:instrText>
                        </w:r>
                        <w:r>
                          <w:fldChar w:fldCharType="separate"/>
                        </w:r>
                        <w:r>
                          <w:rPr>
                            <w:lang w:val="el-GR"/>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2CDED19" wp14:editId="234839BD">
                  <wp:simplePos x="0" y="0"/>
                  <wp:positionH relativeFrom="margin">
                    <wp:align>center</wp:align>
                  </wp:positionH>
                  <wp:positionV relativeFrom="bottomMargin">
                    <wp:align>center</wp:align>
                  </wp:positionV>
                  <wp:extent cx="5518150" cy="0"/>
                  <wp:effectExtent l="9525" t="9525" r="6350" b="9525"/>
                  <wp:wrapNone/>
                  <wp:docPr id="116409908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13F3F56"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7691" w14:textId="77777777" w:rsidR="00C15095" w:rsidRDefault="00C15095">
      <w:r>
        <w:separator/>
      </w:r>
    </w:p>
  </w:footnote>
  <w:footnote w:type="continuationSeparator" w:id="0">
    <w:p w14:paraId="2C05EED2" w14:textId="77777777" w:rsidR="00C15095" w:rsidRDefault="00C1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9939" w14:textId="51E1E5F0" w:rsidR="00271318" w:rsidRDefault="00271117" w:rsidP="00271117">
    <w:pPr>
      <w:pStyle w:val="Header"/>
      <w:jc w:val="center"/>
    </w:pPr>
    <w:r>
      <w:rPr>
        <w:noProof/>
      </w:rPr>
      <w:drawing>
        <wp:inline distT="0" distB="0" distL="0" distR="0" wp14:anchorId="623F1608" wp14:editId="0F0B4C1F">
          <wp:extent cx="5419725" cy="1275715"/>
          <wp:effectExtent l="0" t="0" r="9525" b="635"/>
          <wp:docPr id="207106649" name="Picture 1" descr="A flag pole with a flagpole in front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07522" name="Picture 1" descr="A flag pole with a flagpole in front of a city&#10;&#10;AI-generated content may be incorrect."/>
                  <pic:cNvPicPr/>
                </pic:nvPicPr>
                <pic:blipFill rotWithShape="1">
                  <a:blip r:embed="rId1"/>
                  <a:srcRect r="1215"/>
                  <a:stretch>
                    <a:fillRect/>
                  </a:stretch>
                </pic:blipFill>
                <pic:spPr bwMode="auto">
                  <a:xfrm>
                    <a:off x="0" y="0"/>
                    <a:ext cx="5419725" cy="12757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029B" w14:textId="0F51AF3B" w:rsidR="00271117" w:rsidRDefault="00271117">
    <w:pPr>
      <w:pStyle w:val="Header"/>
    </w:pPr>
    <w:r>
      <w:rPr>
        <w:noProof/>
      </w:rPr>
      <w:drawing>
        <wp:inline distT="0" distB="0" distL="0" distR="0" wp14:anchorId="4BBC2D0B" wp14:editId="4D95CFEF">
          <wp:extent cx="5486400" cy="1275715"/>
          <wp:effectExtent l="0" t="0" r="0" b="635"/>
          <wp:docPr id="18679667" name="Picture 1" descr="A flag pole with a flagpole in front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6172" name="Picture 1" descr="A flag pole with a flagpole in front of a city&#10;&#10;AI-generated content may be incorrect."/>
                  <pic:cNvPicPr/>
                </pic:nvPicPr>
                <pic:blipFill>
                  <a:blip r:embed="rId1"/>
                  <a:stretch>
                    <a:fillRect/>
                  </a:stretch>
                </pic:blipFill>
                <pic:spPr>
                  <a:xfrm>
                    <a:off x="0" y="0"/>
                    <a:ext cx="5486400" cy="1275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D55D" w14:textId="57832951" w:rsidR="00271318" w:rsidRDefault="00271117" w:rsidP="00271117">
    <w:pPr>
      <w:jc w:val="center"/>
    </w:pPr>
    <w:r>
      <w:rPr>
        <w:noProof/>
      </w:rPr>
      <w:drawing>
        <wp:inline distT="0" distB="0" distL="0" distR="0" wp14:anchorId="5DD4E4F6" wp14:editId="33E4B937">
          <wp:extent cx="5876925" cy="1381760"/>
          <wp:effectExtent l="0" t="0" r="9525" b="8890"/>
          <wp:docPr id="2020176537" name="Picture 1" descr="A flag pole with a flagpole in front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2164" name="Picture 1" descr="A flag pole with a flagpole in front of a city&#10;&#10;AI-generated content may be incorrect."/>
                  <pic:cNvPicPr/>
                </pic:nvPicPr>
                <pic:blipFill rotWithShape="1">
                  <a:blip r:embed="rId1"/>
                  <a:srcRect r="1122"/>
                  <a:stretch>
                    <a:fillRect/>
                  </a:stretch>
                </pic:blipFill>
                <pic:spPr bwMode="auto">
                  <a:xfrm>
                    <a:off x="0" y="0"/>
                    <a:ext cx="5876925" cy="13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F3E"/>
    <w:multiLevelType w:val="multilevel"/>
    <w:tmpl w:val="A1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58F"/>
    <w:multiLevelType w:val="multilevel"/>
    <w:tmpl w:val="C6C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57E6"/>
    <w:multiLevelType w:val="multilevel"/>
    <w:tmpl w:val="B1DA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F1E54"/>
    <w:multiLevelType w:val="hybridMultilevel"/>
    <w:tmpl w:val="68B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21BD4"/>
    <w:multiLevelType w:val="multilevel"/>
    <w:tmpl w:val="7B7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50024"/>
    <w:multiLevelType w:val="multilevel"/>
    <w:tmpl w:val="43B60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7F8F"/>
    <w:multiLevelType w:val="hybridMultilevel"/>
    <w:tmpl w:val="CB96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05CC5"/>
    <w:multiLevelType w:val="multilevel"/>
    <w:tmpl w:val="1EF4FF0E"/>
    <w:lvl w:ilvl="0">
      <w:start w:val="1"/>
      <w:numFmt w:val="decimal"/>
      <w:pStyle w:val="Heading1"/>
      <w:suff w:val="space"/>
      <w:lvlText w:val="%1."/>
      <w:lvlJc w:val="left"/>
      <w:pPr>
        <w:ind w:left="216" w:hanging="216"/>
      </w:pPr>
      <w:rPr>
        <w:rFonts w:hint="default"/>
      </w:rPr>
    </w:lvl>
    <w:lvl w:ilvl="1">
      <w:start w:val="2"/>
      <w:numFmt w:val="decimal"/>
      <w:suff w:val="space"/>
      <w:lvlText w:val="%1.%2."/>
      <w:lvlJc w:val="left"/>
      <w:pPr>
        <w:ind w:left="900" w:hanging="720"/>
      </w:pPr>
      <w:rPr>
        <w:rFonts w:hint="default"/>
      </w:rPr>
    </w:lvl>
    <w:lvl w:ilvl="2">
      <w:start w:val="1"/>
      <w:numFmt w:val="decimal"/>
      <w:pStyle w:val="Heading3"/>
      <w:suff w:val="space"/>
      <w:lvlText w:val="%1.%2.%3."/>
      <w:lvlJc w:val="left"/>
      <w:pPr>
        <w:ind w:left="900" w:hanging="720"/>
      </w:pPr>
      <w:rPr>
        <w:rFonts w:hint="default"/>
        <w:caps/>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E402994"/>
    <w:multiLevelType w:val="hybridMultilevel"/>
    <w:tmpl w:val="8BC2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43E05"/>
    <w:multiLevelType w:val="multilevel"/>
    <w:tmpl w:val="F22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327DD"/>
    <w:multiLevelType w:val="multilevel"/>
    <w:tmpl w:val="12F6A9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80E57"/>
    <w:multiLevelType w:val="multilevel"/>
    <w:tmpl w:val="8538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1C73"/>
    <w:multiLevelType w:val="multilevel"/>
    <w:tmpl w:val="534A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E26DF"/>
    <w:multiLevelType w:val="multilevel"/>
    <w:tmpl w:val="0BA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343D1"/>
    <w:multiLevelType w:val="multilevel"/>
    <w:tmpl w:val="E79CF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30423"/>
    <w:multiLevelType w:val="multilevel"/>
    <w:tmpl w:val="DF7A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36FF7"/>
    <w:multiLevelType w:val="hybridMultilevel"/>
    <w:tmpl w:val="50D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D78C4"/>
    <w:multiLevelType w:val="hybridMultilevel"/>
    <w:tmpl w:val="322A0472"/>
    <w:lvl w:ilvl="0" w:tplc="E7BE24D8">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937A5"/>
    <w:multiLevelType w:val="multilevel"/>
    <w:tmpl w:val="F2B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D3657"/>
    <w:multiLevelType w:val="hybridMultilevel"/>
    <w:tmpl w:val="FDC28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F6FAA"/>
    <w:multiLevelType w:val="multilevel"/>
    <w:tmpl w:val="134C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CF9"/>
    <w:multiLevelType w:val="hybridMultilevel"/>
    <w:tmpl w:val="70003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714163"/>
    <w:multiLevelType w:val="multilevel"/>
    <w:tmpl w:val="8F30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86405"/>
    <w:multiLevelType w:val="hybridMultilevel"/>
    <w:tmpl w:val="2716D8A6"/>
    <w:lvl w:ilvl="0" w:tplc="228EF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9534F"/>
    <w:multiLevelType w:val="multilevel"/>
    <w:tmpl w:val="3AF4237E"/>
    <w:lvl w:ilvl="0">
      <w:start w:val="2"/>
      <w:numFmt w:val="decimal"/>
      <w:lvlText w:val="%1"/>
      <w:lvlJc w:val="left"/>
      <w:pPr>
        <w:ind w:left="360" w:hanging="360"/>
      </w:pPr>
      <w:rPr>
        <w:rFonts w:hint="default"/>
      </w:rPr>
    </w:lvl>
    <w:lvl w:ilvl="1">
      <w:start w:val="1"/>
      <w:numFmt w:val="decimal"/>
      <w:pStyle w:val="Heading2"/>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D66E32"/>
    <w:multiLevelType w:val="hybridMultilevel"/>
    <w:tmpl w:val="A23439E2"/>
    <w:lvl w:ilvl="0" w:tplc="6492908A">
      <w:start w:val="1"/>
      <w:numFmt w:val="bullet"/>
      <w:pStyle w:val="BodyText12ptLef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635A60"/>
    <w:multiLevelType w:val="multilevel"/>
    <w:tmpl w:val="A8D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F6C89"/>
    <w:multiLevelType w:val="multilevel"/>
    <w:tmpl w:val="0CAA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A7129F"/>
    <w:multiLevelType w:val="multilevel"/>
    <w:tmpl w:val="1D2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20A6A"/>
    <w:multiLevelType w:val="hybridMultilevel"/>
    <w:tmpl w:val="749E5D34"/>
    <w:lvl w:ilvl="0" w:tplc="C4AEE076">
      <w:start w:val="1"/>
      <w:numFmt w:val="decimal"/>
      <w:pStyle w:val="List2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764624"/>
    <w:multiLevelType w:val="multilevel"/>
    <w:tmpl w:val="4FB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D6E59"/>
    <w:multiLevelType w:val="hybridMultilevel"/>
    <w:tmpl w:val="809C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13298"/>
    <w:multiLevelType w:val="multilevel"/>
    <w:tmpl w:val="4D8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B1769"/>
    <w:multiLevelType w:val="multilevel"/>
    <w:tmpl w:val="8C728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12337"/>
    <w:multiLevelType w:val="multilevel"/>
    <w:tmpl w:val="7364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65657"/>
    <w:multiLevelType w:val="hybridMultilevel"/>
    <w:tmpl w:val="776868A4"/>
    <w:lvl w:ilvl="0" w:tplc="781C2798">
      <w:start w:val="1"/>
      <w:numFmt w:val="decimal"/>
      <w:pStyle w:val="BodyTextNumberedLef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574063"/>
    <w:multiLevelType w:val="multilevel"/>
    <w:tmpl w:val="B6800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56853"/>
    <w:multiLevelType w:val="hybridMultilevel"/>
    <w:tmpl w:val="0A9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B65F4"/>
    <w:multiLevelType w:val="multilevel"/>
    <w:tmpl w:val="271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444052">
    <w:abstractNumId w:val="7"/>
  </w:num>
  <w:num w:numId="2" w16cid:durableId="1882329082">
    <w:abstractNumId w:val="7"/>
  </w:num>
  <w:num w:numId="3" w16cid:durableId="741027845">
    <w:abstractNumId w:val="25"/>
  </w:num>
  <w:num w:numId="4" w16cid:durableId="523255115">
    <w:abstractNumId w:val="35"/>
  </w:num>
  <w:num w:numId="5" w16cid:durableId="536936886">
    <w:abstractNumId w:val="17"/>
  </w:num>
  <w:num w:numId="6" w16cid:durableId="803887753">
    <w:abstractNumId w:val="29"/>
  </w:num>
  <w:num w:numId="7" w16cid:durableId="1028792578">
    <w:abstractNumId w:val="19"/>
  </w:num>
  <w:num w:numId="8" w16cid:durableId="787162840">
    <w:abstractNumId w:val="10"/>
  </w:num>
  <w:num w:numId="9" w16cid:durableId="170805543">
    <w:abstractNumId w:val="23"/>
  </w:num>
  <w:num w:numId="10" w16cid:durableId="1808013308">
    <w:abstractNumId w:val="7"/>
  </w:num>
  <w:num w:numId="11" w16cid:durableId="1329095537">
    <w:abstractNumId w:val="27"/>
  </w:num>
  <w:num w:numId="12" w16cid:durableId="1754430973">
    <w:abstractNumId w:val="24"/>
  </w:num>
  <w:num w:numId="13" w16cid:durableId="1460341779">
    <w:abstractNumId w:val="14"/>
  </w:num>
  <w:num w:numId="14" w16cid:durableId="1014653602">
    <w:abstractNumId w:val="11"/>
  </w:num>
  <w:num w:numId="15" w16cid:durableId="617101888">
    <w:abstractNumId w:val="9"/>
  </w:num>
  <w:num w:numId="16" w16cid:durableId="49963147">
    <w:abstractNumId w:val="28"/>
  </w:num>
  <w:num w:numId="17" w16cid:durableId="1568150247">
    <w:abstractNumId w:val="4"/>
  </w:num>
  <w:num w:numId="18" w16cid:durableId="353114399">
    <w:abstractNumId w:val="22"/>
  </w:num>
  <w:num w:numId="19" w16cid:durableId="1650791340">
    <w:abstractNumId w:val="31"/>
  </w:num>
  <w:num w:numId="20" w16cid:durableId="931084364">
    <w:abstractNumId w:val="30"/>
  </w:num>
  <w:num w:numId="21" w16cid:durableId="1517501638">
    <w:abstractNumId w:val="2"/>
  </w:num>
  <w:num w:numId="22" w16cid:durableId="1385253302">
    <w:abstractNumId w:val="12"/>
  </w:num>
  <w:num w:numId="23" w16cid:durableId="972903061">
    <w:abstractNumId w:val="36"/>
  </w:num>
  <w:num w:numId="24" w16cid:durableId="1253128360">
    <w:abstractNumId w:val="32"/>
  </w:num>
  <w:num w:numId="25" w16cid:durableId="117918362">
    <w:abstractNumId w:val="18"/>
  </w:num>
  <w:num w:numId="26" w16cid:durableId="1916668536">
    <w:abstractNumId w:val="1"/>
  </w:num>
  <w:num w:numId="27" w16cid:durableId="588854208">
    <w:abstractNumId w:val="15"/>
  </w:num>
  <w:num w:numId="28" w16cid:durableId="985940760">
    <w:abstractNumId w:val="38"/>
  </w:num>
  <w:num w:numId="29" w16cid:durableId="2097483035">
    <w:abstractNumId w:val="20"/>
  </w:num>
  <w:num w:numId="30" w16cid:durableId="808518871">
    <w:abstractNumId w:val="34"/>
  </w:num>
  <w:num w:numId="31" w16cid:durableId="1224636010">
    <w:abstractNumId w:val="13"/>
  </w:num>
  <w:num w:numId="32" w16cid:durableId="970283798">
    <w:abstractNumId w:val="0"/>
  </w:num>
  <w:num w:numId="33" w16cid:durableId="1313678117">
    <w:abstractNumId w:val="5"/>
  </w:num>
  <w:num w:numId="34" w16cid:durableId="900215306">
    <w:abstractNumId w:val="33"/>
  </w:num>
  <w:num w:numId="35" w16cid:durableId="581795735">
    <w:abstractNumId w:val="26"/>
  </w:num>
  <w:num w:numId="36" w16cid:durableId="196429430">
    <w:abstractNumId w:val="16"/>
  </w:num>
  <w:num w:numId="37" w16cid:durableId="1277449645">
    <w:abstractNumId w:val="3"/>
  </w:num>
  <w:num w:numId="38" w16cid:durableId="2020310484">
    <w:abstractNumId w:val="37"/>
  </w:num>
  <w:num w:numId="39" w16cid:durableId="819004100">
    <w:abstractNumId w:val="21"/>
  </w:num>
  <w:num w:numId="40" w16cid:durableId="1561601273">
    <w:abstractNumId w:val="8"/>
  </w:num>
  <w:num w:numId="41" w16cid:durableId="17708114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EA"/>
    <w:rsid w:val="00000E17"/>
    <w:rsid w:val="00002200"/>
    <w:rsid w:val="0000631E"/>
    <w:rsid w:val="000111E7"/>
    <w:rsid w:val="00011598"/>
    <w:rsid w:val="000117C9"/>
    <w:rsid w:val="00012C13"/>
    <w:rsid w:val="000134F9"/>
    <w:rsid w:val="0001369A"/>
    <w:rsid w:val="000138AB"/>
    <w:rsid w:val="0001605F"/>
    <w:rsid w:val="00020918"/>
    <w:rsid w:val="00020D2A"/>
    <w:rsid w:val="00021DEE"/>
    <w:rsid w:val="00022563"/>
    <w:rsid w:val="00022A04"/>
    <w:rsid w:val="000236EF"/>
    <w:rsid w:val="0002455A"/>
    <w:rsid w:val="000256F9"/>
    <w:rsid w:val="000313C4"/>
    <w:rsid w:val="00032A47"/>
    <w:rsid w:val="00033A01"/>
    <w:rsid w:val="00036F05"/>
    <w:rsid w:val="0003720A"/>
    <w:rsid w:val="00042A7B"/>
    <w:rsid w:val="00043C68"/>
    <w:rsid w:val="0005168E"/>
    <w:rsid w:val="00055F89"/>
    <w:rsid w:val="00060186"/>
    <w:rsid w:val="00061EFF"/>
    <w:rsid w:val="000651D6"/>
    <w:rsid w:val="00065ED7"/>
    <w:rsid w:val="00066CB5"/>
    <w:rsid w:val="00066EAF"/>
    <w:rsid w:val="000720A5"/>
    <w:rsid w:val="00073498"/>
    <w:rsid w:val="00077395"/>
    <w:rsid w:val="0007766F"/>
    <w:rsid w:val="000777F6"/>
    <w:rsid w:val="00080BE0"/>
    <w:rsid w:val="0008226C"/>
    <w:rsid w:val="000831E9"/>
    <w:rsid w:val="0008583D"/>
    <w:rsid w:val="0009061F"/>
    <w:rsid w:val="00090E0F"/>
    <w:rsid w:val="0009347F"/>
    <w:rsid w:val="00093E24"/>
    <w:rsid w:val="00094B2D"/>
    <w:rsid w:val="0009566C"/>
    <w:rsid w:val="000956BA"/>
    <w:rsid w:val="000A0D8E"/>
    <w:rsid w:val="000A44AD"/>
    <w:rsid w:val="000A64AE"/>
    <w:rsid w:val="000B0D73"/>
    <w:rsid w:val="000B0F57"/>
    <w:rsid w:val="000B11B7"/>
    <w:rsid w:val="000B4460"/>
    <w:rsid w:val="000C0688"/>
    <w:rsid w:val="000C2338"/>
    <w:rsid w:val="000C3326"/>
    <w:rsid w:val="000E04FC"/>
    <w:rsid w:val="000E078C"/>
    <w:rsid w:val="000E50BF"/>
    <w:rsid w:val="000E7304"/>
    <w:rsid w:val="000E7335"/>
    <w:rsid w:val="000F3A18"/>
    <w:rsid w:val="000F42C6"/>
    <w:rsid w:val="000F4F90"/>
    <w:rsid w:val="000F5451"/>
    <w:rsid w:val="000F5F2C"/>
    <w:rsid w:val="00100AED"/>
    <w:rsid w:val="00107117"/>
    <w:rsid w:val="001077B8"/>
    <w:rsid w:val="00110206"/>
    <w:rsid w:val="00110C3B"/>
    <w:rsid w:val="0011495B"/>
    <w:rsid w:val="00115FBB"/>
    <w:rsid w:val="001163E1"/>
    <w:rsid w:val="001212D5"/>
    <w:rsid w:val="00122DBC"/>
    <w:rsid w:val="001232E0"/>
    <w:rsid w:val="001246C7"/>
    <w:rsid w:val="00130319"/>
    <w:rsid w:val="0013194B"/>
    <w:rsid w:val="00132131"/>
    <w:rsid w:val="00133007"/>
    <w:rsid w:val="0013317E"/>
    <w:rsid w:val="001358DF"/>
    <w:rsid w:val="00135A8D"/>
    <w:rsid w:val="00136E78"/>
    <w:rsid w:val="00142A88"/>
    <w:rsid w:val="00142AC6"/>
    <w:rsid w:val="00143B2F"/>
    <w:rsid w:val="00146E70"/>
    <w:rsid w:val="00147929"/>
    <w:rsid w:val="001479B1"/>
    <w:rsid w:val="00150C25"/>
    <w:rsid w:val="001528B3"/>
    <w:rsid w:val="001546BE"/>
    <w:rsid w:val="00154CFB"/>
    <w:rsid w:val="001560B1"/>
    <w:rsid w:val="00157F46"/>
    <w:rsid w:val="00160D71"/>
    <w:rsid w:val="001622F3"/>
    <w:rsid w:val="00162524"/>
    <w:rsid w:val="00162C74"/>
    <w:rsid w:val="00165828"/>
    <w:rsid w:val="00165E96"/>
    <w:rsid w:val="00167B59"/>
    <w:rsid w:val="001718E5"/>
    <w:rsid w:val="00171C39"/>
    <w:rsid w:val="00172BB0"/>
    <w:rsid w:val="00175F14"/>
    <w:rsid w:val="001771EC"/>
    <w:rsid w:val="0018012A"/>
    <w:rsid w:val="00180DAB"/>
    <w:rsid w:val="001853B5"/>
    <w:rsid w:val="00190ABA"/>
    <w:rsid w:val="00190EF2"/>
    <w:rsid w:val="001952EB"/>
    <w:rsid w:val="001969E7"/>
    <w:rsid w:val="001977F5"/>
    <w:rsid w:val="001A1CEC"/>
    <w:rsid w:val="001A3BB9"/>
    <w:rsid w:val="001A6B5D"/>
    <w:rsid w:val="001B0DF1"/>
    <w:rsid w:val="001B6495"/>
    <w:rsid w:val="001C3363"/>
    <w:rsid w:val="001C450E"/>
    <w:rsid w:val="001C6F2C"/>
    <w:rsid w:val="001C7699"/>
    <w:rsid w:val="001D177B"/>
    <w:rsid w:val="001D47FF"/>
    <w:rsid w:val="001D50FF"/>
    <w:rsid w:val="001D5992"/>
    <w:rsid w:val="001D7285"/>
    <w:rsid w:val="001E10DD"/>
    <w:rsid w:val="001E1F76"/>
    <w:rsid w:val="001E3454"/>
    <w:rsid w:val="001E485B"/>
    <w:rsid w:val="001E48D7"/>
    <w:rsid w:val="001E497F"/>
    <w:rsid w:val="001E50B8"/>
    <w:rsid w:val="001F1AD1"/>
    <w:rsid w:val="001F2042"/>
    <w:rsid w:val="001F28AF"/>
    <w:rsid w:val="001F2B79"/>
    <w:rsid w:val="001F2FC5"/>
    <w:rsid w:val="001F4EE0"/>
    <w:rsid w:val="001F576E"/>
    <w:rsid w:val="001F60ED"/>
    <w:rsid w:val="001F7928"/>
    <w:rsid w:val="00201C62"/>
    <w:rsid w:val="002034CE"/>
    <w:rsid w:val="0020520E"/>
    <w:rsid w:val="00205C56"/>
    <w:rsid w:val="00206095"/>
    <w:rsid w:val="00210CAE"/>
    <w:rsid w:val="002113D1"/>
    <w:rsid w:val="00213F41"/>
    <w:rsid w:val="002157C4"/>
    <w:rsid w:val="00215881"/>
    <w:rsid w:val="00216150"/>
    <w:rsid w:val="0022104D"/>
    <w:rsid w:val="00223E17"/>
    <w:rsid w:val="00224A62"/>
    <w:rsid w:val="0022740B"/>
    <w:rsid w:val="002278C2"/>
    <w:rsid w:val="0023156A"/>
    <w:rsid w:val="0023224B"/>
    <w:rsid w:val="002322E0"/>
    <w:rsid w:val="002332FB"/>
    <w:rsid w:val="00233618"/>
    <w:rsid w:val="002352BF"/>
    <w:rsid w:val="00235553"/>
    <w:rsid w:val="002362EC"/>
    <w:rsid w:val="0023792E"/>
    <w:rsid w:val="002408EE"/>
    <w:rsid w:val="00242242"/>
    <w:rsid w:val="00242C1E"/>
    <w:rsid w:val="002476F8"/>
    <w:rsid w:val="00247FEB"/>
    <w:rsid w:val="002511B9"/>
    <w:rsid w:val="00254D13"/>
    <w:rsid w:val="0026096D"/>
    <w:rsid w:val="002651F9"/>
    <w:rsid w:val="00265576"/>
    <w:rsid w:val="00271117"/>
    <w:rsid w:val="00271318"/>
    <w:rsid w:val="00271359"/>
    <w:rsid w:val="0027228D"/>
    <w:rsid w:val="002738F5"/>
    <w:rsid w:val="002744EB"/>
    <w:rsid w:val="0027543F"/>
    <w:rsid w:val="00277A7D"/>
    <w:rsid w:val="00277B8E"/>
    <w:rsid w:val="00277F2C"/>
    <w:rsid w:val="00283DDA"/>
    <w:rsid w:val="00285AF6"/>
    <w:rsid w:val="00286304"/>
    <w:rsid w:val="002863A4"/>
    <w:rsid w:val="002903AE"/>
    <w:rsid w:val="0029274E"/>
    <w:rsid w:val="00292C9C"/>
    <w:rsid w:val="00294D6F"/>
    <w:rsid w:val="00295F2F"/>
    <w:rsid w:val="002A30E7"/>
    <w:rsid w:val="002A5103"/>
    <w:rsid w:val="002A7C70"/>
    <w:rsid w:val="002B1A96"/>
    <w:rsid w:val="002B2E63"/>
    <w:rsid w:val="002B3C1C"/>
    <w:rsid w:val="002B56C3"/>
    <w:rsid w:val="002B5A8F"/>
    <w:rsid w:val="002C01EB"/>
    <w:rsid w:val="002C18AD"/>
    <w:rsid w:val="002C33E9"/>
    <w:rsid w:val="002C3825"/>
    <w:rsid w:val="002C4491"/>
    <w:rsid w:val="002C4588"/>
    <w:rsid w:val="002C476A"/>
    <w:rsid w:val="002C529D"/>
    <w:rsid w:val="002C5AE0"/>
    <w:rsid w:val="002C6B64"/>
    <w:rsid w:val="002D2D30"/>
    <w:rsid w:val="002D3943"/>
    <w:rsid w:val="002D4240"/>
    <w:rsid w:val="002D4E05"/>
    <w:rsid w:val="002D7671"/>
    <w:rsid w:val="002E1883"/>
    <w:rsid w:val="002E1C47"/>
    <w:rsid w:val="002E1F5E"/>
    <w:rsid w:val="002E54E2"/>
    <w:rsid w:val="002F0207"/>
    <w:rsid w:val="002F111B"/>
    <w:rsid w:val="002F173F"/>
    <w:rsid w:val="002F1BB3"/>
    <w:rsid w:val="002F36E3"/>
    <w:rsid w:val="002F51C3"/>
    <w:rsid w:val="002F553B"/>
    <w:rsid w:val="002F5CB8"/>
    <w:rsid w:val="002F6C51"/>
    <w:rsid w:val="002F738D"/>
    <w:rsid w:val="0030373C"/>
    <w:rsid w:val="00304F2D"/>
    <w:rsid w:val="00314E74"/>
    <w:rsid w:val="00321AFC"/>
    <w:rsid w:val="00326DDE"/>
    <w:rsid w:val="00326E46"/>
    <w:rsid w:val="00332000"/>
    <w:rsid w:val="00332A36"/>
    <w:rsid w:val="00333025"/>
    <w:rsid w:val="0033541E"/>
    <w:rsid w:val="00336709"/>
    <w:rsid w:val="0033719D"/>
    <w:rsid w:val="00337424"/>
    <w:rsid w:val="00342235"/>
    <w:rsid w:val="00344215"/>
    <w:rsid w:val="003449CC"/>
    <w:rsid w:val="00345DFF"/>
    <w:rsid w:val="003508B8"/>
    <w:rsid w:val="00354A1A"/>
    <w:rsid w:val="00354E75"/>
    <w:rsid w:val="0035657A"/>
    <w:rsid w:val="00357FEB"/>
    <w:rsid w:val="00360BD6"/>
    <w:rsid w:val="003610EE"/>
    <w:rsid w:val="00362576"/>
    <w:rsid w:val="00362DAC"/>
    <w:rsid w:val="00364436"/>
    <w:rsid w:val="00364987"/>
    <w:rsid w:val="00364CC3"/>
    <w:rsid w:val="003652A3"/>
    <w:rsid w:val="003668B9"/>
    <w:rsid w:val="00370002"/>
    <w:rsid w:val="00370FF9"/>
    <w:rsid w:val="0037392E"/>
    <w:rsid w:val="00374D7D"/>
    <w:rsid w:val="00377084"/>
    <w:rsid w:val="003775A3"/>
    <w:rsid w:val="0038006F"/>
    <w:rsid w:val="003824CD"/>
    <w:rsid w:val="00383A6A"/>
    <w:rsid w:val="00386D6D"/>
    <w:rsid w:val="00391EBD"/>
    <w:rsid w:val="00393D2E"/>
    <w:rsid w:val="0039486E"/>
    <w:rsid w:val="00394D95"/>
    <w:rsid w:val="003977F6"/>
    <w:rsid w:val="003A023C"/>
    <w:rsid w:val="003A169D"/>
    <w:rsid w:val="003B04B8"/>
    <w:rsid w:val="003B442A"/>
    <w:rsid w:val="003B6674"/>
    <w:rsid w:val="003C0BBA"/>
    <w:rsid w:val="003C1B7D"/>
    <w:rsid w:val="003C3CB1"/>
    <w:rsid w:val="003C63B6"/>
    <w:rsid w:val="003D13A1"/>
    <w:rsid w:val="003D6A44"/>
    <w:rsid w:val="003E319F"/>
    <w:rsid w:val="003E35B8"/>
    <w:rsid w:val="003E4EE0"/>
    <w:rsid w:val="003F0488"/>
    <w:rsid w:val="003F04EB"/>
    <w:rsid w:val="003F0A03"/>
    <w:rsid w:val="003F3E24"/>
    <w:rsid w:val="0040082E"/>
    <w:rsid w:val="00401A30"/>
    <w:rsid w:val="00403555"/>
    <w:rsid w:val="00404D9B"/>
    <w:rsid w:val="00405398"/>
    <w:rsid w:val="00407848"/>
    <w:rsid w:val="004100A4"/>
    <w:rsid w:val="004108C7"/>
    <w:rsid w:val="00414B6C"/>
    <w:rsid w:val="00415AF6"/>
    <w:rsid w:val="0041684B"/>
    <w:rsid w:val="004173E5"/>
    <w:rsid w:val="0041743F"/>
    <w:rsid w:val="0042098C"/>
    <w:rsid w:val="00420D37"/>
    <w:rsid w:val="004241D8"/>
    <w:rsid w:val="00424601"/>
    <w:rsid w:val="0042615B"/>
    <w:rsid w:val="0042668A"/>
    <w:rsid w:val="00427BAD"/>
    <w:rsid w:val="00430B70"/>
    <w:rsid w:val="004332D6"/>
    <w:rsid w:val="00433CB7"/>
    <w:rsid w:val="00433E11"/>
    <w:rsid w:val="00435818"/>
    <w:rsid w:val="00435DC8"/>
    <w:rsid w:val="0044094F"/>
    <w:rsid w:val="00450C59"/>
    <w:rsid w:val="004515AE"/>
    <w:rsid w:val="00452BE0"/>
    <w:rsid w:val="00452F61"/>
    <w:rsid w:val="0045327F"/>
    <w:rsid w:val="00454162"/>
    <w:rsid w:val="004547A5"/>
    <w:rsid w:val="00455F7D"/>
    <w:rsid w:val="00456194"/>
    <w:rsid w:val="00462B29"/>
    <w:rsid w:val="00463AA8"/>
    <w:rsid w:val="00464C96"/>
    <w:rsid w:val="0046602E"/>
    <w:rsid w:val="00466D18"/>
    <w:rsid w:val="00467E43"/>
    <w:rsid w:val="00471B04"/>
    <w:rsid w:val="00472087"/>
    <w:rsid w:val="004776DC"/>
    <w:rsid w:val="00480DCD"/>
    <w:rsid w:val="004833ED"/>
    <w:rsid w:val="00485207"/>
    <w:rsid w:val="00487343"/>
    <w:rsid w:val="004926E9"/>
    <w:rsid w:val="004959BC"/>
    <w:rsid w:val="004A28D9"/>
    <w:rsid w:val="004A67C2"/>
    <w:rsid w:val="004A7CD2"/>
    <w:rsid w:val="004B0DD5"/>
    <w:rsid w:val="004B2468"/>
    <w:rsid w:val="004B4335"/>
    <w:rsid w:val="004C037C"/>
    <w:rsid w:val="004C1FF7"/>
    <w:rsid w:val="004C61CE"/>
    <w:rsid w:val="004C6A25"/>
    <w:rsid w:val="004C75D0"/>
    <w:rsid w:val="004C7EBD"/>
    <w:rsid w:val="004D0301"/>
    <w:rsid w:val="004D0896"/>
    <w:rsid w:val="004D7EBE"/>
    <w:rsid w:val="004E1F6D"/>
    <w:rsid w:val="004E2B7E"/>
    <w:rsid w:val="004E3942"/>
    <w:rsid w:val="004E4881"/>
    <w:rsid w:val="004E54F1"/>
    <w:rsid w:val="004E64D8"/>
    <w:rsid w:val="00501BD9"/>
    <w:rsid w:val="00502929"/>
    <w:rsid w:val="00505298"/>
    <w:rsid w:val="00506773"/>
    <w:rsid w:val="00510230"/>
    <w:rsid w:val="005124BA"/>
    <w:rsid w:val="00512CA8"/>
    <w:rsid w:val="005136E6"/>
    <w:rsid w:val="00515070"/>
    <w:rsid w:val="005154B1"/>
    <w:rsid w:val="00521CEE"/>
    <w:rsid w:val="00524632"/>
    <w:rsid w:val="0052608B"/>
    <w:rsid w:val="00527446"/>
    <w:rsid w:val="005275EB"/>
    <w:rsid w:val="00535AB3"/>
    <w:rsid w:val="00541476"/>
    <w:rsid w:val="00543A32"/>
    <w:rsid w:val="00543D31"/>
    <w:rsid w:val="00546ADD"/>
    <w:rsid w:val="0055054C"/>
    <w:rsid w:val="005513F0"/>
    <w:rsid w:val="00552B1D"/>
    <w:rsid w:val="00553740"/>
    <w:rsid w:val="00554EBB"/>
    <w:rsid w:val="0055712D"/>
    <w:rsid w:val="005615BF"/>
    <w:rsid w:val="00563180"/>
    <w:rsid w:val="00564D09"/>
    <w:rsid w:val="00570555"/>
    <w:rsid w:val="00571E3B"/>
    <w:rsid w:val="0057254D"/>
    <w:rsid w:val="00572594"/>
    <w:rsid w:val="005744AA"/>
    <w:rsid w:val="005778D3"/>
    <w:rsid w:val="005830B7"/>
    <w:rsid w:val="00585619"/>
    <w:rsid w:val="0059432C"/>
    <w:rsid w:val="00595458"/>
    <w:rsid w:val="005A1A31"/>
    <w:rsid w:val="005A266B"/>
    <w:rsid w:val="005A335E"/>
    <w:rsid w:val="005A440E"/>
    <w:rsid w:val="005A795E"/>
    <w:rsid w:val="005B0509"/>
    <w:rsid w:val="005B2928"/>
    <w:rsid w:val="005B43A6"/>
    <w:rsid w:val="005B4D58"/>
    <w:rsid w:val="005B5666"/>
    <w:rsid w:val="005B6A2B"/>
    <w:rsid w:val="005B6B79"/>
    <w:rsid w:val="005C3048"/>
    <w:rsid w:val="005C44A8"/>
    <w:rsid w:val="005C6314"/>
    <w:rsid w:val="005D096E"/>
    <w:rsid w:val="005D16F9"/>
    <w:rsid w:val="005D217F"/>
    <w:rsid w:val="005D236C"/>
    <w:rsid w:val="005D307A"/>
    <w:rsid w:val="005D33DC"/>
    <w:rsid w:val="005D3509"/>
    <w:rsid w:val="005D3C33"/>
    <w:rsid w:val="005D426E"/>
    <w:rsid w:val="005D6C4A"/>
    <w:rsid w:val="005D6E85"/>
    <w:rsid w:val="005D768E"/>
    <w:rsid w:val="005D7B68"/>
    <w:rsid w:val="005E020F"/>
    <w:rsid w:val="005E2FDA"/>
    <w:rsid w:val="005E4C8B"/>
    <w:rsid w:val="005E4FDD"/>
    <w:rsid w:val="005F61B7"/>
    <w:rsid w:val="005F6A11"/>
    <w:rsid w:val="005F6BE0"/>
    <w:rsid w:val="0060789A"/>
    <w:rsid w:val="00613670"/>
    <w:rsid w:val="006140D9"/>
    <w:rsid w:val="00614FB6"/>
    <w:rsid w:val="00615949"/>
    <w:rsid w:val="00615E93"/>
    <w:rsid w:val="006204E8"/>
    <w:rsid w:val="00622D6C"/>
    <w:rsid w:val="006233F2"/>
    <w:rsid w:val="00623BCE"/>
    <w:rsid w:val="00623D19"/>
    <w:rsid w:val="006244DA"/>
    <w:rsid w:val="0062548A"/>
    <w:rsid w:val="006260D6"/>
    <w:rsid w:val="00626194"/>
    <w:rsid w:val="00630D0D"/>
    <w:rsid w:val="00641F5A"/>
    <w:rsid w:val="0064203B"/>
    <w:rsid w:val="00643E4B"/>
    <w:rsid w:val="006455C5"/>
    <w:rsid w:val="00650A9A"/>
    <w:rsid w:val="00650D31"/>
    <w:rsid w:val="00651CF6"/>
    <w:rsid w:val="00654690"/>
    <w:rsid w:val="00656151"/>
    <w:rsid w:val="0065663E"/>
    <w:rsid w:val="00657825"/>
    <w:rsid w:val="006626C5"/>
    <w:rsid w:val="00663837"/>
    <w:rsid w:val="0066466A"/>
    <w:rsid w:val="00664DEE"/>
    <w:rsid w:val="0066537B"/>
    <w:rsid w:val="00667DC8"/>
    <w:rsid w:val="00671591"/>
    <w:rsid w:val="006727AC"/>
    <w:rsid w:val="00673240"/>
    <w:rsid w:val="006741A1"/>
    <w:rsid w:val="00674605"/>
    <w:rsid w:val="00674BDC"/>
    <w:rsid w:val="0067571A"/>
    <w:rsid w:val="00676B0A"/>
    <w:rsid w:val="00687BCC"/>
    <w:rsid w:val="0069182A"/>
    <w:rsid w:val="00692FEB"/>
    <w:rsid w:val="00693D65"/>
    <w:rsid w:val="006948A4"/>
    <w:rsid w:val="006953FB"/>
    <w:rsid w:val="00695F8A"/>
    <w:rsid w:val="00697F66"/>
    <w:rsid w:val="006A395E"/>
    <w:rsid w:val="006A41BD"/>
    <w:rsid w:val="006B14B9"/>
    <w:rsid w:val="006B1843"/>
    <w:rsid w:val="006B1A83"/>
    <w:rsid w:val="006B28A4"/>
    <w:rsid w:val="006B2FB3"/>
    <w:rsid w:val="006B455C"/>
    <w:rsid w:val="006B48D4"/>
    <w:rsid w:val="006B74F6"/>
    <w:rsid w:val="006C0661"/>
    <w:rsid w:val="006C0E90"/>
    <w:rsid w:val="006C103D"/>
    <w:rsid w:val="006C6183"/>
    <w:rsid w:val="006D00EA"/>
    <w:rsid w:val="006D1769"/>
    <w:rsid w:val="006D2D2C"/>
    <w:rsid w:val="006D3844"/>
    <w:rsid w:val="006D6B0E"/>
    <w:rsid w:val="006D7C9A"/>
    <w:rsid w:val="006E0C53"/>
    <w:rsid w:val="006E3E17"/>
    <w:rsid w:val="006E6D05"/>
    <w:rsid w:val="006F315D"/>
    <w:rsid w:val="006F4768"/>
    <w:rsid w:val="007022C5"/>
    <w:rsid w:val="00704E7C"/>
    <w:rsid w:val="0070564E"/>
    <w:rsid w:val="00707651"/>
    <w:rsid w:val="00710058"/>
    <w:rsid w:val="00712D95"/>
    <w:rsid w:val="00712E6D"/>
    <w:rsid w:val="00713F93"/>
    <w:rsid w:val="00715B66"/>
    <w:rsid w:val="00715DCD"/>
    <w:rsid w:val="00716680"/>
    <w:rsid w:val="00717C7C"/>
    <w:rsid w:val="00720735"/>
    <w:rsid w:val="00721ED5"/>
    <w:rsid w:val="007220C8"/>
    <w:rsid w:val="00722336"/>
    <w:rsid w:val="00723188"/>
    <w:rsid w:val="00724138"/>
    <w:rsid w:val="007253C8"/>
    <w:rsid w:val="007272FB"/>
    <w:rsid w:val="0073166E"/>
    <w:rsid w:val="007319FC"/>
    <w:rsid w:val="00731D5F"/>
    <w:rsid w:val="0073621F"/>
    <w:rsid w:val="0074056C"/>
    <w:rsid w:val="007406EF"/>
    <w:rsid w:val="00741288"/>
    <w:rsid w:val="00744D7C"/>
    <w:rsid w:val="00746212"/>
    <w:rsid w:val="00746256"/>
    <w:rsid w:val="0075078E"/>
    <w:rsid w:val="00750AC4"/>
    <w:rsid w:val="00751C32"/>
    <w:rsid w:val="00752A9F"/>
    <w:rsid w:val="00756EB5"/>
    <w:rsid w:val="007668E3"/>
    <w:rsid w:val="00766CCB"/>
    <w:rsid w:val="00766F42"/>
    <w:rsid w:val="00767CF4"/>
    <w:rsid w:val="00767EF0"/>
    <w:rsid w:val="0077012F"/>
    <w:rsid w:val="00771E4F"/>
    <w:rsid w:val="0077363D"/>
    <w:rsid w:val="00774092"/>
    <w:rsid w:val="00774843"/>
    <w:rsid w:val="00781716"/>
    <w:rsid w:val="00781AF0"/>
    <w:rsid w:val="007904A3"/>
    <w:rsid w:val="00793235"/>
    <w:rsid w:val="00794055"/>
    <w:rsid w:val="00795522"/>
    <w:rsid w:val="00795A73"/>
    <w:rsid w:val="00796D07"/>
    <w:rsid w:val="007A0830"/>
    <w:rsid w:val="007A14A1"/>
    <w:rsid w:val="007A22FA"/>
    <w:rsid w:val="007A2B13"/>
    <w:rsid w:val="007A692D"/>
    <w:rsid w:val="007A6E12"/>
    <w:rsid w:val="007B01E2"/>
    <w:rsid w:val="007B196E"/>
    <w:rsid w:val="007B1BC1"/>
    <w:rsid w:val="007B348A"/>
    <w:rsid w:val="007B4D5F"/>
    <w:rsid w:val="007B4F6B"/>
    <w:rsid w:val="007B5936"/>
    <w:rsid w:val="007C01D2"/>
    <w:rsid w:val="007C0996"/>
    <w:rsid w:val="007C32B1"/>
    <w:rsid w:val="007C3465"/>
    <w:rsid w:val="007C3966"/>
    <w:rsid w:val="007C4931"/>
    <w:rsid w:val="007C60AB"/>
    <w:rsid w:val="007C60D6"/>
    <w:rsid w:val="007C763A"/>
    <w:rsid w:val="007D1BE5"/>
    <w:rsid w:val="007D1CCE"/>
    <w:rsid w:val="007D3827"/>
    <w:rsid w:val="007D5DF3"/>
    <w:rsid w:val="007D6A17"/>
    <w:rsid w:val="007D7098"/>
    <w:rsid w:val="007E04B4"/>
    <w:rsid w:val="007E3D14"/>
    <w:rsid w:val="007E4E30"/>
    <w:rsid w:val="007E5B68"/>
    <w:rsid w:val="007E6B8E"/>
    <w:rsid w:val="007F0B72"/>
    <w:rsid w:val="007F0CE5"/>
    <w:rsid w:val="007F1224"/>
    <w:rsid w:val="007F28EE"/>
    <w:rsid w:val="007F3764"/>
    <w:rsid w:val="007F3A8F"/>
    <w:rsid w:val="007F46C5"/>
    <w:rsid w:val="007F5B90"/>
    <w:rsid w:val="007F5D64"/>
    <w:rsid w:val="008014F5"/>
    <w:rsid w:val="0080598D"/>
    <w:rsid w:val="0080696B"/>
    <w:rsid w:val="00806EF2"/>
    <w:rsid w:val="00806F8A"/>
    <w:rsid w:val="00807006"/>
    <w:rsid w:val="00810D8D"/>
    <w:rsid w:val="00820ECC"/>
    <w:rsid w:val="00825B24"/>
    <w:rsid w:val="0082707E"/>
    <w:rsid w:val="00827C9E"/>
    <w:rsid w:val="0083078B"/>
    <w:rsid w:val="00831D99"/>
    <w:rsid w:val="008359FF"/>
    <w:rsid w:val="0083786D"/>
    <w:rsid w:val="0084073C"/>
    <w:rsid w:val="0084576F"/>
    <w:rsid w:val="0084676D"/>
    <w:rsid w:val="00850CE5"/>
    <w:rsid w:val="00851AF5"/>
    <w:rsid w:val="00852A09"/>
    <w:rsid w:val="00852C70"/>
    <w:rsid w:val="0085319C"/>
    <w:rsid w:val="008558A5"/>
    <w:rsid w:val="0086146E"/>
    <w:rsid w:val="0086728E"/>
    <w:rsid w:val="008679DE"/>
    <w:rsid w:val="00870933"/>
    <w:rsid w:val="00874D86"/>
    <w:rsid w:val="00874DB5"/>
    <w:rsid w:val="008750A8"/>
    <w:rsid w:val="00876BFA"/>
    <w:rsid w:val="00881E05"/>
    <w:rsid w:val="00886771"/>
    <w:rsid w:val="00893CDC"/>
    <w:rsid w:val="00895D80"/>
    <w:rsid w:val="008A71DF"/>
    <w:rsid w:val="008A75B5"/>
    <w:rsid w:val="008B0576"/>
    <w:rsid w:val="008B31DD"/>
    <w:rsid w:val="008B3F80"/>
    <w:rsid w:val="008B7049"/>
    <w:rsid w:val="008C2DBC"/>
    <w:rsid w:val="008C3A18"/>
    <w:rsid w:val="008C531C"/>
    <w:rsid w:val="008C54E5"/>
    <w:rsid w:val="008C629A"/>
    <w:rsid w:val="008C7729"/>
    <w:rsid w:val="008D04BA"/>
    <w:rsid w:val="008D1041"/>
    <w:rsid w:val="008D13C1"/>
    <w:rsid w:val="008D186A"/>
    <w:rsid w:val="008D1B20"/>
    <w:rsid w:val="008D1BC8"/>
    <w:rsid w:val="008D639C"/>
    <w:rsid w:val="008D769D"/>
    <w:rsid w:val="008D7B26"/>
    <w:rsid w:val="008E070E"/>
    <w:rsid w:val="008E1762"/>
    <w:rsid w:val="008E1922"/>
    <w:rsid w:val="008E3041"/>
    <w:rsid w:val="008E32B3"/>
    <w:rsid w:val="008E3440"/>
    <w:rsid w:val="008E368F"/>
    <w:rsid w:val="008F08FB"/>
    <w:rsid w:val="008F2ED8"/>
    <w:rsid w:val="008F478D"/>
    <w:rsid w:val="008F5234"/>
    <w:rsid w:val="008F75D7"/>
    <w:rsid w:val="00901DE2"/>
    <w:rsid w:val="009021B9"/>
    <w:rsid w:val="009030C1"/>
    <w:rsid w:val="00903AAD"/>
    <w:rsid w:val="00904464"/>
    <w:rsid w:val="00910012"/>
    <w:rsid w:val="009101E3"/>
    <w:rsid w:val="0091179C"/>
    <w:rsid w:val="00917B05"/>
    <w:rsid w:val="00917BF6"/>
    <w:rsid w:val="00920271"/>
    <w:rsid w:val="00920E55"/>
    <w:rsid w:val="0092329B"/>
    <w:rsid w:val="00923632"/>
    <w:rsid w:val="0092537C"/>
    <w:rsid w:val="00934079"/>
    <w:rsid w:val="00934FB9"/>
    <w:rsid w:val="00937D6E"/>
    <w:rsid w:val="00940AFD"/>
    <w:rsid w:val="0094492D"/>
    <w:rsid w:val="00944F9F"/>
    <w:rsid w:val="00945078"/>
    <w:rsid w:val="0094514E"/>
    <w:rsid w:val="00952576"/>
    <w:rsid w:val="009525F3"/>
    <w:rsid w:val="00954FA4"/>
    <w:rsid w:val="00961192"/>
    <w:rsid w:val="00962838"/>
    <w:rsid w:val="00965497"/>
    <w:rsid w:val="0096654A"/>
    <w:rsid w:val="00966D1B"/>
    <w:rsid w:val="00967542"/>
    <w:rsid w:val="00971C90"/>
    <w:rsid w:val="00971F34"/>
    <w:rsid w:val="009720DF"/>
    <w:rsid w:val="00973242"/>
    <w:rsid w:val="0098010D"/>
    <w:rsid w:val="00981133"/>
    <w:rsid w:val="0098197D"/>
    <w:rsid w:val="00981D2B"/>
    <w:rsid w:val="00981FC4"/>
    <w:rsid w:val="00986D5C"/>
    <w:rsid w:val="00987576"/>
    <w:rsid w:val="0099001A"/>
    <w:rsid w:val="009906D6"/>
    <w:rsid w:val="0099719F"/>
    <w:rsid w:val="009978E5"/>
    <w:rsid w:val="009A0418"/>
    <w:rsid w:val="009A0B28"/>
    <w:rsid w:val="009A3E56"/>
    <w:rsid w:val="009A45F6"/>
    <w:rsid w:val="009A5B59"/>
    <w:rsid w:val="009A5F9D"/>
    <w:rsid w:val="009A734C"/>
    <w:rsid w:val="009B0DB0"/>
    <w:rsid w:val="009B2862"/>
    <w:rsid w:val="009B6AC0"/>
    <w:rsid w:val="009C083D"/>
    <w:rsid w:val="009C2970"/>
    <w:rsid w:val="009C2C3F"/>
    <w:rsid w:val="009C2F72"/>
    <w:rsid w:val="009C336E"/>
    <w:rsid w:val="009C3379"/>
    <w:rsid w:val="009C3685"/>
    <w:rsid w:val="009C571E"/>
    <w:rsid w:val="009C703B"/>
    <w:rsid w:val="009D0720"/>
    <w:rsid w:val="009D37DF"/>
    <w:rsid w:val="009D77B2"/>
    <w:rsid w:val="009E3841"/>
    <w:rsid w:val="009E4980"/>
    <w:rsid w:val="009E6827"/>
    <w:rsid w:val="009F1F45"/>
    <w:rsid w:val="009F56ED"/>
    <w:rsid w:val="009F7063"/>
    <w:rsid w:val="00A02B40"/>
    <w:rsid w:val="00A04489"/>
    <w:rsid w:val="00A05581"/>
    <w:rsid w:val="00A0602D"/>
    <w:rsid w:val="00A07674"/>
    <w:rsid w:val="00A1213E"/>
    <w:rsid w:val="00A20007"/>
    <w:rsid w:val="00A20202"/>
    <w:rsid w:val="00A208E8"/>
    <w:rsid w:val="00A20AA7"/>
    <w:rsid w:val="00A238FB"/>
    <w:rsid w:val="00A2497E"/>
    <w:rsid w:val="00A24DE9"/>
    <w:rsid w:val="00A27775"/>
    <w:rsid w:val="00A306AA"/>
    <w:rsid w:val="00A352D3"/>
    <w:rsid w:val="00A35B8C"/>
    <w:rsid w:val="00A408C1"/>
    <w:rsid w:val="00A412ED"/>
    <w:rsid w:val="00A416FE"/>
    <w:rsid w:val="00A41F8D"/>
    <w:rsid w:val="00A45EE0"/>
    <w:rsid w:val="00A47442"/>
    <w:rsid w:val="00A474EC"/>
    <w:rsid w:val="00A50442"/>
    <w:rsid w:val="00A508FE"/>
    <w:rsid w:val="00A50F6B"/>
    <w:rsid w:val="00A56474"/>
    <w:rsid w:val="00A565F0"/>
    <w:rsid w:val="00A5729A"/>
    <w:rsid w:val="00A608A5"/>
    <w:rsid w:val="00A626D3"/>
    <w:rsid w:val="00A647A0"/>
    <w:rsid w:val="00A65248"/>
    <w:rsid w:val="00A7029F"/>
    <w:rsid w:val="00A712D3"/>
    <w:rsid w:val="00A715CC"/>
    <w:rsid w:val="00A7598B"/>
    <w:rsid w:val="00A7663C"/>
    <w:rsid w:val="00A77A09"/>
    <w:rsid w:val="00A8186B"/>
    <w:rsid w:val="00A81C61"/>
    <w:rsid w:val="00A81E2F"/>
    <w:rsid w:val="00A84677"/>
    <w:rsid w:val="00A84F9F"/>
    <w:rsid w:val="00A856FC"/>
    <w:rsid w:val="00A85C83"/>
    <w:rsid w:val="00A8688A"/>
    <w:rsid w:val="00A86E34"/>
    <w:rsid w:val="00A870D9"/>
    <w:rsid w:val="00A8731E"/>
    <w:rsid w:val="00A8759A"/>
    <w:rsid w:val="00A90C1E"/>
    <w:rsid w:val="00A95601"/>
    <w:rsid w:val="00A96486"/>
    <w:rsid w:val="00A9710E"/>
    <w:rsid w:val="00AA1038"/>
    <w:rsid w:val="00AA2229"/>
    <w:rsid w:val="00AB190F"/>
    <w:rsid w:val="00AB1C7E"/>
    <w:rsid w:val="00AB1D17"/>
    <w:rsid w:val="00AB5750"/>
    <w:rsid w:val="00AB679B"/>
    <w:rsid w:val="00AC00D8"/>
    <w:rsid w:val="00AC1AAA"/>
    <w:rsid w:val="00AC46D6"/>
    <w:rsid w:val="00AD2C3B"/>
    <w:rsid w:val="00AD3597"/>
    <w:rsid w:val="00AD4168"/>
    <w:rsid w:val="00AD4190"/>
    <w:rsid w:val="00AE00AC"/>
    <w:rsid w:val="00AE05C2"/>
    <w:rsid w:val="00AE09E7"/>
    <w:rsid w:val="00AE13BF"/>
    <w:rsid w:val="00AE5018"/>
    <w:rsid w:val="00AE5365"/>
    <w:rsid w:val="00AE6DBE"/>
    <w:rsid w:val="00AE71E5"/>
    <w:rsid w:val="00AF0372"/>
    <w:rsid w:val="00AF2718"/>
    <w:rsid w:val="00AF4936"/>
    <w:rsid w:val="00AF52F0"/>
    <w:rsid w:val="00AF756A"/>
    <w:rsid w:val="00B0322C"/>
    <w:rsid w:val="00B048FE"/>
    <w:rsid w:val="00B06BB1"/>
    <w:rsid w:val="00B070FB"/>
    <w:rsid w:val="00B07E0C"/>
    <w:rsid w:val="00B172E3"/>
    <w:rsid w:val="00B20435"/>
    <w:rsid w:val="00B23C23"/>
    <w:rsid w:val="00B30737"/>
    <w:rsid w:val="00B31B78"/>
    <w:rsid w:val="00B37322"/>
    <w:rsid w:val="00B40645"/>
    <w:rsid w:val="00B423F1"/>
    <w:rsid w:val="00B447DF"/>
    <w:rsid w:val="00B44A5D"/>
    <w:rsid w:val="00B45164"/>
    <w:rsid w:val="00B45D6B"/>
    <w:rsid w:val="00B51AB5"/>
    <w:rsid w:val="00B53888"/>
    <w:rsid w:val="00B54BA7"/>
    <w:rsid w:val="00B5682C"/>
    <w:rsid w:val="00B633AC"/>
    <w:rsid w:val="00B64313"/>
    <w:rsid w:val="00B647CB"/>
    <w:rsid w:val="00B66694"/>
    <w:rsid w:val="00B676DF"/>
    <w:rsid w:val="00B67F35"/>
    <w:rsid w:val="00B70799"/>
    <w:rsid w:val="00B71BEC"/>
    <w:rsid w:val="00B7332F"/>
    <w:rsid w:val="00B744DE"/>
    <w:rsid w:val="00B75F53"/>
    <w:rsid w:val="00B7607F"/>
    <w:rsid w:val="00B85AC9"/>
    <w:rsid w:val="00B86108"/>
    <w:rsid w:val="00B867A5"/>
    <w:rsid w:val="00B950D1"/>
    <w:rsid w:val="00BA2665"/>
    <w:rsid w:val="00BA5A6D"/>
    <w:rsid w:val="00BA772A"/>
    <w:rsid w:val="00BA7764"/>
    <w:rsid w:val="00BB0CA7"/>
    <w:rsid w:val="00BB1696"/>
    <w:rsid w:val="00BB2DE9"/>
    <w:rsid w:val="00BB2E07"/>
    <w:rsid w:val="00BB5964"/>
    <w:rsid w:val="00BB6FCD"/>
    <w:rsid w:val="00BC0175"/>
    <w:rsid w:val="00BC06A0"/>
    <w:rsid w:val="00BC091E"/>
    <w:rsid w:val="00BC1115"/>
    <w:rsid w:val="00BC33B6"/>
    <w:rsid w:val="00BC37A8"/>
    <w:rsid w:val="00BC57E3"/>
    <w:rsid w:val="00BD154E"/>
    <w:rsid w:val="00BD19FD"/>
    <w:rsid w:val="00BD3A80"/>
    <w:rsid w:val="00BD600C"/>
    <w:rsid w:val="00BD736C"/>
    <w:rsid w:val="00BD752D"/>
    <w:rsid w:val="00BD7658"/>
    <w:rsid w:val="00BD77BA"/>
    <w:rsid w:val="00BE0514"/>
    <w:rsid w:val="00BE199E"/>
    <w:rsid w:val="00BE1D9A"/>
    <w:rsid w:val="00BE24DB"/>
    <w:rsid w:val="00BE34D3"/>
    <w:rsid w:val="00BE3FC0"/>
    <w:rsid w:val="00BE4EA4"/>
    <w:rsid w:val="00BE53A7"/>
    <w:rsid w:val="00BE5A03"/>
    <w:rsid w:val="00BE7383"/>
    <w:rsid w:val="00BE7DFE"/>
    <w:rsid w:val="00BF096B"/>
    <w:rsid w:val="00BF12C0"/>
    <w:rsid w:val="00BF1B8B"/>
    <w:rsid w:val="00BF6051"/>
    <w:rsid w:val="00BF7951"/>
    <w:rsid w:val="00C016BF"/>
    <w:rsid w:val="00C01E2B"/>
    <w:rsid w:val="00C048A3"/>
    <w:rsid w:val="00C06BC3"/>
    <w:rsid w:val="00C07160"/>
    <w:rsid w:val="00C10496"/>
    <w:rsid w:val="00C138D0"/>
    <w:rsid w:val="00C14B5F"/>
    <w:rsid w:val="00C15095"/>
    <w:rsid w:val="00C156CB"/>
    <w:rsid w:val="00C16511"/>
    <w:rsid w:val="00C16771"/>
    <w:rsid w:val="00C23756"/>
    <w:rsid w:val="00C26908"/>
    <w:rsid w:val="00C27F37"/>
    <w:rsid w:val="00C30996"/>
    <w:rsid w:val="00C35C43"/>
    <w:rsid w:val="00C410EB"/>
    <w:rsid w:val="00C4587A"/>
    <w:rsid w:val="00C458BE"/>
    <w:rsid w:val="00C50201"/>
    <w:rsid w:val="00C521BD"/>
    <w:rsid w:val="00C526E3"/>
    <w:rsid w:val="00C545B3"/>
    <w:rsid w:val="00C55C69"/>
    <w:rsid w:val="00C576C9"/>
    <w:rsid w:val="00C57A2F"/>
    <w:rsid w:val="00C61CE4"/>
    <w:rsid w:val="00C63DFA"/>
    <w:rsid w:val="00C648DB"/>
    <w:rsid w:val="00C70562"/>
    <w:rsid w:val="00C70DDE"/>
    <w:rsid w:val="00C712F8"/>
    <w:rsid w:val="00C7235B"/>
    <w:rsid w:val="00C73230"/>
    <w:rsid w:val="00C74B8B"/>
    <w:rsid w:val="00C81052"/>
    <w:rsid w:val="00C8106C"/>
    <w:rsid w:val="00C82F50"/>
    <w:rsid w:val="00C830FD"/>
    <w:rsid w:val="00C831AB"/>
    <w:rsid w:val="00C85C07"/>
    <w:rsid w:val="00C86105"/>
    <w:rsid w:val="00C86881"/>
    <w:rsid w:val="00C86914"/>
    <w:rsid w:val="00C90628"/>
    <w:rsid w:val="00C90EA4"/>
    <w:rsid w:val="00C90F70"/>
    <w:rsid w:val="00C91610"/>
    <w:rsid w:val="00C93717"/>
    <w:rsid w:val="00C948A4"/>
    <w:rsid w:val="00C96F81"/>
    <w:rsid w:val="00CA0E43"/>
    <w:rsid w:val="00CB7284"/>
    <w:rsid w:val="00CB7E18"/>
    <w:rsid w:val="00CC0865"/>
    <w:rsid w:val="00CC33D9"/>
    <w:rsid w:val="00CC4408"/>
    <w:rsid w:val="00CC62E6"/>
    <w:rsid w:val="00CD62A6"/>
    <w:rsid w:val="00CE1CB1"/>
    <w:rsid w:val="00CE424C"/>
    <w:rsid w:val="00CE46FF"/>
    <w:rsid w:val="00CE7244"/>
    <w:rsid w:val="00CF159F"/>
    <w:rsid w:val="00CF3937"/>
    <w:rsid w:val="00CF3B97"/>
    <w:rsid w:val="00CF6E64"/>
    <w:rsid w:val="00CF79E4"/>
    <w:rsid w:val="00D00172"/>
    <w:rsid w:val="00D02204"/>
    <w:rsid w:val="00D0237E"/>
    <w:rsid w:val="00D029A4"/>
    <w:rsid w:val="00D03AC0"/>
    <w:rsid w:val="00D04D7D"/>
    <w:rsid w:val="00D05542"/>
    <w:rsid w:val="00D05957"/>
    <w:rsid w:val="00D11DCE"/>
    <w:rsid w:val="00D15960"/>
    <w:rsid w:val="00D16370"/>
    <w:rsid w:val="00D16693"/>
    <w:rsid w:val="00D21151"/>
    <w:rsid w:val="00D22069"/>
    <w:rsid w:val="00D22157"/>
    <w:rsid w:val="00D2698B"/>
    <w:rsid w:val="00D31017"/>
    <w:rsid w:val="00D34AD4"/>
    <w:rsid w:val="00D34CC8"/>
    <w:rsid w:val="00D37A9F"/>
    <w:rsid w:val="00D4045D"/>
    <w:rsid w:val="00D44F98"/>
    <w:rsid w:val="00D568AF"/>
    <w:rsid w:val="00D6411A"/>
    <w:rsid w:val="00D668DF"/>
    <w:rsid w:val="00D66F80"/>
    <w:rsid w:val="00D73498"/>
    <w:rsid w:val="00D74C1B"/>
    <w:rsid w:val="00D75B1A"/>
    <w:rsid w:val="00D8064D"/>
    <w:rsid w:val="00D80924"/>
    <w:rsid w:val="00D81E75"/>
    <w:rsid w:val="00D81F85"/>
    <w:rsid w:val="00D83DA2"/>
    <w:rsid w:val="00D850D5"/>
    <w:rsid w:val="00D91BB8"/>
    <w:rsid w:val="00D951AA"/>
    <w:rsid w:val="00D972D8"/>
    <w:rsid w:val="00DA2237"/>
    <w:rsid w:val="00DA28A7"/>
    <w:rsid w:val="00DA3CDB"/>
    <w:rsid w:val="00DA40E3"/>
    <w:rsid w:val="00DA4965"/>
    <w:rsid w:val="00DA5956"/>
    <w:rsid w:val="00DB05A0"/>
    <w:rsid w:val="00DB5084"/>
    <w:rsid w:val="00DB52C3"/>
    <w:rsid w:val="00DB6B30"/>
    <w:rsid w:val="00DC3636"/>
    <w:rsid w:val="00DC4DB5"/>
    <w:rsid w:val="00DD0B90"/>
    <w:rsid w:val="00DD2EF2"/>
    <w:rsid w:val="00DD3E54"/>
    <w:rsid w:val="00DD4CAE"/>
    <w:rsid w:val="00DD6D64"/>
    <w:rsid w:val="00DD7970"/>
    <w:rsid w:val="00DE0EA3"/>
    <w:rsid w:val="00DE11FC"/>
    <w:rsid w:val="00DE2F5E"/>
    <w:rsid w:val="00DE46B6"/>
    <w:rsid w:val="00DE4CBD"/>
    <w:rsid w:val="00DE75DE"/>
    <w:rsid w:val="00DE7CEC"/>
    <w:rsid w:val="00DF17E0"/>
    <w:rsid w:val="00DF190A"/>
    <w:rsid w:val="00DF4756"/>
    <w:rsid w:val="00E01463"/>
    <w:rsid w:val="00E01776"/>
    <w:rsid w:val="00E02DC1"/>
    <w:rsid w:val="00E0415A"/>
    <w:rsid w:val="00E104EB"/>
    <w:rsid w:val="00E122F3"/>
    <w:rsid w:val="00E15012"/>
    <w:rsid w:val="00E20272"/>
    <w:rsid w:val="00E2589E"/>
    <w:rsid w:val="00E26D53"/>
    <w:rsid w:val="00E3139B"/>
    <w:rsid w:val="00E31670"/>
    <w:rsid w:val="00E32CA3"/>
    <w:rsid w:val="00E33058"/>
    <w:rsid w:val="00E33731"/>
    <w:rsid w:val="00E33947"/>
    <w:rsid w:val="00E345F2"/>
    <w:rsid w:val="00E360D4"/>
    <w:rsid w:val="00E40BCF"/>
    <w:rsid w:val="00E4342E"/>
    <w:rsid w:val="00E435F4"/>
    <w:rsid w:val="00E46F82"/>
    <w:rsid w:val="00E47395"/>
    <w:rsid w:val="00E511A9"/>
    <w:rsid w:val="00E52C04"/>
    <w:rsid w:val="00E545CC"/>
    <w:rsid w:val="00E549AB"/>
    <w:rsid w:val="00E559D2"/>
    <w:rsid w:val="00E55E91"/>
    <w:rsid w:val="00E60147"/>
    <w:rsid w:val="00E61D88"/>
    <w:rsid w:val="00E62639"/>
    <w:rsid w:val="00E63049"/>
    <w:rsid w:val="00E64DE3"/>
    <w:rsid w:val="00E65849"/>
    <w:rsid w:val="00E658AF"/>
    <w:rsid w:val="00E669A3"/>
    <w:rsid w:val="00E66AC6"/>
    <w:rsid w:val="00E66D38"/>
    <w:rsid w:val="00E736FD"/>
    <w:rsid w:val="00E74633"/>
    <w:rsid w:val="00E75409"/>
    <w:rsid w:val="00E75B78"/>
    <w:rsid w:val="00E768FE"/>
    <w:rsid w:val="00E80041"/>
    <w:rsid w:val="00E82E1E"/>
    <w:rsid w:val="00E83DED"/>
    <w:rsid w:val="00E84529"/>
    <w:rsid w:val="00E861D3"/>
    <w:rsid w:val="00E916C5"/>
    <w:rsid w:val="00E92817"/>
    <w:rsid w:val="00E95D48"/>
    <w:rsid w:val="00EA0FFA"/>
    <w:rsid w:val="00EA43D6"/>
    <w:rsid w:val="00EA69EC"/>
    <w:rsid w:val="00EA70EF"/>
    <w:rsid w:val="00EA7552"/>
    <w:rsid w:val="00EB3817"/>
    <w:rsid w:val="00EB639C"/>
    <w:rsid w:val="00EC1705"/>
    <w:rsid w:val="00EC5267"/>
    <w:rsid w:val="00EC6517"/>
    <w:rsid w:val="00ED4B59"/>
    <w:rsid w:val="00ED7A24"/>
    <w:rsid w:val="00EE0B01"/>
    <w:rsid w:val="00EE3F03"/>
    <w:rsid w:val="00EE641C"/>
    <w:rsid w:val="00EE72E6"/>
    <w:rsid w:val="00EE7AF8"/>
    <w:rsid w:val="00EF18F9"/>
    <w:rsid w:val="00EF2AC1"/>
    <w:rsid w:val="00EF2C29"/>
    <w:rsid w:val="00EF2D64"/>
    <w:rsid w:val="00EF4C1C"/>
    <w:rsid w:val="00EF52DE"/>
    <w:rsid w:val="00EF559D"/>
    <w:rsid w:val="00F0254F"/>
    <w:rsid w:val="00F03A14"/>
    <w:rsid w:val="00F04968"/>
    <w:rsid w:val="00F04CE7"/>
    <w:rsid w:val="00F107F3"/>
    <w:rsid w:val="00F1294F"/>
    <w:rsid w:val="00F12D72"/>
    <w:rsid w:val="00F131E0"/>
    <w:rsid w:val="00F13439"/>
    <w:rsid w:val="00F15825"/>
    <w:rsid w:val="00F17837"/>
    <w:rsid w:val="00F20353"/>
    <w:rsid w:val="00F20691"/>
    <w:rsid w:val="00F22867"/>
    <w:rsid w:val="00F27203"/>
    <w:rsid w:val="00F30691"/>
    <w:rsid w:val="00F30D4C"/>
    <w:rsid w:val="00F314A8"/>
    <w:rsid w:val="00F322C5"/>
    <w:rsid w:val="00F32A05"/>
    <w:rsid w:val="00F32FA3"/>
    <w:rsid w:val="00F343AE"/>
    <w:rsid w:val="00F35667"/>
    <w:rsid w:val="00F3762F"/>
    <w:rsid w:val="00F44FC5"/>
    <w:rsid w:val="00F4557C"/>
    <w:rsid w:val="00F47329"/>
    <w:rsid w:val="00F51F38"/>
    <w:rsid w:val="00F520CC"/>
    <w:rsid w:val="00F550F0"/>
    <w:rsid w:val="00F5562A"/>
    <w:rsid w:val="00F55A4D"/>
    <w:rsid w:val="00F55B8A"/>
    <w:rsid w:val="00F57EA2"/>
    <w:rsid w:val="00F648E8"/>
    <w:rsid w:val="00F64ABB"/>
    <w:rsid w:val="00F64EF8"/>
    <w:rsid w:val="00F65394"/>
    <w:rsid w:val="00F653BF"/>
    <w:rsid w:val="00F6591B"/>
    <w:rsid w:val="00F6645E"/>
    <w:rsid w:val="00F66967"/>
    <w:rsid w:val="00F6699E"/>
    <w:rsid w:val="00F70B84"/>
    <w:rsid w:val="00F714DA"/>
    <w:rsid w:val="00F80708"/>
    <w:rsid w:val="00F82089"/>
    <w:rsid w:val="00F82125"/>
    <w:rsid w:val="00F83A2A"/>
    <w:rsid w:val="00F91252"/>
    <w:rsid w:val="00F91EAD"/>
    <w:rsid w:val="00F95641"/>
    <w:rsid w:val="00F95864"/>
    <w:rsid w:val="00F96B69"/>
    <w:rsid w:val="00F96B87"/>
    <w:rsid w:val="00FA01DD"/>
    <w:rsid w:val="00FA57DD"/>
    <w:rsid w:val="00FA642D"/>
    <w:rsid w:val="00FB23D7"/>
    <w:rsid w:val="00FB296E"/>
    <w:rsid w:val="00FB3B3A"/>
    <w:rsid w:val="00FB4ED7"/>
    <w:rsid w:val="00FB5D3F"/>
    <w:rsid w:val="00FB7259"/>
    <w:rsid w:val="00FC08E5"/>
    <w:rsid w:val="00FC1565"/>
    <w:rsid w:val="00FC1589"/>
    <w:rsid w:val="00FC38CC"/>
    <w:rsid w:val="00FD2A1C"/>
    <w:rsid w:val="00FD5756"/>
    <w:rsid w:val="00FD6395"/>
    <w:rsid w:val="00FD6B34"/>
    <w:rsid w:val="00FD766E"/>
    <w:rsid w:val="00FE7780"/>
    <w:rsid w:val="00FF2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E52E"/>
  <w15:docId w15:val="{97AF6764-497D-488A-98C2-1995DC3A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37B"/>
    <w:pPr>
      <w:spacing w:line="360" w:lineRule="auto"/>
    </w:pPr>
    <w:rPr>
      <w:sz w:val="24"/>
    </w:rPr>
  </w:style>
  <w:style w:type="paragraph" w:styleId="Heading1">
    <w:name w:val="heading 1"/>
    <w:next w:val="Heading2"/>
    <w:link w:val="Heading1Char"/>
    <w:autoRedefine/>
    <w:qFormat/>
    <w:rsid w:val="00934FB9"/>
    <w:pPr>
      <w:keepNext/>
      <w:pageBreakBefore/>
      <w:numPr>
        <w:numId w:val="1"/>
      </w:numPr>
      <w:snapToGrid w:val="0"/>
      <w:spacing w:line="360" w:lineRule="auto"/>
      <w:contextualSpacing/>
      <w:jc w:val="center"/>
      <w:outlineLvl w:val="0"/>
    </w:pPr>
    <w:rPr>
      <w:b/>
      <w:caps/>
      <w:sz w:val="24"/>
    </w:rPr>
  </w:style>
  <w:style w:type="paragraph" w:styleId="Heading2">
    <w:name w:val="heading 2"/>
    <w:next w:val="FirstParagraph"/>
    <w:autoRedefine/>
    <w:qFormat/>
    <w:rsid w:val="00CC0865"/>
    <w:pPr>
      <w:keepNext/>
      <w:numPr>
        <w:ilvl w:val="1"/>
        <w:numId w:val="12"/>
      </w:numPr>
      <w:spacing w:before="120" w:after="120" w:line="360" w:lineRule="auto"/>
      <w:ind w:left="360"/>
      <w:jc w:val="both"/>
      <w:outlineLvl w:val="1"/>
    </w:pPr>
    <w:rPr>
      <w:b/>
      <w:bCs/>
      <w:i/>
      <w:iCs/>
      <w:sz w:val="24"/>
      <w:szCs w:val="24"/>
    </w:rPr>
  </w:style>
  <w:style w:type="paragraph" w:styleId="Heading3">
    <w:name w:val="heading 3"/>
    <w:next w:val="FirstParagraph"/>
    <w:link w:val="Heading3Char"/>
    <w:qFormat/>
    <w:rsid w:val="00455F7D"/>
    <w:pPr>
      <w:keepNext/>
      <w:keepLines/>
      <w:numPr>
        <w:ilvl w:val="2"/>
        <w:numId w:val="1"/>
      </w:numPr>
      <w:adjustRightInd w:val="0"/>
      <w:snapToGrid w:val="0"/>
      <w:spacing w:line="360" w:lineRule="auto"/>
      <w:outlineLvl w:val="2"/>
    </w:pPr>
    <w:rPr>
      <w:b/>
      <w:sz w:val="24"/>
    </w:rPr>
  </w:style>
  <w:style w:type="paragraph" w:styleId="Heading4">
    <w:name w:val="heading 4"/>
    <w:next w:val="FirstParagraph"/>
    <w:link w:val="Heading4Char"/>
    <w:qFormat/>
    <w:rsid w:val="00F57EA2"/>
    <w:pPr>
      <w:keepNext/>
      <w:numPr>
        <w:ilvl w:val="3"/>
        <w:numId w:val="1"/>
      </w:numPr>
      <w:spacing w:before="360" w:line="360" w:lineRule="auto"/>
      <w:outlineLvl w:val="3"/>
    </w:pPr>
    <w:rPr>
      <w:b/>
      <w:sz w:val="24"/>
    </w:rPr>
  </w:style>
  <w:style w:type="paragraph" w:styleId="Heading5">
    <w:name w:val="heading 5"/>
    <w:basedOn w:val="Heading4"/>
    <w:next w:val="BodyText"/>
    <w:link w:val="Heading5Char"/>
    <w:qFormat/>
    <w:rsid w:val="00167B59"/>
    <w:pPr>
      <w:numPr>
        <w:ilvl w:val="4"/>
      </w:numPr>
      <w:outlineLvl w:val="4"/>
    </w:pPr>
    <w:rPr>
      <w:u w:val="single"/>
    </w:rPr>
  </w:style>
  <w:style w:type="paragraph" w:styleId="Heading6">
    <w:name w:val="heading 6"/>
    <w:basedOn w:val="Normal"/>
    <w:next w:val="Normal"/>
    <w:qFormat/>
    <w:rsid w:val="0066537B"/>
    <w:pPr>
      <w:numPr>
        <w:ilvl w:val="5"/>
        <w:numId w:val="1"/>
      </w:numPr>
      <w:spacing w:before="240" w:after="60"/>
      <w:outlineLvl w:val="5"/>
    </w:pPr>
    <w:rPr>
      <w:i/>
      <w:sz w:val="22"/>
    </w:rPr>
  </w:style>
  <w:style w:type="paragraph" w:styleId="Heading7">
    <w:name w:val="heading 7"/>
    <w:basedOn w:val="Normal"/>
    <w:next w:val="Normal"/>
    <w:qFormat/>
    <w:rsid w:val="0066537B"/>
    <w:pPr>
      <w:numPr>
        <w:ilvl w:val="6"/>
        <w:numId w:val="1"/>
      </w:numPr>
      <w:spacing w:before="240" w:after="60"/>
      <w:outlineLvl w:val="6"/>
    </w:pPr>
    <w:rPr>
      <w:rFonts w:ascii="Arial" w:hAnsi="Arial"/>
    </w:rPr>
  </w:style>
  <w:style w:type="paragraph" w:styleId="Heading8">
    <w:name w:val="heading 8"/>
    <w:basedOn w:val="Normal"/>
    <w:next w:val="Normal"/>
    <w:qFormat/>
    <w:rsid w:val="0066537B"/>
    <w:pPr>
      <w:numPr>
        <w:ilvl w:val="7"/>
        <w:numId w:val="1"/>
      </w:numPr>
      <w:spacing w:before="240" w:after="60"/>
      <w:outlineLvl w:val="7"/>
    </w:pPr>
    <w:rPr>
      <w:rFonts w:ascii="Arial" w:hAnsi="Arial"/>
      <w:i/>
    </w:rPr>
  </w:style>
  <w:style w:type="paragraph" w:styleId="Heading9">
    <w:name w:val="heading 9"/>
    <w:basedOn w:val="Normal"/>
    <w:next w:val="Normal"/>
    <w:qFormat/>
    <w:rsid w:val="0066537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autoRedefine/>
    <w:qFormat/>
    <w:rsid w:val="00065ED7"/>
    <w:pPr>
      <w:spacing w:line="360" w:lineRule="auto"/>
      <w:ind w:left="720" w:hanging="720"/>
      <w:jc w:val="center"/>
    </w:pPr>
    <w:rPr>
      <w:rFonts w:eastAsiaTheme="minorHAnsi"/>
      <w:noProof/>
      <w:sz w:val="24"/>
      <w:szCs w:val="24"/>
    </w:rPr>
  </w:style>
  <w:style w:type="paragraph" w:styleId="DocumentMap">
    <w:name w:val="Document Map"/>
    <w:basedOn w:val="Normal"/>
    <w:semiHidden/>
    <w:rsid w:val="0066537B"/>
    <w:pPr>
      <w:shd w:val="clear" w:color="auto" w:fill="000080"/>
    </w:pPr>
    <w:rPr>
      <w:rFonts w:ascii="Tahoma" w:hAnsi="Tahoma"/>
    </w:rPr>
  </w:style>
  <w:style w:type="paragraph" w:styleId="TOC1">
    <w:name w:val="toc 1"/>
    <w:basedOn w:val="Normal"/>
    <w:next w:val="Normal"/>
    <w:autoRedefine/>
    <w:uiPriority w:val="39"/>
    <w:rsid w:val="002C18AD"/>
    <w:pPr>
      <w:tabs>
        <w:tab w:val="left" w:pos="1440"/>
        <w:tab w:val="right" w:leader="dot" w:pos="8630"/>
      </w:tabs>
      <w:ind w:firstLine="540"/>
    </w:pPr>
  </w:style>
  <w:style w:type="paragraph" w:styleId="TOC2">
    <w:name w:val="toc 2"/>
    <w:basedOn w:val="Normal"/>
    <w:next w:val="Normal"/>
    <w:autoRedefine/>
    <w:uiPriority w:val="39"/>
    <w:rsid w:val="0066537B"/>
    <w:pPr>
      <w:tabs>
        <w:tab w:val="left" w:pos="270"/>
        <w:tab w:val="right" w:leader="dot" w:pos="8630"/>
      </w:tabs>
      <w:ind w:left="270"/>
    </w:pPr>
  </w:style>
  <w:style w:type="paragraph" w:styleId="TOC3">
    <w:name w:val="toc 3"/>
    <w:basedOn w:val="Normal"/>
    <w:next w:val="Normal"/>
    <w:autoRedefine/>
    <w:uiPriority w:val="39"/>
    <w:rsid w:val="0066537B"/>
    <w:pPr>
      <w:tabs>
        <w:tab w:val="left" w:pos="1440"/>
        <w:tab w:val="right" w:leader="dot" w:pos="8630"/>
      </w:tabs>
      <w:ind w:left="990" w:hanging="450"/>
    </w:pPr>
  </w:style>
  <w:style w:type="paragraph" w:styleId="TOC4">
    <w:name w:val="toc 4"/>
    <w:basedOn w:val="Normal"/>
    <w:next w:val="Normal"/>
    <w:autoRedefine/>
    <w:uiPriority w:val="39"/>
    <w:rsid w:val="00A81E2F"/>
    <w:pPr>
      <w:tabs>
        <w:tab w:val="left" w:pos="2160"/>
        <w:tab w:val="right" w:leader="dot" w:pos="8630"/>
      </w:tabs>
      <w:ind w:left="1620" w:hanging="630"/>
    </w:pPr>
  </w:style>
  <w:style w:type="paragraph" w:styleId="TOC5">
    <w:name w:val="toc 5"/>
    <w:basedOn w:val="Normal"/>
    <w:next w:val="Normal"/>
    <w:autoRedefine/>
    <w:uiPriority w:val="39"/>
    <w:rsid w:val="00917B05"/>
    <w:pPr>
      <w:tabs>
        <w:tab w:val="left" w:pos="2340"/>
        <w:tab w:val="right" w:leader="dot" w:pos="8640"/>
      </w:tabs>
      <w:ind w:left="2340" w:hanging="720"/>
    </w:pPr>
  </w:style>
  <w:style w:type="paragraph" w:styleId="TOC6">
    <w:name w:val="toc 6"/>
    <w:basedOn w:val="Normal"/>
    <w:next w:val="Normal"/>
    <w:autoRedefine/>
    <w:uiPriority w:val="39"/>
    <w:rsid w:val="00D029A4"/>
    <w:pPr>
      <w:tabs>
        <w:tab w:val="left" w:pos="3780"/>
        <w:tab w:val="right" w:leader="dot" w:pos="8630"/>
      </w:tabs>
      <w:ind w:left="3240" w:hanging="900"/>
    </w:pPr>
  </w:style>
  <w:style w:type="paragraph" w:styleId="TOC7">
    <w:name w:val="toc 7"/>
    <w:basedOn w:val="Normal"/>
    <w:next w:val="Normal"/>
    <w:autoRedefine/>
    <w:uiPriority w:val="39"/>
    <w:rsid w:val="0066537B"/>
    <w:pPr>
      <w:ind w:left="1200"/>
    </w:pPr>
  </w:style>
  <w:style w:type="paragraph" w:styleId="TOC8">
    <w:name w:val="toc 8"/>
    <w:basedOn w:val="Normal"/>
    <w:next w:val="Normal"/>
    <w:autoRedefine/>
    <w:uiPriority w:val="39"/>
    <w:rsid w:val="0066537B"/>
    <w:pPr>
      <w:ind w:left="1400"/>
    </w:pPr>
  </w:style>
  <w:style w:type="paragraph" w:styleId="TOC9">
    <w:name w:val="toc 9"/>
    <w:basedOn w:val="Normal"/>
    <w:next w:val="Normal"/>
    <w:autoRedefine/>
    <w:uiPriority w:val="39"/>
    <w:rsid w:val="0066537B"/>
    <w:pPr>
      <w:ind w:left="1600"/>
    </w:pPr>
  </w:style>
  <w:style w:type="character" w:styleId="PageNumber">
    <w:name w:val="page number"/>
    <w:basedOn w:val="DefaultParagraphFont"/>
    <w:rsid w:val="0066537B"/>
  </w:style>
  <w:style w:type="paragraph" w:styleId="Footer">
    <w:name w:val="footer"/>
    <w:basedOn w:val="Normal"/>
    <w:link w:val="FooterChar"/>
    <w:uiPriority w:val="99"/>
    <w:rsid w:val="0066537B"/>
    <w:pPr>
      <w:tabs>
        <w:tab w:val="center" w:pos="4320"/>
        <w:tab w:val="right" w:pos="8640"/>
      </w:tabs>
    </w:pPr>
  </w:style>
  <w:style w:type="paragraph" w:styleId="FootnoteText">
    <w:name w:val="footnote text"/>
    <w:basedOn w:val="Normal"/>
    <w:semiHidden/>
    <w:rsid w:val="0066537B"/>
    <w:rPr>
      <w:sz w:val="20"/>
    </w:rPr>
  </w:style>
  <w:style w:type="paragraph" w:styleId="TableofFigures">
    <w:name w:val="table of figures"/>
    <w:basedOn w:val="Normal"/>
    <w:next w:val="Normal"/>
    <w:autoRedefine/>
    <w:uiPriority w:val="99"/>
    <w:rsid w:val="00A81E2F"/>
    <w:pPr>
      <w:tabs>
        <w:tab w:val="right" w:leader="dot" w:pos="8630"/>
      </w:tabs>
      <w:ind w:left="403" w:hanging="403"/>
    </w:pPr>
  </w:style>
  <w:style w:type="paragraph" w:styleId="NormalIndent">
    <w:name w:val="Normal Indent"/>
    <w:basedOn w:val="Normal"/>
    <w:rsid w:val="0066537B"/>
    <w:pPr>
      <w:ind w:left="720"/>
    </w:pPr>
  </w:style>
  <w:style w:type="paragraph" w:customStyle="1" w:styleId="HEADING0">
    <w:name w:val="HEADING 0"/>
    <w:next w:val="BodyText"/>
    <w:autoRedefine/>
    <w:rsid w:val="00283DDA"/>
    <w:pPr>
      <w:keepNext/>
      <w:spacing w:after="480" w:line="360" w:lineRule="auto"/>
      <w:jc w:val="center"/>
    </w:pPr>
    <w:rPr>
      <w:b/>
      <w:sz w:val="24"/>
    </w:rPr>
  </w:style>
  <w:style w:type="paragraph" w:customStyle="1" w:styleId="AbstractBody">
    <w:name w:val="Abstract Body"/>
    <w:basedOn w:val="BodyText"/>
    <w:rsid w:val="0066537B"/>
    <w:pPr>
      <w:spacing w:line="480" w:lineRule="auto"/>
    </w:pPr>
  </w:style>
  <w:style w:type="paragraph" w:customStyle="1" w:styleId="TitlePage">
    <w:name w:val="Title Page"/>
    <w:autoRedefine/>
    <w:rsid w:val="00965497"/>
    <w:pPr>
      <w:spacing w:before="240"/>
      <w:ind w:left="-360"/>
      <w:jc w:val="center"/>
      <w:outlineLvl w:val="0"/>
    </w:pPr>
    <w:rPr>
      <w:b/>
      <w:sz w:val="52"/>
      <w:szCs w:val="44"/>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CopyRight">
    <w:name w:val="CopyRight"/>
    <w:autoRedefine/>
    <w:rsid w:val="0066537B"/>
    <w:pPr>
      <w:spacing w:line="360" w:lineRule="auto"/>
      <w:jc w:val="center"/>
    </w:pPr>
    <w:rPr>
      <w:sz w:val="24"/>
    </w:rPr>
  </w:style>
  <w:style w:type="paragraph" w:customStyle="1" w:styleId="TOCHeading1">
    <w:name w:val="TOC Heading1"/>
    <w:autoRedefine/>
    <w:rsid w:val="003F0A03"/>
    <w:pPr>
      <w:spacing w:after="480" w:line="360" w:lineRule="auto"/>
      <w:jc w:val="center"/>
    </w:pPr>
    <w:rPr>
      <w:b/>
      <w:caps/>
      <w:sz w:val="24"/>
    </w:rPr>
  </w:style>
  <w:style w:type="character" w:styleId="FootnoteReference">
    <w:name w:val="footnote reference"/>
    <w:basedOn w:val="DefaultParagraphFont"/>
    <w:semiHidden/>
    <w:rsid w:val="0066537B"/>
    <w:rPr>
      <w:vertAlign w:val="superscript"/>
    </w:rPr>
  </w:style>
  <w:style w:type="paragraph" w:customStyle="1" w:styleId="AppendixCaption">
    <w:name w:val="Appendix Caption"/>
    <w:autoRedefine/>
    <w:rsid w:val="00157F46"/>
    <w:pPr>
      <w:spacing w:line="360" w:lineRule="auto"/>
      <w:jc w:val="center"/>
    </w:pPr>
    <w:rPr>
      <w:caps/>
      <w:sz w:val="24"/>
    </w:rPr>
  </w:style>
  <w:style w:type="paragraph" w:styleId="Header">
    <w:name w:val="header"/>
    <w:basedOn w:val="Normal"/>
    <w:link w:val="HeaderChar"/>
    <w:uiPriority w:val="99"/>
    <w:rsid w:val="0066537B"/>
    <w:pPr>
      <w:tabs>
        <w:tab w:val="center" w:pos="4320"/>
        <w:tab w:val="right" w:pos="8640"/>
      </w:tabs>
    </w:pPr>
  </w:style>
  <w:style w:type="character" w:styleId="Hyperlink">
    <w:name w:val="Hyperlink"/>
    <w:basedOn w:val="DefaultParagraphFont"/>
    <w:uiPriority w:val="99"/>
    <w:rsid w:val="002F0207"/>
    <w:rPr>
      <w:color w:val="0000FF"/>
      <w:u w:val="single"/>
    </w:rPr>
  </w:style>
  <w:style w:type="paragraph" w:customStyle="1" w:styleId="TOCAppendices">
    <w:name w:val="TOC Appendices"/>
    <w:basedOn w:val="Normal"/>
    <w:next w:val="TOC1"/>
    <w:autoRedefine/>
    <w:rsid w:val="0066537B"/>
    <w:pPr>
      <w:keepNext/>
    </w:pPr>
  </w:style>
  <w:style w:type="character" w:customStyle="1" w:styleId="Heading4Char">
    <w:name w:val="Heading 4 Char"/>
    <w:basedOn w:val="DefaultParagraphFont"/>
    <w:link w:val="Heading4"/>
    <w:rsid w:val="00F57EA2"/>
    <w:rPr>
      <w:b/>
      <w:sz w:val="24"/>
    </w:rPr>
  </w:style>
  <w:style w:type="character" w:customStyle="1" w:styleId="Heading5Char">
    <w:name w:val="Heading 5 Char"/>
    <w:basedOn w:val="Heading4Char"/>
    <w:link w:val="Heading5"/>
    <w:rsid w:val="00167B59"/>
    <w:rPr>
      <w:b/>
      <w:sz w:val="24"/>
      <w:u w:val="single"/>
    </w:rPr>
  </w:style>
  <w:style w:type="paragraph" w:customStyle="1" w:styleId="TOC10">
    <w:name w:val="TOC1"/>
    <w:basedOn w:val="Normal"/>
    <w:rsid w:val="00795522"/>
  </w:style>
  <w:style w:type="paragraph" w:styleId="BalloonText">
    <w:name w:val="Balloon Text"/>
    <w:basedOn w:val="Normal"/>
    <w:link w:val="BalloonTextChar"/>
    <w:rsid w:val="00DA28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28A7"/>
    <w:rPr>
      <w:rFonts w:ascii="Tahoma" w:hAnsi="Tahoma" w:cs="Tahoma"/>
      <w:sz w:val="16"/>
      <w:szCs w:val="16"/>
    </w:rPr>
  </w:style>
  <w:style w:type="paragraph" w:customStyle="1" w:styleId="AppendixLabel">
    <w:name w:val="Appendix Label"/>
    <w:next w:val="AppendixTitle"/>
    <w:autoRedefine/>
    <w:rsid w:val="0065663E"/>
    <w:pPr>
      <w:spacing w:line="360" w:lineRule="auto"/>
      <w:jc w:val="center"/>
    </w:pPr>
    <w:rPr>
      <w:caps/>
      <w:sz w:val="24"/>
    </w:rPr>
  </w:style>
  <w:style w:type="paragraph" w:customStyle="1" w:styleId="AppendixTitle">
    <w:name w:val="Appendix Title"/>
    <w:basedOn w:val="HEADING0"/>
    <w:next w:val="BodyText"/>
    <w:qFormat/>
    <w:rsid w:val="00E75B78"/>
    <w:pPr>
      <w:spacing w:after="0"/>
    </w:pPr>
    <w:rPr>
      <w:b w:val="0"/>
      <w:caps/>
      <w:noProof/>
    </w:rPr>
  </w:style>
  <w:style w:type="character" w:styleId="PlaceholderText">
    <w:name w:val="Placeholder Text"/>
    <w:basedOn w:val="DefaultParagraphFont"/>
    <w:uiPriority w:val="99"/>
    <w:semiHidden/>
    <w:rsid w:val="00077395"/>
    <w:rPr>
      <w:color w:val="808080"/>
    </w:rPr>
  </w:style>
  <w:style w:type="paragraph" w:styleId="ListParagraph">
    <w:name w:val="List Paragraph"/>
    <w:basedOn w:val="Normal"/>
    <w:uiPriority w:val="34"/>
    <w:qFormat/>
    <w:rsid w:val="00077395"/>
    <w:pPr>
      <w:spacing w:line="276" w:lineRule="auto"/>
      <w:ind w:left="720"/>
      <w:contextualSpacing/>
    </w:pPr>
    <w:rPr>
      <w:rFonts w:eastAsiaTheme="minorHAnsi"/>
      <w:szCs w:val="24"/>
    </w:rPr>
  </w:style>
  <w:style w:type="table" w:styleId="TableGrid">
    <w:name w:val="Table Grid"/>
    <w:basedOn w:val="TableNormal"/>
    <w:uiPriority w:val="39"/>
    <w:rsid w:val="00077395"/>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77395"/>
    <w:pPr>
      <w:spacing w:after="200" w:line="240" w:lineRule="auto"/>
    </w:pPr>
    <w:rPr>
      <w:b/>
      <w:bCs/>
      <w:color w:val="4F81BD" w:themeColor="accent1"/>
      <w:sz w:val="18"/>
      <w:szCs w:val="18"/>
    </w:rPr>
  </w:style>
  <w:style w:type="character" w:customStyle="1" w:styleId="Heading1Char">
    <w:name w:val="Heading 1 Char"/>
    <w:basedOn w:val="DefaultParagraphFont"/>
    <w:link w:val="Heading1"/>
    <w:rsid w:val="00934FB9"/>
    <w:rPr>
      <w:b/>
      <w:caps/>
      <w:sz w:val="24"/>
    </w:rPr>
  </w:style>
  <w:style w:type="character" w:customStyle="1" w:styleId="HeaderChar">
    <w:name w:val="Header Char"/>
    <w:basedOn w:val="DefaultParagraphFont"/>
    <w:link w:val="Header"/>
    <w:uiPriority w:val="99"/>
    <w:rsid w:val="00077395"/>
    <w:rPr>
      <w:sz w:val="24"/>
    </w:rPr>
  </w:style>
  <w:style w:type="paragraph" w:customStyle="1" w:styleId="BodyTextright">
    <w:name w:val="Body Text + right"/>
    <w:basedOn w:val="BodyText"/>
    <w:next w:val="BodyText"/>
    <w:qFormat/>
    <w:rsid w:val="00077395"/>
    <w:pPr>
      <w:jc w:val="right"/>
    </w:pPr>
  </w:style>
  <w:style w:type="character" w:customStyle="1" w:styleId="Heading3Char">
    <w:name w:val="Heading 3 Char"/>
    <w:basedOn w:val="DefaultParagraphFont"/>
    <w:link w:val="Heading3"/>
    <w:rsid w:val="00455F7D"/>
    <w:rPr>
      <w:b/>
      <w:sz w:val="24"/>
    </w:rPr>
  </w:style>
  <w:style w:type="paragraph" w:customStyle="1" w:styleId="StyleFirstline05">
    <w:name w:val="Style First line:  0.5&quot;"/>
    <w:basedOn w:val="Normal"/>
    <w:rsid w:val="00E15012"/>
    <w:pPr>
      <w:ind w:firstLine="720"/>
    </w:pPr>
  </w:style>
  <w:style w:type="paragraph" w:customStyle="1" w:styleId="BodyText9pt">
    <w:name w:val="Body Text 9 pt"/>
    <w:basedOn w:val="BodyText"/>
    <w:next w:val="BodyText"/>
    <w:qFormat/>
    <w:rsid w:val="004E64D8"/>
    <w:pPr>
      <w:spacing w:line="240" w:lineRule="auto"/>
    </w:pPr>
    <w:rPr>
      <w:sz w:val="18"/>
    </w:rPr>
  </w:style>
  <w:style w:type="table" w:styleId="TableClassic1">
    <w:name w:val="Table Classic 1"/>
    <w:basedOn w:val="TableNormal"/>
    <w:rsid w:val="00BE53A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BoldFirstline05">
    <w:name w:val="Style Bold First line:  0.5&quot;"/>
    <w:basedOn w:val="Normal"/>
    <w:rsid w:val="00524632"/>
    <w:pPr>
      <w:ind w:firstLine="720"/>
    </w:pPr>
    <w:rPr>
      <w:bCs/>
    </w:rPr>
  </w:style>
  <w:style w:type="character" w:customStyle="1" w:styleId="BodyTextChar">
    <w:name w:val="Body Text Char"/>
    <w:basedOn w:val="DefaultParagraphFont"/>
    <w:link w:val="BodyText"/>
    <w:rsid w:val="00065ED7"/>
    <w:rPr>
      <w:rFonts w:eastAsiaTheme="minorHAnsi"/>
      <w:noProof/>
      <w:sz w:val="24"/>
      <w:szCs w:val="24"/>
    </w:rPr>
  </w:style>
  <w:style w:type="paragraph" w:styleId="BodyTextIndent">
    <w:name w:val="Body Text Indent"/>
    <w:basedOn w:val="Normal"/>
    <w:link w:val="BodyTextIndentChar"/>
    <w:semiHidden/>
    <w:unhideWhenUsed/>
    <w:rsid w:val="00277A7D"/>
    <w:pPr>
      <w:spacing w:after="120"/>
      <w:ind w:left="360"/>
    </w:pPr>
  </w:style>
  <w:style w:type="character" w:customStyle="1" w:styleId="BodyTextIndentChar">
    <w:name w:val="Body Text Indent Char"/>
    <w:basedOn w:val="DefaultParagraphFont"/>
    <w:link w:val="BodyTextIndent"/>
    <w:semiHidden/>
    <w:rsid w:val="00277A7D"/>
    <w:rPr>
      <w:sz w:val="24"/>
    </w:rPr>
  </w:style>
  <w:style w:type="paragraph" w:styleId="BodyTextIndent2">
    <w:name w:val="Body Text Indent 2"/>
    <w:basedOn w:val="Normal"/>
    <w:link w:val="BodyTextIndent2Char"/>
    <w:semiHidden/>
    <w:unhideWhenUsed/>
    <w:rsid w:val="00277A7D"/>
    <w:pPr>
      <w:spacing w:after="120" w:line="480" w:lineRule="auto"/>
      <w:ind w:left="360"/>
    </w:pPr>
  </w:style>
  <w:style w:type="character" w:customStyle="1" w:styleId="BodyTextIndent2Char">
    <w:name w:val="Body Text Indent 2 Char"/>
    <w:basedOn w:val="DefaultParagraphFont"/>
    <w:link w:val="BodyTextIndent2"/>
    <w:semiHidden/>
    <w:rsid w:val="00277A7D"/>
    <w:rPr>
      <w:sz w:val="24"/>
    </w:rPr>
  </w:style>
  <w:style w:type="paragraph" w:styleId="Title">
    <w:name w:val="Title"/>
    <w:basedOn w:val="Normal"/>
    <w:link w:val="TitleChar"/>
    <w:qFormat/>
    <w:rsid w:val="00277A7D"/>
    <w:pPr>
      <w:jc w:val="center"/>
    </w:pPr>
    <w:rPr>
      <w:rFonts w:ascii="Arial" w:hAnsi="Arial"/>
      <w:b/>
      <w:sz w:val="40"/>
      <w:lang w:val="x-none" w:eastAsia="x-none"/>
    </w:rPr>
  </w:style>
  <w:style w:type="character" w:customStyle="1" w:styleId="TitleChar">
    <w:name w:val="Title Char"/>
    <w:basedOn w:val="DefaultParagraphFont"/>
    <w:link w:val="Title"/>
    <w:rsid w:val="00277A7D"/>
    <w:rPr>
      <w:rFonts w:ascii="Arial" w:hAnsi="Arial"/>
      <w:b/>
      <w:sz w:val="40"/>
      <w:lang w:val="x-none" w:eastAsia="x-none"/>
    </w:rPr>
  </w:style>
  <w:style w:type="paragraph" w:customStyle="1" w:styleId="BodyText9ptCentered">
    <w:name w:val="Body Text 9 pt + Centered"/>
    <w:basedOn w:val="BodyText"/>
    <w:qFormat/>
    <w:rsid w:val="008D186A"/>
    <w:rPr>
      <w:sz w:val="18"/>
    </w:rPr>
  </w:style>
  <w:style w:type="paragraph" w:customStyle="1" w:styleId="BodyText9ptleft">
    <w:name w:val="Body Text 9 pt + left"/>
    <w:basedOn w:val="BodyText"/>
    <w:qFormat/>
    <w:rsid w:val="005D3C33"/>
    <w:pPr>
      <w:jc w:val="left"/>
    </w:pPr>
    <w:rPr>
      <w:sz w:val="18"/>
    </w:rPr>
  </w:style>
  <w:style w:type="paragraph" w:customStyle="1" w:styleId="BodyText12ptLeftBulleted">
    <w:name w:val="Body Text 12 pt + Left + Bulleted"/>
    <w:basedOn w:val="BodyText9ptleft"/>
    <w:qFormat/>
    <w:rsid w:val="00F1294F"/>
    <w:pPr>
      <w:numPr>
        <w:numId w:val="3"/>
      </w:numPr>
    </w:pPr>
    <w:rPr>
      <w:sz w:val="24"/>
    </w:rPr>
  </w:style>
  <w:style w:type="paragraph" w:customStyle="1" w:styleId="BodyText9ptLeftTablecomments">
    <w:name w:val="Body Text 9 pt + Left + Table comments"/>
    <w:basedOn w:val="BodyText12ptLeftBulleted"/>
    <w:qFormat/>
    <w:rsid w:val="000F42C6"/>
    <w:pPr>
      <w:numPr>
        <w:numId w:val="0"/>
      </w:numPr>
    </w:pPr>
    <w:rPr>
      <w:vertAlign w:val="superscript"/>
    </w:rPr>
  </w:style>
  <w:style w:type="paragraph" w:customStyle="1" w:styleId="BodyTextNumberedLeft">
    <w:name w:val="Body Text + Numbered + Left"/>
    <w:basedOn w:val="BodyText"/>
    <w:qFormat/>
    <w:rsid w:val="008679DE"/>
    <w:pPr>
      <w:numPr>
        <w:numId w:val="4"/>
      </w:numPr>
      <w:jc w:val="left"/>
    </w:pPr>
  </w:style>
  <w:style w:type="paragraph" w:customStyle="1" w:styleId="StyleBlackCentered">
    <w:name w:val="Style Black Centered"/>
    <w:basedOn w:val="Normal"/>
    <w:rsid w:val="0042098C"/>
    <w:pPr>
      <w:jc w:val="center"/>
    </w:pPr>
    <w:rPr>
      <w:color w:val="000000"/>
      <w:sz w:val="22"/>
    </w:rPr>
  </w:style>
  <w:style w:type="paragraph" w:customStyle="1" w:styleId="BodyTextCentered11pt">
    <w:name w:val="Body Text + Centered + 11 pt"/>
    <w:basedOn w:val="BodyText"/>
    <w:next w:val="Normal"/>
    <w:qFormat/>
    <w:rsid w:val="004D0301"/>
    <w:rPr>
      <w:sz w:val="22"/>
    </w:rPr>
  </w:style>
  <w:style w:type="paragraph" w:customStyle="1" w:styleId="BodyTextCentered10pt">
    <w:name w:val="Body Text + Centered + 10 pt"/>
    <w:basedOn w:val="BodyTextCentered11pt"/>
    <w:qFormat/>
    <w:rsid w:val="004D0301"/>
    <w:rPr>
      <w:sz w:val="20"/>
    </w:rPr>
  </w:style>
  <w:style w:type="paragraph" w:customStyle="1" w:styleId="Centered-SingleSpaced">
    <w:name w:val="Centered - Single Spaced"/>
    <w:basedOn w:val="Normal"/>
    <w:qFormat/>
    <w:rsid w:val="00806EF2"/>
    <w:pPr>
      <w:ind w:firstLine="720"/>
      <w:jc w:val="center"/>
    </w:pPr>
    <w:rPr>
      <w:b/>
      <w:sz w:val="28"/>
    </w:rPr>
  </w:style>
  <w:style w:type="paragraph" w:customStyle="1" w:styleId="Normal-SingleSpaced">
    <w:name w:val="Normal - Single Spaced"/>
    <w:basedOn w:val="Normal"/>
    <w:qFormat/>
    <w:rsid w:val="002352BF"/>
    <w:pPr>
      <w:spacing w:line="240" w:lineRule="auto"/>
    </w:pPr>
  </w:style>
  <w:style w:type="paragraph" w:customStyle="1" w:styleId="Normal-SingleSpaced-11pt">
    <w:name w:val="Normal - Single Spaced - 11 pt"/>
    <w:basedOn w:val="Normal-SingleSpaced"/>
    <w:qFormat/>
    <w:rsid w:val="002352BF"/>
    <w:rPr>
      <w:sz w:val="22"/>
    </w:rPr>
  </w:style>
  <w:style w:type="paragraph" w:customStyle="1" w:styleId="Normal-SingleSpaced-10pt">
    <w:name w:val="Normal - Single Spaced - 10 pt"/>
    <w:basedOn w:val="Normal"/>
    <w:qFormat/>
    <w:rsid w:val="002352BF"/>
    <w:pPr>
      <w:spacing w:line="240" w:lineRule="auto"/>
    </w:pPr>
    <w:rPr>
      <w:sz w:val="20"/>
    </w:rPr>
  </w:style>
  <w:style w:type="paragraph" w:customStyle="1" w:styleId="FirstParagraph">
    <w:name w:val="First Paragraph"/>
    <w:basedOn w:val="Normal"/>
    <w:rsid w:val="00A412ED"/>
    <w:pPr>
      <w:spacing w:after="120"/>
      <w:ind w:firstLine="720"/>
    </w:pPr>
  </w:style>
  <w:style w:type="paragraph" w:customStyle="1" w:styleId="bodytextindent0">
    <w:name w:val="body text + indent"/>
    <w:basedOn w:val="BodyText"/>
    <w:next w:val="BodyText"/>
    <w:qFormat/>
    <w:rsid w:val="00455F7D"/>
    <w:pPr>
      <w:adjustRightInd w:val="0"/>
      <w:snapToGrid w:val="0"/>
      <w:spacing w:line="288" w:lineRule="auto"/>
      <w:ind w:left="0" w:firstLine="432"/>
      <w:jc w:val="both"/>
    </w:pPr>
    <w:rPr>
      <w:rFonts w:eastAsiaTheme="minorEastAsia"/>
      <w:noProof w:val="0"/>
    </w:rPr>
  </w:style>
  <w:style w:type="paragraph" w:customStyle="1" w:styleId="Figure">
    <w:name w:val="Figure"/>
    <w:basedOn w:val="Normal"/>
    <w:next w:val="Normal"/>
    <w:link w:val="FigureChar"/>
    <w:qFormat/>
    <w:rsid w:val="00D15960"/>
    <w:pPr>
      <w:adjustRightInd w:val="0"/>
      <w:snapToGrid w:val="0"/>
      <w:spacing w:line="240" w:lineRule="auto"/>
      <w:jc w:val="center"/>
    </w:pPr>
  </w:style>
  <w:style w:type="paragraph" w:customStyle="1" w:styleId="compressedtable">
    <w:name w:val="compressed table"/>
    <w:basedOn w:val="BodyText"/>
    <w:qFormat/>
    <w:rsid w:val="00E63049"/>
    <w:pPr>
      <w:spacing w:line="276" w:lineRule="auto"/>
      <w:ind w:left="0" w:firstLine="0"/>
    </w:pPr>
    <w:rPr>
      <w:rFonts w:eastAsiaTheme="minorEastAsia"/>
      <w:noProof w:val="0"/>
    </w:rPr>
  </w:style>
  <w:style w:type="paragraph" w:customStyle="1" w:styleId="TableTitle">
    <w:name w:val="Table Title"/>
    <w:autoRedefine/>
    <w:rsid w:val="00766CCB"/>
    <w:pPr>
      <w:spacing w:before="240" w:line="360" w:lineRule="auto"/>
      <w:jc w:val="center"/>
    </w:pPr>
    <w:rPr>
      <w:sz w:val="24"/>
    </w:rPr>
  </w:style>
  <w:style w:type="paragraph" w:customStyle="1" w:styleId="centered9">
    <w:name w:val="centered 9"/>
    <w:basedOn w:val="BodyText"/>
    <w:qFormat/>
    <w:rsid w:val="00615E93"/>
    <w:pPr>
      <w:ind w:left="0" w:firstLine="0"/>
    </w:pPr>
    <w:rPr>
      <w:rFonts w:eastAsiaTheme="minorEastAsia"/>
      <w:noProof w:val="0"/>
      <w:sz w:val="20"/>
    </w:rPr>
  </w:style>
  <w:style w:type="paragraph" w:customStyle="1" w:styleId="List1">
    <w:name w:val="List 1"/>
    <w:basedOn w:val="BodyText"/>
    <w:qFormat/>
    <w:rsid w:val="00E104EB"/>
    <w:pPr>
      <w:numPr>
        <w:numId w:val="5"/>
      </w:numPr>
      <w:jc w:val="left"/>
    </w:pPr>
  </w:style>
  <w:style w:type="paragraph" w:customStyle="1" w:styleId="StyleHeading3Before0pt">
    <w:name w:val="Style Heading 3 + Before:  0 pt"/>
    <w:basedOn w:val="Heading3"/>
    <w:rsid w:val="00E104EB"/>
    <w:rPr>
      <w:bCs/>
    </w:rPr>
  </w:style>
  <w:style w:type="paragraph" w:customStyle="1" w:styleId="FirstParagraphafterTable-Figure">
    <w:name w:val="First Paragraph after Table - Figure"/>
    <w:basedOn w:val="FirstParagraph"/>
    <w:next w:val="FirstParagraph"/>
    <w:qFormat/>
    <w:rsid w:val="00E104EB"/>
    <w:pPr>
      <w:spacing w:before="480"/>
    </w:pPr>
  </w:style>
  <w:style w:type="paragraph" w:customStyle="1" w:styleId="Tablenotes">
    <w:name w:val="Table notes"/>
    <w:basedOn w:val="Normal"/>
    <w:next w:val="FirstParagraphafterTable-Figure"/>
    <w:qFormat/>
    <w:rsid w:val="00C4587A"/>
    <w:pPr>
      <w:spacing w:line="240" w:lineRule="auto"/>
      <w:jc w:val="center"/>
    </w:pPr>
    <w:rPr>
      <w:sz w:val="20"/>
    </w:rPr>
  </w:style>
  <w:style w:type="paragraph" w:customStyle="1" w:styleId="Heading4AfterTableandFigure">
    <w:name w:val="Heading 4 After Table and Figure"/>
    <w:basedOn w:val="Heading4"/>
    <w:next w:val="FirstParagraph"/>
    <w:qFormat/>
    <w:rsid w:val="00065ED7"/>
    <w:pPr>
      <w:spacing w:before="480"/>
    </w:pPr>
  </w:style>
  <w:style w:type="paragraph" w:customStyle="1" w:styleId="Heading3AfterTablenoteFigure">
    <w:name w:val="Heading 3 After Table note Figure"/>
    <w:basedOn w:val="Heading3"/>
    <w:next w:val="FirstParagraph"/>
    <w:qFormat/>
    <w:rsid w:val="000E7335"/>
    <w:pPr>
      <w:spacing w:before="480"/>
    </w:pPr>
  </w:style>
  <w:style w:type="paragraph" w:customStyle="1" w:styleId="FigureNotes">
    <w:name w:val="Figure Notes"/>
    <w:basedOn w:val="Tablenotes"/>
    <w:qFormat/>
    <w:rsid w:val="00A8186B"/>
    <w:pPr>
      <w:spacing w:after="240"/>
    </w:pPr>
  </w:style>
  <w:style w:type="paragraph" w:customStyle="1" w:styleId="FirstParagraphAfterLists">
    <w:name w:val="First Paragraph After Lists"/>
    <w:basedOn w:val="FirstParagraph"/>
    <w:qFormat/>
    <w:rsid w:val="00A8186B"/>
    <w:pPr>
      <w:spacing w:before="480"/>
    </w:pPr>
  </w:style>
  <w:style w:type="paragraph" w:customStyle="1" w:styleId="Heading2AfterTableFigure">
    <w:name w:val="Heading 2 After Table Figure"/>
    <w:basedOn w:val="Heading2"/>
    <w:qFormat/>
    <w:rsid w:val="00A412ED"/>
    <w:pPr>
      <w:spacing w:before="600"/>
    </w:pPr>
  </w:style>
  <w:style w:type="paragraph" w:customStyle="1" w:styleId="Equations">
    <w:name w:val="Equations"/>
    <w:basedOn w:val="FirstParagraph"/>
    <w:qFormat/>
    <w:rsid w:val="008F5234"/>
    <w:pPr>
      <w:spacing w:before="60" w:after="60"/>
    </w:pPr>
    <w:rPr>
      <w:rFonts w:eastAsiaTheme="minorHAnsi"/>
      <w:szCs w:val="24"/>
    </w:rPr>
  </w:style>
  <w:style w:type="paragraph" w:customStyle="1" w:styleId="List2numbers">
    <w:name w:val="List 2 (numbers)"/>
    <w:basedOn w:val="List1"/>
    <w:qFormat/>
    <w:rsid w:val="006D2D2C"/>
    <w:pPr>
      <w:numPr>
        <w:numId w:val="6"/>
      </w:numPr>
      <w:spacing w:before="240" w:after="240"/>
    </w:pPr>
  </w:style>
  <w:style w:type="paragraph" w:customStyle="1" w:styleId="TableCaptionAfterFigureTable">
    <w:name w:val="Table Caption After Figure Table"/>
    <w:basedOn w:val="Normal"/>
    <w:qFormat/>
    <w:rsid w:val="00C4587A"/>
    <w:pPr>
      <w:spacing w:before="480"/>
      <w:jc w:val="center"/>
    </w:pPr>
  </w:style>
  <w:style w:type="paragraph" w:customStyle="1" w:styleId="FigureTitle">
    <w:name w:val="Figure Title"/>
    <w:next w:val="BodyText"/>
    <w:autoRedefine/>
    <w:rsid w:val="00A715CC"/>
    <w:pPr>
      <w:spacing w:after="360"/>
      <w:jc w:val="center"/>
    </w:pPr>
    <w:rPr>
      <w:sz w:val="24"/>
    </w:rPr>
  </w:style>
  <w:style w:type="paragraph" w:customStyle="1" w:styleId="Default">
    <w:name w:val="Default"/>
    <w:rsid w:val="00283DDA"/>
    <w:pPr>
      <w:autoSpaceDE w:val="0"/>
      <w:autoSpaceDN w:val="0"/>
      <w:adjustRightInd w:val="0"/>
    </w:pPr>
    <w:rPr>
      <w:color w:val="000000"/>
      <w:sz w:val="24"/>
      <w:szCs w:val="24"/>
    </w:rPr>
  </w:style>
  <w:style w:type="paragraph" w:customStyle="1" w:styleId="nomenclature2">
    <w:name w:val="nomenclature2"/>
    <w:basedOn w:val="Normal"/>
    <w:qFormat/>
    <w:rsid w:val="0092537C"/>
    <w:pPr>
      <w:spacing w:line="480" w:lineRule="auto"/>
      <w:ind w:left="1440" w:hanging="1440"/>
    </w:pPr>
  </w:style>
  <w:style w:type="paragraph" w:customStyle="1" w:styleId="nomenclature1">
    <w:name w:val="nomenclature1"/>
    <w:basedOn w:val="nomenclature2"/>
    <w:next w:val="nomenclature2"/>
    <w:qFormat/>
    <w:rsid w:val="0092537C"/>
    <w:pPr>
      <w:spacing w:line="240" w:lineRule="auto"/>
    </w:pPr>
  </w:style>
  <w:style w:type="paragraph" w:customStyle="1" w:styleId="Content">
    <w:name w:val="Content"/>
    <w:basedOn w:val="Normal"/>
    <w:link w:val="ContentChar"/>
    <w:autoRedefine/>
    <w:qFormat/>
    <w:rsid w:val="00BA2665"/>
    <w:pPr>
      <w:widowControl w:val="0"/>
      <w:adjustRightInd w:val="0"/>
      <w:snapToGrid w:val="0"/>
    </w:pPr>
    <w:rPr>
      <w:kern w:val="2"/>
      <w:lang w:eastAsia="zh-CN"/>
    </w:rPr>
  </w:style>
  <w:style w:type="character" w:customStyle="1" w:styleId="ContentChar">
    <w:name w:val="Content Char"/>
    <w:link w:val="Content"/>
    <w:rsid w:val="00BA2665"/>
    <w:rPr>
      <w:kern w:val="2"/>
      <w:sz w:val="24"/>
      <w:lang w:eastAsia="zh-CN"/>
    </w:rPr>
  </w:style>
  <w:style w:type="paragraph" w:customStyle="1" w:styleId="tablelegend">
    <w:name w:val="tablelegend"/>
    <w:basedOn w:val="Normal"/>
    <w:next w:val="Normal"/>
    <w:rsid w:val="00967542"/>
    <w:pPr>
      <w:overflowPunct w:val="0"/>
      <w:autoSpaceDE w:val="0"/>
      <w:autoSpaceDN w:val="0"/>
      <w:adjustRightInd w:val="0"/>
      <w:spacing w:before="120"/>
      <w:textAlignment w:val="baseline"/>
    </w:pPr>
    <w:rPr>
      <w:sz w:val="20"/>
      <w:lang w:eastAsia="de-DE"/>
    </w:rPr>
  </w:style>
  <w:style w:type="paragraph" w:styleId="EndnoteText">
    <w:name w:val="endnote text"/>
    <w:basedOn w:val="Normal"/>
    <w:link w:val="EndnoteTextChar"/>
    <w:semiHidden/>
    <w:unhideWhenUsed/>
    <w:rsid w:val="00407848"/>
    <w:pPr>
      <w:spacing w:line="240" w:lineRule="auto"/>
    </w:pPr>
    <w:rPr>
      <w:sz w:val="20"/>
    </w:rPr>
  </w:style>
  <w:style w:type="character" w:customStyle="1" w:styleId="EndnoteTextChar">
    <w:name w:val="Endnote Text Char"/>
    <w:basedOn w:val="DefaultParagraphFont"/>
    <w:link w:val="EndnoteText"/>
    <w:semiHidden/>
    <w:rsid w:val="00407848"/>
  </w:style>
  <w:style w:type="character" w:styleId="EndnoteReference">
    <w:name w:val="endnote reference"/>
    <w:basedOn w:val="DefaultParagraphFont"/>
    <w:semiHidden/>
    <w:unhideWhenUsed/>
    <w:rsid w:val="00407848"/>
    <w:rPr>
      <w:vertAlign w:val="superscript"/>
    </w:rPr>
  </w:style>
  <w:style w:type="paragraph" w:styleId="TOCHeading">
    <w:name w:val="TOC Heading"/>
    <w:basedOn w:val="Heading1"/>
    <w:next w:val="Normal"/>
    <w:uiPriority w:val="39"/>
    <w:unhideWhenUsed/>
    <w:qFormat/>
    <w:rsid w:val="00AA2229"/>
    <w:pPr>
      <w:keepLines/>
      <w:pageBreakBefore w:val="0"/>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2">
    <w:name w:val="表格格線2"/>
    <w:basedOn w:val="TableNormal"/>
    <w:uiPriority w:val="59"/>
    <w:rsid w:val="003C0BBA"/>
    <w:rPr>
      <w:rFonts w:asciiTheme="minorHAnsi" w:eastAsiaTheme="minorEastAsia" w:hAnsiTheme="minorHAnsi" w:cstheme="minorBidi"/>
      <w:kern w:val="2"/>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uiPriority w:val="59"/>
    <w:rsid w:val="003C0BBA"/>
    <w:rPr>
      <w:rFonts w:asciiTheme="minorHAnsi" w:eastAsiaTheme="minorEastAsia" w:hAnsiTheme="minorHAnsi" w:cstheme="minorBidi"/>
      <w:kern w:val="2"/>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Content"/>
    <w:link w:val="ReferenceChar"/>
    <w:qFormat/>
    <w:rsid w:val="0037392E"/>
    <w:pPr>
      <w:spacing w:line="480" w:lineRule="auto"/>
      <w:ind w:left="450" w:hanging="450"/>
    </w:pPr>
    <w:rPr>
      <w:rFonts w:eastAsiaTheme="minorEastAsia"/>
      <w:szCs w:val="22"/>
    </w:rPr>
  </w:style>
  <w:style w:type="character" w:customStyle="1" w:styleId="ReferenceChar">
    <w:name w:val="Reference Char"/>
    <w:basedOn w:val="ContentChar"/>
    <w:link w:val="Reference"/>
    <w:rsid w:val="0037392E"/>
    <w:rPr>
      <w:rFonts w:eastAsiaTheme="minorEastAsia"/>
      <w:b w:val="0"/>
      <w:bCs w:val="0"/>
      <w:kern w:val="2"/>
      <w:sz w:val="24"/>
      <w:szCs w:val="22"/>
      <w:lang w:eastAsia="zh-CN"/>
    </w:rPr>
  </w:style>
  <w:style w:type="paragraph" w:customStyle="1" w:styleId="TFReferencesSection">
    <w:name w:val="TF_References_Section"/>
    <w:basedOn w:val="Normal"/>
    <w:rsid w:val="009C336E"/>
    <w:pPr>
      <w:ind w:firstLine="187"/>
    </w:pPr>
    <w:rPr>
      <w:rFonts w:ascii="Times" w:hAnsi="Times"/>
    </w:rPr>
  </w:style>
  <w:style w:type="paragraph" w:customStyle="1" w:styleId="reference0">
    <w:name w:val="reference"/>
    <w:basedOn w:val="Normal"/>
    <w:rsid w:val="009C336E"/>
    <w:pPr>
      <w:overflowPunct w:val="0"/>
      <w:autoSpaceDE w:val="0"/>
      <w:autoSpaceDN w:val="0"/>
      <w:adjustRightInd w:val="0"/>
      <w:textAlignment w:val="baseline"/>
    </w:pPr>
    <w:rPr>
      <w:rFonts w:eastAsia="Times New Roman"/>
      <w:sz w:val="20"/>
      <w:lang w:eastAsia="de-DE"/>
    </w:rPr>
  </w:style>
  <w:style w:type="character" w:customStyle="1" w:styleId="FigureChar">
    <w:name w:val="Figure Char"/>
    <w:basedOn w:val="ContentChar"/>
    <w:link w:val="Figure"/>
    <w:rsid w:val="006B2FB3"/>
    <w:rPr>
      <w:b w:val="0"/>
      <w:bCs w:val="0"/>
      <w:kern w:val="2"/>
      <w:sz w:val="24"/>
      <w:lang w:eastAsia="zh-CN"/>
    </w:rPr>
  </w:style>
  <w:style w:type="paragraph" w:styleId="NormalWeb">
    <w:name w:val="Normal (Web)"/>
    <w:basedOn w:val="Normal"/>
    <w:semiHidden/>
    <w:unhideWhenUsed/>
    <w:rsid w:val="00242C1E"/>
    <w:rPr>
      <w:szCs w:val="24"/>
    </w:rPr>
  </w:style>
  <w:style w:type="character" w:customStyle="1" w:styleId="FooterChar">
    <w:name w:val="Footer Char"/>
    <w:basedOn w:val="DefaultParagraphFont"/>
    <w:link w:val="Footer"/>
    <w:uiPriority w:val="99"/>
    <w:rsid w:val="009C36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426">
      <w:bodyDiv w:val="1"/>
      <w:marLeft w:val="0"/>
      <w:marRight w:val="0"/>
      <w:marTop w:val="0"/>
      <w:marBottom w:val="0"/>
      <w:divBdr>
        <w:top w:val="none" w:sz="0" w:space="0" w:color="auto"/>
        <w:left w:val="none" w:sz="0" w:space="0" w:color="auto"/>
        <w:bottom w:val="none" w:sz="0" w:space="0" w:color="auto"/>
        <w:right w:val="none" w:sz="0" w:space="0" w:color="auto"/>
      </w:divBdr>
    </w:div>
    <w:div w:id="181088852">
      <w:bodyDiv w:val="1"/>
      <w:marLeft w:val="0"/>
      <w:marRight w:val="0"/>
      <w:marTop w:val="0"/>
      <w:marBottom w:val="0"/>
      <w:divBdr>
        <w:top w:val="none" w:sz="0" w:space="0" w:color="auto"/>
        <w:left w:val="none" w:sz="0" w:space="0" w:color="auto"/>
        <w:bottom w:val="none" w:sz="0" w:space="0" w:color="auto"/>
        <w:right w:val="none" w:sz="0" w:space="0" w:color="auto"/>
      </w:divBdr>
    </w:div>
    <w:div w:id="242841735">
      <w:bodyDiv w:val="1"/>
      <w:marLeft w:val="0"/>
      <w:marRight w:val="0"/>
      <w:marTop w:val="0"/>
      <w:marBottom w:val="0"/>
      <w:divBdr>
        <w:top w:val="none" w:sz="0" w:space="0" w:color="auto"/>
        <w:left w:val="none" w:sz="0" w:space="0" w:color="auto"/>
        <w:bottom w:val="none" w:sz="0" w:space="0" w:color="auto"/>
        <w:right w:val="none" w:sz="0" w:space="0" w:color="auto"/>
      </w:divBdr>
    </w:div>
    <w:div w:id="508444469">
      <w:bodyDiv w:val="1"/>
      <w:marLeft w:val="0"/>
      <w:marRight w:val="0"/>
      <w:marTop w:val="0"/>
      <w:marBottom w:val="0"/>
      <w:divBdr>
        <w:top w:val="none" w:sz="0" w:space="0" w:color="auto"/>
        <w:left w:val="none" w:sz="0" w:space="0" w:color="auto"/>
        <w:bottom w:val="none" w:sz="0" w:space="0" w:color="auto"/>
        <w:right w:val="none" w:sz="0" w:space="0" w:color="auto"/>
      </w:divBdr>
    </w:div>
    <w:div w:id="584535894">
      <w:bodyDiv w:val="1"/>
      <w:marLeft w:val="0"/>
      <w:marRight w:val="0"/>
      <w:marTop w:val="0"/>
      <w:marBottom w:val="0"/>
      <w:divBdr>
        <w:top w:val="none" w:sz="0" w:space="0" w:color="auto"/>
        <w:left w:val="none" w:sz="0" w:space="0" w:color="auto"/>
        <w:bottom w:val="none" w:sz="0" w:space="0" w:color="auto"/>
        <w:right w:val="none" w:sz="0" w:space="0" w:color="auto"/>
      </w:divBdr>
    </w:div>
    <w:div w:id="975644039">
      <w:bodyDiv w:val="1"/>
      <w:marLeft w:val="0"/>
      <w:marRight w:val="0"/>
      <w:marTop w:val="0"/>
      <w:marBottom w:val="0"/>
      <w:divBdr>
        <w:top w:val="none" w:sz="0" w:space="0" w:color="auto"/>
        <w:left w:val="none" w:sz="0" w:space="0" w:color="auto"/>
        <w:bottom w:val="none" w:sz="0" w:space="0" w:color="auto"/>
        <w:right w:val="none" w:sz="0" w:space="0" w:color="auto"/>
      </w:divBdr>
    </w:div>
    <w:div w:id="1134175992">
      <w:bodyDiv w:val="1"/>
      <w:marLeft w:val="0"/>
      <w:marRight w:val="0"/>
      <w:marTop w:val="0"/>
      <w:marBottom w:val="0"/>
      <w:divBdr>
        <w:top w:val="none" w:sz="0" w:space="0" w:color="auto"/>
        <w:left w:val="none" w:sz="0" w:space="0" w:color="auto"/>
        <w:bottom w:val="none" w:sz="0" w:space="0" w:color="auto"/>
        <w:right w:val="none" w:sz="0" w:space="0" w:color="auto"/>
      </w:divBdr>
    </w:div>
    <w:div w:id="1193491251">
      <w:bodyDiv w:val="1"/>
      <w:marLeft w:val="0"/>
      <w:marRight w:val="0"/>
      <w:marTop w:val="0"/>
      <w:marBottom w:val="0"/>
      <w:divBdr>
        <w:top w:val="none" w:sz="0" w:space="0" w:color="auto"/>
        <w:left w:val="none" w:sz="0" w:space="0" w:color="auto"/>
        <w:bottom w:val="none" w:sz="0" w:space="0" w:color="auto"/>
        <w:right w:val="none" w:sz="0" w:space="0" w:color="auto"/>
      </w:divBdr>
    </w:div>
    <w:div w:id="1355224823">
      <w:bodyDiv w:val="1"/>
      <w:marLeft w:val="0"/>
      <w:marRight w:val="0"/>
      <w:marTop w:val="0"/>
      <w:marBottom w:val="0"/>
      <w:divBdr>
        <w:top w:val="none" w:sz="0" w:space="0" w:color="auto"/>
        <w:left w:val="none" w:sz="0" w:space="0" w:color="auto"/>
        <w:bottom w:val="none" w:sz="0" w:space="0" w:color="auto"/>
        <w:right w:val="none" w:sz="0" w:space="0" w:color="auto"/>
      </w:divBdr>
    </w:div>
    <w:div w:id="1467310053">
      <w:bodyDiv w:val="1"/>
      <w:marLeft w:val="0"/>
      <w:marRight w:val="0"/>
      <w:marTop w:val="0"/>
      <w:marBottom w:val="0"/>
      <w:divBdr>
        <w:top w:val="none" w:sz="0" w:space="0" w:color="auto"/>
        <w:left w:val="none" w:sz="0" w:space="0" w:color="auto"/>
        <w:bottom w:val="none" w:sz="0" w:space="0" w:color="auto"/>
        <w:right w:val="none" w:sz="0" w:space="0" w:color="auto"/>
      </w:divBdr>
    </w:div>
    <w:div w:id="1546332630">
      <w:bodyDiv w:val="1"/>
      <w:marLeft w:val="0"/>
      <w:marRight w:val="0"/>
      <w:marTop w:val="0"/>
      <w:marBottom w:val="0"/>
      <w:divBdr>
        <w:top w:val="none" w:sz="0" w:space="0" w:color="auto"/>
        <w:left w:val="none" w:sz="0" w:space="0" w:color="auto"/>
        <w:bottom w:val="none" w:sz="0" w:space="0" w:color="auto"/>
        <w:right w:val="none" w:sz="0" w:space="0" w:color="auto"/>
      </w:divBdr>
    </w:div>
    <w:div w:id="1641569417">
      <w:bodyDiv w:val="1"/>
      <w:marLeft w:val="0"/>
      <w:marRight w:val="0"/>
      <w:marTop w:val="0"/>
      <w:marBottom w:val="0"/>
      <w:divBdr>
        <w:top w:val="none" w:sz="0" w:space="0" w:color="auto"/>
        <w:left w:val="none" w:sz="0" w:space="0" w:color="auto"/>
        <w:bottom w:val="none" w:sz="0" w:space="0" w:color="auto"/>
        <w:right w:val="none" w:sz="0" w:space="0" w:color="auto"/>
      </w:divBdr>
    </w:div>
    <w:div w:id="1737898557">
      <w:bodyDiv w:val="1"/>
      <w:marLeft w:val="0"/>
      <w:marRight w:val="0"/>
      <w:marTop w:val="0"/>
      <w:marBottom w:val="0"/>
      <w:divBdr>
        <w:top w:val="none" w:sz="0" w:space="0" w:color="auto"/>
        <w:left w:val="none" w:sz="0" w:space="0" w:color="auto"/>
        <w:bottom w:val="none" w:sz="0" w:space="0" w:color="auto"/>
        <w:right w:val="none" w:sz="0" w:space="0" w:color="auto"/>
      </w:divBdr>
    </w:div>
    <w:div w:id="1763839304">
      <w:bodyDiv w:val="1"/>
      <w:marLeft w:val="0"/>
      <w:marRight w:val="0"/>
      <w:marTop w:val="0"/>
      <w:marBottom w:val="0"/>
      <w:divBdr>
        <w:top w:val="none" w:sz="0" w:space="0" w:color="auto"/>
        <w:left w:val="none" w:sz="0" w:space="0" w:color="auto"/>
        <w:bottom w:val="none" w:sz="0" w:space="0" w:color="auto"/>
        <w:right w:val="none" w:sz="0" w:space="0" w:color="auto"/>
      </w:divBdr>
    </w:div>
    <w:div w:id="1809125563">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21133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dgins\Desktop\Vicki%20H\T-D%20Specs\ThesisTemplate-new3.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minerfiles.mst.edu\dfs\users\wmtx2\Research-important\My%20research%20for%20NUTC%20and%20ICI%20(2013.2-2014.8)\Papers\SMR&#39033;&#30446;&#30340;&#25991;&#31456;&#35745;&#21010;\Hybrid%20H+S%20and%20loading%20rate\Data%20for%20paper%20hybrid%20fibers%20properties\Flexural%20behavior%20of%20hybrid%20fiber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4934895833333333"/>
          <c:y val="0.15211640211640212"/>
        </c:manualLayout>
      </c:layout>
      <c:overlay val="0"/>
    </c:title>
    <c:autoTitleDeleted val="0"/>
    <c:plotArea>
      <c:layout>
        <c:manualLayout>
          <c:layoutTarget val="inner"/>
          <c:xMode val="edge"/>
          <c:yMode val="edge"/>
          <c:x val="0.14892279090113739"/>
          <c:y val="2.7728783902012236E-2"/>
          <c:w val="0.7914910050306212"/>
          <c:h val="0.73914317161967658"/>
        </c:manualLayout>
      </c:layout>
      <c:scatterChart>
        <c:scatterStyle val="smoothMarker"/>
        <c:varyColors val="0"/>
        <c:ser>
          <c:idx val="3"/>
          <c:order val="0"/>
          <c:tx>
            <c:strRef>
              <c:f>Hybrid!$P$1</c:f>
              <c:strCache>
                <c:ptCount val="1"/>
                <c:pt idx="0">
                  <c:v>H1S1</c:v>
                </c:pt>
              </c:strCache>
            </c:strRef>
          </c:tx>
          <c:spPr>
            <a:ln w="19050">
              <a:solidFill>
                <a:sysClr val="windowText" lastClr="000000"/>
              </a:solidFill>
              <a:prstDash val="solid"/>
            </a:ln>
          </c:spPr>
          <c:marker>
            <c:symbol val="none"/>
          </c:marker>
          <c:xVal>
            <c:numRef>
              <c:f>Hybrid!$P$3:$P$1240</c:f>
              <c:numCache>
                <c:formatCode>General</c:formatCode>
                <c:ptCount val="1238"/>
                <c:pt idx="0">
                  <c:v>-7.9428273960000081E-4</c:v>
                </c:pt>
                <c:pt idx="1">
                  <c:v>-4.7573250040000028E-4</c:v>
                </c:pt>
                <c:pt idx="2">
                  <c:v>4.9205007000000032E-4</c:v>
                </c:pt>
                <c:pt idx="3">
                  <c:v>-2.6630703660000043E-5</c:v>
                </c:pt>
                <c:pt idx="4">
                  <c:v>-4.9562542479999994E-4</c:v>
                </c:pt>
                <c:pt idx="5">
                  <c:v>2.4229798378000002E-4</c:v>
                </c:pt>
                <c:pt idx="6">
                  <c:v>7.674195218E-4</c:v>
                </c:pt>
                <c:pt idx="7">
                  <c:v>-7.689666358000007E-4</c:v>
                </c:pt>
                <c:pt idx="8">
                  <c:v>1.8329051480000017E-4</c:v>
                </c:pt>
                <c:pt idx="9">
                  <c:v>9.4049989700000075E-5</c:v>
                </c:pt>
                <c:pt idx="10">
                  <c:v>9.3188254060000024E-5</c:v>
                </c:pt>
                <c:pt idx="11">
                  <c:v>1.1541930942000009E-3</c:v>
                </c:pt>
                <c:pt idx="12">
                  <c:v>-4.4931901499999994E-4</c:v>
                </c:pt>
                <c:pt idx="13">
                  <c:v>1.2204504674000007E-3</c:v>
                </c:pt>
                <c:pt idx="14">
                  <c:v>-1.0774989626000007E-3</c:v>
                </c:pt>
                <c:pt idx="15">
                  <c:v>-3.5939219460000049E-4</c:v>
                </c:pt>
                <c:pt idx="16">
                  <c:v>2.2018120302000002E-4</c:v>
                </c:pt>
                <c:pt idx="17">
                  <c:v>-1.6496840260000017E-4</c:v>
                </c:pt>
                <c:pt idx="18">
                  <c:v>7.9039740320000049E-4</c:v>
                </c:pt>
                <c:pt idx="19">
                  <c:v>1.4118742907999985E-3</c:v>
                </c:pt>
                <c:pt idx="20">
                  <c:v>8.4289656160000043E-4</c:v>
                </c:pt>
                <c:pt idx="21">
                  <c:v>6.3517305020000024E-4</c:v>
                </c:pt>
                <c:pt idx="22">
                  <c:v>-4.0291148779999928E-4</c:v>
                </c:pt>
                <c:pt idx="23">
                  <c:v>1.3290995008000007E-3</c:v>
                </c:pt>
                <c:pt idx="24">
                  <c:v>9.8641108280000142E-4</c:v>
                </c:pt>
                <c:pt idx="25">
                  <c:v>7.4013194620000094E-4</c:v>
                </c:pt>
                <c:pt idx="26">
                  <c:v>1.5523762450000007E-4</c:v>
                </c:pt>
                <c:pt idx="27">
                  <c:v>9.2255233320000067E-4</c:v>
                </c:pt>
                <c:pt idx="28">
                  <c:v>-7.3659951740000012E-4</c:v>
                </c:pt>
                <c:pt idx="29">
                  <c:v>-3.2834755260000042E-4</c:v>
                </c:pt>
                <c:pt idx="30">
                  <c:v>-1.3372501322000017E-3</c:v>
                </c:pt>
                <c:pt idx="31">
                  <c:v>-3.2585850500000042E-4</c:v>
                </c:pt>
                <c:pt idx="32">
                  <c:v>3.5587355800000041E-4</c:v>
                </c:pt>
                <c:pt idx="33">
                  <c:v>-6.9223054340000062E-4</c:v>
                </c:pt>
                <c:pt idx="34">
                  <c:v>1.4849929152000001E-3</c:v>
                </c:pt>
                <c:pt idx="35">
                  <c:v>-1.6301451776000025E-4</c:v>
                </c:pt>
                <c:pt idx="36">
                  <c:v>3.2592385920000031E-4</c:v>
                </c:pt>
                <c:pt idx="37">
                  <c:v>4.5970809759999967E-4</c:v>
                </c:pt>
                <c:pt idx="38">
                  <c:v>8.6628899640000135E-4</c:v>
                </c:pt>
                <c:pt idx="39">
                  <c:v>2.0945089682000012E-4</c:v>
                </c:pt>
                <c:pt idx="40">
                  <c:v>4.994015919999996E-4</c:v>
                </c:pt>
                <c:pt idx="41">
                  <c:v>1.7906753873999999E-3</c:v>
                </c:pt>
                <c:pt idx="42">
                  <c:v>1.0179910297999999E-3</c:v>
                </c:pt>
                <c:pt idx="43">
                  <c:v>1.7771235730000012E-4</c:v>
                </c:pt>
                <c:pt idx="44">
                  <c:v>2.6736644520000035E-4</c:v>
                </c:pt>
                <c:pt idx="45">
                  <c:v>1.1074060148000009E-3</c:v>
                </c:pt>
                <c:pt idx="46">
                  <c:v>7.4346869340000056E-4</c:v>
                </c:pt>
                <c:pt idx="47">
                  <c:v>2.0923009716000002E-4</c:v>
                </c:pt>
                <c:pt idx="48">
                  <c:v>1.8831895534000018E-4</c:v>
                </c:pt>
                <c:pt idx="49">
                  <c:v>2.4208161642000006E-4</c:v>
                </c:pt>
                <c:pt idx="50">
                  <c:v>8.8662504920000078E-4</c:v>
                </c:pt>
                <c:pt idx="51">
                  <c:v>1.615806395E-3</c:v>
                </c:pt>
                <c:pt idx="52">
                  <c:v>1.2721869908000009E-3</c:v>
                </c:pt>
                <c:pt idx="53">
                  <c:v>1.1107394346000015E-3</c:v>
                </c:pt>
                <c:pt idx="54">
                  <c:v>9.9300924080000103E-4</c:v>
                </c:pt>
                <c:pt idx="55">
                  <c:v>1.6005694176000006E-3</c:v>
                </c:pt>
                <c:pt idx="56">
                  <c:v>1.3639998119999999E-3</c:v>
                </c:pt>
                <c:pt idx="57">
                  <c:v>4.9541262359999996E-4</c:v>
                </c:pt>
                <c:pt idx="58">
                  <c:v>5.0997126860000071E-5</c:v>
                </c:pt>
                <c:pt idx="59">
                  <c:v>7.2770987300000092E-5</c:v>
                </c:pt>
                <c:pt idx="60">
                  <c:v>5.2069911100000065E-4</c:v>
                </c:pt>
                <c:pt idx="61">
                  <c:v>1.078847905800002E-3</c:v>
                </c:pt>
                <c:pt idx="62">
                  <c:v>7.0187172300000011E-4</c:v>
                </c:pt>
                <c:pt idx="63">
                  <c:v>2.1047028264000018E-3</c:v>
                </c:pt>
                <c:pt idx="64">
                  <c:v>1.5232910352E-3</c:v>
                </c:pt>
                <c:pt idx="65">
                  <c:v>1.7794591284000017E-3</c:v>
                </c:pt>
                <c:pt idx="66">
                  <c:v>5.0944645379999952E-4</c:v>
                </c:pt>
                <c:pt idx="67">
                  <c:v>1.8774625646000018E-3</c:v>
                </c:pt>
                <c:pt idx="68">
                  <c:v>1.6724378794000024E-3</c:v>
                </c:pt>
                <c:pt idx="69">
                  <c:v>1.241984155599999E-3</c:v>
                </c:pt>
                <c:pt idx="70">
                  <c:v>8.1938152100000095E-4</c:v>
                </c:pt>
                <c:pt idx="71">
                  <c:v>1.3123127932000008E-3</c:v>
                </c:pt>
                <c:pt idx="72">
                  <c:v>1.2061394723999999E-3</c:v>
                </c:pt>
                <c:pt idx="73">
                  <c:v>8.2295258320000072E-4</c:v>
                </c:pt>
                <c:pt idx="74">
                  <c:v>1.5537505628000017E-3</c:v>
                </c:pt>
                <c:pt idx="75">
                  <c:v>1.834832068200001E-3</c:v>
                </c:pt>
                <c:pt idx="76">
                  <c:v>4.7944874899999993E-4</c:v>
                </c:pt>
                <c:pt idx="77">
                  <c:v>1.6361522268000027E-3</c:v>
                </c:pt>
                <c:pt idx="78">
                  <c:v>2.4607014032000012E-3</c:v>
                </c:pt>
                <c:pt idx="79">
                  <c:v>4.9805419820000074E-4</c:v>
                </c:pt>
                <c:pt idx="80">
                  <c:v>1.3525525400000023E-3</c:v>
                </c:pt>
                <c:pt idx="81">
                  <c:v>2.3730714794000002E-3</c:v>
                </c:pt>
                <c:pt idx="82">
                  <c:v>5.4069498160000038E-4</c:v>
                </c:pt>
                <c:pt idx="83">
                  <c:v>1.0580379906000017E-3</c:v>
                </c:pt>
                <c:pt idx="84">
                  <c:v>7.436328028000011E-4</c:v>
                </c:pt>
                <c:pt idx="85">
                  <c:v>8.7781665940000087E-4</c:v>
                </c:pt>
                <c:pt idx="86">
                  <c:v>4.7686691520000085E-4</c:v>
                </c:pt>
                <c:pt idx="87">
                  <c:v>6.692251029999999E-5</c:v>
                </c:pt>
                <c:pt idx="88">
                  <c:v>1.5687469260000017E-3</c:v>
                </c:pt>
                <c:pt idx="89">
                  <c:v>2.1054623880000013E-3</c:v>
                </c:pt>
                <c:pt idx="90">
                  <c:v>1.1549968264000009E-3</c:v>
                </c:pt>
                <c:pt idx="91">
                  <c:v>1.8807005312000032E-4</c:v>
                </c:pt>
                <c:pt idx="92">
                  <c:v>1.6458658218000016E-3</c:v>
                </c:pt>
                <c:pt idx="93">
                  <c:v>1.5410692317999999E-3</c:v>
                </c:pt>
                <c:pt idx="94">
                  <c:v>7.4916543080000059E-4</c:v>
                </c:pt>
                <c:pt idx="95">
                  <c:v>7.4740513460000034E-4</c:v>
                </c:pt>
                <c:pt idx="96">
                  <c:v>1.385552372400001E-3</c:v>
                </c:pt>
                <c:pt idx="97">
                  <c:v>2.2045390504000046E-3</c:v>
                </c:pt>
                <c:pt idx="98">
                  <c:v>1.7915208771999999E-3</c:v>
                </c:pt>
                <c:pt idx="99">
                  <c:v>1.1882281290000018E-3</c:v>
                </c:pt>
                <c:pt idx="100">
                  <c:v>1.3166128608000016E-3</c:v>
                </c:pt>
                <c:pt idx="101">
                  <c:v>8.0848230480000003E-4</c:v>
                </c:pt>
                <c:pt idx="102">
                  <c:v>2.0773715628000047E-3</c:v>
                </c:pt>
                <c:pt idx="103">
                  <c:v>1.6987020636000025E-3</c:v>
                </c:pt>
                <c:pt idx="104">
                  <c:v>1.863631629600001E-3</c:v>
                </c:pt>
                <c:pt idx="105">
                  <c:v>1.2976375622000007E-3</c:v>
                </c:pt>
                <c:pt idx="106">
                  <c:v>2.3458318590000018E-3</c:v>
                </c:pt>
                <c:pt idx="107">
                  <c:v>-1.6071985636000014E-2</c:v>
                </c:pt>
                <c:pt idx="108">
                  <c:v>-1.5018518604000008E-3</c:v>
                </c:pt>
                <c:pt idx="109">
                  <c:v>-3.6903545700000032E-4</c:v>
                </c:pt>
                <c:pt idx="110">
                  <c:v>-7.310135494000004E-4</c:v>
                </c:pt>
                <c:pt idx="111">
                  <c:v>-1.4624225005999999E-3</c:v>
                </c:pt>
                <c:pt idx="112">
                  <c:v>9.7830386000000006E-4</c:v>
                </c:pt>
                <c:pt idx="113">
                  <c:v>-3.0097600460000039E-4</c:v>
                </c:pt>
                <c:pt idx="114">
                  <c:v>8.5664636900000077E-4</c:v>
                </c:pt>
                <c:pt idx="115">
                  <c:v>-7.3927223240000106E-6</c:v>
                </c:pt>
                <c:pt idx="116">
                  <c:v>-4.6774079679999975E-4</c:v>
                </c:pt>
                <c:pt idx="117">
                  <c:v>-3.0715252260000021E-4</c:v>
                </c:pt>
                <c:pt idx="118">
                  <c:v>-4.9871762079999982E-4</c:v>
                </c:pt>
                <c:pt idx="119">
                  <c:v>5.7952708580000031E-5</c:v>
                </c:pt>
                <c:pt idx="120">
                  <c:v>1.3456067575999991E-3</c:v>
                </c:pt>
                <c:pt idx="121">
                  <c:v>-1.0402430554000009E-4</c:v>
                </c:pt>
                <c:pt idx="122">
                  <c:v>-3.0857515120000039E-4</c:v>
                </c:pt>
                <c:pt idx="123">
                  <c:v>-8.3740160180000213E-5</c:v>
                </c:pt>
                <c:pt idx="124">
                  <c:v>1.0554694156E-3</c:v>
                </c:pt>
                <c:pt idx="125">
                  <c:v>-4.2354705739999998E-4</c:v>
                </c:pt>
                <c:pt idx="126">
                  <c:v>1.207382777E-3</c:v>
                </c:pt>
                <c:pt idx="127">
                  <c:v>1.2149378800000001E-3</c:v>
                </c:pt>
                <c:pt idx="128">
                  <c:v>-1.1514714842000007E-3</c:v>
                </c:pt>
                <c:pt idx="129">
                  <c:v>-4.6787183540000028E-4</c:v>
                </c:pt>
                <c:pt idx="130">
                  <c:v>8.065757046000012E-4</c:v>
                </c:pt>
                <c:pt idx="131">
                  <c:v>1.0959673280000008E-3</c:v>
                </c:pt>
                <c:pt idx="132">
                  <c:v>3.7837605300000042E-4</c:v>
                </c:pt>
                <c:pt idx="133">
                  <c:v>-3.9342748340000011E-4</c:v>
                </c:pt>
                <c:pt idx="134">
                  <c:v>4.9577665639999997E-4</c:v>
                </c:pt>
                <c:pt idx="135">
                  <c:v>-8.8387107960000063E-5</c:v>
                </c:pt>
                <c:pt idx="136">
                  <c:v>9.500362508000008E-4</c:v>
                </c:pt>
                <c:pt idx="137">
                  <c:v>2.1129263812000011E-4</c:v>
                </c:pt>
                <c:pt idx="138">
                  <c:v>1.2693318783999991E-3</c:v>
                </c:pt>
                <c:pt idx="139">
                  <c:v>-4.7875276360000014E-5</c:v>
                </c:pt>
                <c:pt idx="140">
                  <c:v>1.1365493906000001E-4</c:v>
                </c:pt>
                <c:pt idx="141">
                  <c:v>1.0726854340000018E-3</c:v>
                </c:pt>
                <c:pt idx="142">
                  <c:v>2.9322494059999998E-4</c:v>
                </c:pt>
                <c:pt idx="143">
                  <c:v>1.5395406598000001E-3</c:v>
                </c:pt>
                <c:pt idx="144">
                  <c:v>1.156275157600001E-3</c:v>
                </c:pt>
                <c:pt idx="145">
                  <c:v>7.8874586979999991E-4</c:v>
                </c:pt>
                <c:pt idx="146">
                  <c:v>-7.0825243159999992E-4</c:v>
                </c:pt>
                <c:pt idx="147">
                  <c:v>1.1761161898000022E-3</c:v>
                </c:pt>
                <c:pt idx="148">
                  <c:v>4.0817218340000042E-4</c:v>
                </c:pt>
                <c:pt idx="149">
                  <c:v>-4.5620823159999997E-4</c:v>
                </c:pt>
                <c:pt idx="150">
                  <c:v>1.4059548208000011E-4</c:v>
                </c:pt>
                <c:pt idx="151">
                  <c:v>7.2116188000000071E-4</c:v>
                </c:pt>
                <c:pt idx="152">
                  <c:v>4.027192352E-4</c:v>
                </c:pt>
                <c:pt idx="153">
                  <c:v>5.494086039999999E-4</c:v>
                </c:pt>
                <c:pt idx="154">
                  <c:v>1.0624416394000007E-3</c:v>
                </c:pt>
                <c:pt idx="155">
                  <c:v>1.0549198104E-3</c:v>
                </c:pt>
                <c:pt idx="156">
                  <c:v>9.9257464680000155E-4</c:v>
                </c:pt>
                <c:pt idx="157">
                  <c:v>1.9242618360000015E-3</c:v>
                </c:pt>
                <c:pt idx="158">
                  <c:v>1.3361685494000007E-3</c:v>
                </c:pt>
                <c:pt idx="159">
                  <c:v>3.849646860000002E-4</c:v>
                </c:pt>
                <c:pt idx="160">
                  <c:v>2.0243024538000001E-3</c:v>
                </c:pt>
                <c:pt idx="161">
                  <c:v>1.4397829979999998E-3</c:v>
                </c:pt>
                <c:pt idx="162">
                  <c:v>1.2296014778E-3</c:v>
                </c:pt>
                <c:pt idx="163">
                  <c:v>1.5769276818000009E-3</c:v>
                </c:pt>
                <c:pt idx="164">
                  <c:v>1.7107107771999997E-3</c:v>
                </c:pt>
                <c:pt idx="165">
                  <c:v>1.725730787799999E-3</c:v>
                </c:pt>
                <c:pt idx="166">
                  <c:v>1.1651928436000008E-3</c:v>
                </c:pt>
                <c:pt idx="167">
                  <c:v>1.1108403234000017E-3</c:v>
                </c:pt>
                <c:pt idx="168">
                  <c:v>1.2727490165999999E-3</c:v>
                </c:pt>
                <c:pt idx="169">
                  <c:v>8.0317919120000006E-4</c:v>
                </c:pt>
                <c:pt idx="170">
                  <c:v>1.3018453008000008E-3</c:v>
                </c:pt>
                <c:pt idx="171">
                  <c:v>2.6348961780000012E-4</c:v>
                </c:pt>
                <c:pt idx="172">
                  <c:v>1.1854312333999999E-3</c:v>
                </c:pt>
                <c:pt idx="173">
                  <c:v>1.8678593326000009E-3</c:v>
                </c:pt>
                <c:pt idx="174">
                  <c:v>3.2017070840000033E-4</c:v>
                </c:pt>
                <c:pt idx="175">
                  <c:v>1.8475018421999999E-3</c:v>
                </c:pt>
                <c:pt idx="176">
                  <c:v>4.5737975580000028E-4</c:v>
                </c:pt>
                <c:pt idx="177">
                  <c:v>1.0061724606000016E-3</c:v>
                </c:pt>
                <c:pt idx="178">
                  <c:v>1.7817315394000005E-3</c:v>
                </c:pt>
                <c:pt idx="179">
                  <c:v>1.5402447986E-3</c:v>
                </c:pt>
                <c:pt idx="180">
                  <c:v>1.0121562179999991E-3</c:v>
                </c:pt>
                <c:pt idx="181">
                  <c:v>2.1953078268000018E-3</c:v>
                </c:pt>
                <c:pt idx="182">
                  <c:v>2.2232587488000034E-3</c:v>
                </c:pt>
                <c:pt idx="183">
                  <c:v>2.1580023895999998E-3</c:v>
                </c:pt>
                <c:pt idx="184">
                  <c:v>1.7735404204000009E-3</c:v>
                </c:pt>
                <c:pt idx="185">
                  <c:v>1.4960680772000007E-3</c:v>
                </c:pt>
                <c:pt idx="186">
                  <c:v>2.694794204000003E-3</c:v>
                </c:pt>
                <c:pt idx="187">
                  <c:v>2.0345632664000028E-3</c:v>
                </c:pt>
                <c:pt idx="188">
                  <c:v>2.1982801094000011E-3</c:v>
                </c:pt>
                <c:pt idx="189">
                  <c:v>1.3902482736000016E-3</c:v>
                </c:pt>
                <c:pt idx="190">
                  <c:v>1.1142786959999998E-3</c:v>
                </c:pt>
                <c:pt idx="191">
                  <c:v>1.6565391050000009E-3</c:v>
                </c:pt>
                <c:pt idx="192">
                  <c:v>9.5426710340000066E-4</c:v>
                </c:pt>
                <c:pt idx="193">
                  <c:v>2.6705920680000035E-3</c:v>
                </c:pt>
                <c:pt idx="194">
                  <c:v>1.0160056134000009E-3</c:v>
                </c:pt>
                <c:pt idx="195">
                  <c:v>1.3348043662000006E-3</c:v>
                </c:pt>
                <c:pt idx="196">
                  <c:v>2.3674846732000001E-3</c:v>
                </c:pt>
                <c:pt idx="197">
                  <c:v>2.0314710196E-3</c:v>
                </c:pt>
                <c:pt idx="198">
                  <c:v>1.3720621276000018E-3</c:v>
                </c:pt>
                <c:pt idx="199">
                  <c:v>1.096665828000001E-3</c:v>
                </c:pt>
                <c:pt idx="200">
                  <c:v>2.8121909720000018E-3</c:v>
                </c:pt>
                <c:pt idx="201">
                  <c:v>2.396605823999998E-3</c:v>
                </c:pt>
                <c:pt idx="202">
                  <c:v>2.3443341734000018E-3</c:v>
                </c:pt>
                <c:pt idx="203">
                  <c:v>2.8495670720000013E-3</c:v>
                </c:pt>
                <c:pt idx="204">
                  <c:v>2.2174481686000002E-3</c:v>
                </c:pt>
                <c:pt idx="205">
                  <c:v>1.5897453346000007E-3</c:v>
                </c:pt>
                <c:pt idx="206">
                  <c:v>2.9714172220000018E-3</c:v>
                </c:pt>
                <c:pt idx="207">
                  <c:v>2.4021931636000011E-3</c:v>
                </c:pt>
                <c:pt idx="208">
                  <c:v>2.711262294E-3</c:v>
                </c:pt>
                <c:pt idx="209">
                  <c:v>1.6989770694000026E-3</c:v>
                </c:pt>
                <c:pt idx="210">
                  <c:v>2.0210710658000019E-3</c:v>
                </c:pt>
                <c:pt idx="211">
                  <c:v>1.8244531710000023E-3</c:v>
                </c:pt>
                <c:pt idx="212">
                  <c:v>2.1694770174000028E-3</c:v>
                </c:pt>
                <c:pt idx="213">
                  <c:v>3.2020263620000031E-3</c:v>
                </c:pt>
                <c:pt idx="214">
                  <c:v>1.8319627064000007E-3</c:v>
                </c:pt>
                <c:pt idx="215">
                  <c:v>3.3578759359999999E-3</c:v>
                </c:pt>
                <c:pt idx="216">
                  <c:v>3.2463849220000034E-3</c:v>
                </c:pt>
                <c:pt idx="217">
                  <c:v>2.5270739908000018E-3</c:v>
                </c:pt>
                <c:pt idx="218">
                  <c:v>1.9300606052000007E-3</c:v>
                </c:pt>
                <c:pt idx="219">
                  <c:v>3.3217761860000012E-3</c:v>
                </c:pt>
                <c:pt idx="220">
                  <c:v>2.3630771636000002E-3</c:v>
                </c:pt>
                <c:pt idx="221">
                  <c:v>2.5249551735999996E-3</c:v>
                </c:pt>
                <c:pt idx="222">
                  <c:v>3.5577813020000043E-3</c:v>
                </c:pt>
                <c:pt idx="223">
                  <c:v>3.2861887540000046E-3</c:v>
                </c:pt>
                <c:pt idx="224">
                  <c:v>3.344836846000003E-3</c:v>
                </c:pt>
                <c:pt idx="225">
                  <c:v>3.1216127560000019E-3</c:v>
                </c:pt>
                <c:pt idx="226">
                  <c:v>3.2113824520000021E-3</c:v>
                </c:pt>
                <c:pt idx="227">
                  <c:v>3.401611942000002E-3</c:v>
                </c:pt>
                <c:pt idx="228">
                  <c:v>2.6391374700000018E-3</c:v>
                </c:pt>
                <c:pt idx="229">
                  <c:v>3.3803544280000012E-3</c:v>
                </c:pt>
                <c:pt idx="230">
                  <c:v>3.2714244960000013E-3</c:v>
                </c:pt>
                <c:pt idx="231">
                  <c:v>3.7536132700000031E-3</c:v>
                </c:pt>
                <c:pt idx="232">
                  <c:v>3.387824314000002E-3</c:v>
                </c:pt>
                <c:pt idx="233">
                  <c:v>2.1023947538000029E-3</c:v>
                </c:pt>
                <c:pt idx="234">
                  <c:v>3.5048149360000012E-3</c:v>
                </c:pt>
                <c:pt idx="235">
                  <c:v>3.7473450580000046E-3</c:v>
                </c:pt>
                <c:pt idx="236">
                  <c:v>3.5955135100000017E-3</c:v>
                </c:pt>
                <c:pt idx="237">
                  <c:v>4.1867747099999996E-3</c:v>
                </c:pt>
                <c:pt idx="238">
                  <c:v>3.3445490640000002E-3</c:v>
                </c:pt>
                <c:pt idx="239">
                  <c:v>4.5785270379999996E-3</c:v>
                </c:pt>
                <c:pt idx="240">
                  <c:v>3.3014241820000013E-3</c:v>
                </c:pt>
                <c:pt idx="241">
                  <c:v>4.0894101600000036E-3</c:v>
                </c:pt>
                <c:pt idx="242">
                  <c:v>4.4963758179999997E-3</c:v>
                </c:pt>
                <c:pt idx="243">
                  <c:v>5.0119897220000037E-3</c:v>
                </c:pt>
                <c:pt idx="244">
                  <c:v>5.5178464699999997E-3</c:v>
                </c:pt>
                <c:pt idx="245">
                  <c:v>3.5809770900000031E-3</c:v>
                </c:pt>
                <c:pt idx="246">
                  <c:v>4.7146100779999964E-3</c:v>
                </c:pt>
                <c:pt idx="247">
                  <c:v>4.641249544000004E-3</c:v>
                </c:pt>
                <c:pt idx="248">
                  <c:v>3.7945197160000046E-3</c:v>
                </c:pt>
                <c:pt idx="249">
                  <c:v>5.1423897660000002E-3</c:v>
                </c:pt>
                <c:pt idx="250">
                  <c:v>4.3927151159999997E-3</c:v>
                </c:pt>
                <c:pt idx="251">
                  <c:v>5.284691996000004E-3</c:v>
                </c:pt>
                <c:pt idx="252">
                  <c:v>5.0746197719999993E-3</c:v>
                </c:pt>
                <c:pt idx="253">
                  <c:v>4.295269540000003E-3</c:v>
                </c:pt>
                <c:pt idx="254">
                  <c:v>4.6171236080000001E-3</c:v>
                </c:pt>
                <c:pt idx="255">
                  <c:v>4.6614181599999964E-3</c:v>
                </c:pt>
                <c:pt idx="256">
                  <c:v>5.1996146960000024E-3</c:v>
                </c:pt>
                <c:pt idx="257">
                  <c:v>5.5223156000000001E-3</c:v>
                </c:pt>
                <c:pt idx="258">
                  <c:v>5.4184603340000029E-3</c:v>
                </c:pt>
                <c:pt idx="259">
                  <c:v>5.7427202900000029E-3</c:v>
                </c:pt>
                <c:pt idx="260">
                  <c:v>5.7157287260000038E-3</c:v>
                </c:pt>
                <c:pt idx="261">
                  <c:v>4.6275216059999975E-3</c:v>
                </c:pt>
                <c:pt idx="262">
                  <c:v>6.749223992000012E-3</c:v>
                </c:pt>
                <c:pt idx="263">
                  <c:v>5.2868758879999998E-3</c:v>
                </c:pt>
                <c:pt idx="264">
                  <c:v>5.089454388000003E-3</c:v>
                </c:pt>
                <c:pt idx="265">
                  <c:v>5.7032271000000074E-3</c:v>
                </c:pt>
                <c:pt idx="266">
                  <c:v>5.1839078439999964E-3</c:v>
                </c:pt>
                <c:pt idx="267">
                  <c:v>5.4863522480000041E-3</c:v>
                </c:pt>
                <c:pt idx="268">
                  <c:v>6.0961755139999985E-3</c:v>
                </c:pt>
                <c:pt idx="269">
                  <c:v>6.0865567879999994E-3</c:v>
                </c:pt>
                <c:pt idx="270">
                  <c:v>7.1645703799999936E-3</c:v>
                </c:pt>
                <c:pt idx="271">
                  <c:v>6.503659586000003E-3</c:v>
                </c:pt>
                <c:pt idx="272">
                  <c:v>6.4295088579999996E-3</c:v>
                </c:pt>
                <c:pt idx="273">
                  <c:v>6.6542155459999985E-3</c:v>
                </c:pt>
                <c:pt idx="274">
                  <c:v>7.1762096760000036E-3</c:v>
                </c:pt>
                <c:pt idx="275">
                  <c:v>7.4716325040000107E-3</c:v>
                </c:pt>
                <c:pt idx="276">
                  <c:v>6.2342031780000043E-3</c:v>
                </c:pt>
                <c:pt idx="277">
                  <c:v>6.938611218000006E-3</c:v>
                </c:pt>
                <c:pt idx="278">
                  <c:v>7.3577455079999986E-3</c:v>
                </c:pt>
                <c:pt idx="279">
                  <c:v>6.3315369940000043E-3</c:v>
                </c:pt>
                <c:pt idx="280">
                  <c:v>7.8291476640000024E-3</c:v>
                </c:pt>
                <c:pt idx="281">
                  <c:v>6.2732135140000055E-3</c:v>
                </c:pt>
                <c:pt idx="282">
                  <c:v>7.5299168679999959E-3</c:v>
                </c:pt>
                <c:pt idx="283">
                  <c:v>7.501890254000004E-3</c:v>
                </c:pt>
                <c:pt idx="284">
                  <c:v>7.8455608899999987E-3</c:v>
                </c:pt>
                <c:pt idx="285">
                  <c:v>7.8855735100000022E-3</c:v>
                </c:pt>
                <c:pt idx="286">
                  <c:v>8.3691041660000111E-3</c:v>
                </c:pt>
                <c:pt idx="287">
                  <c:v>7.958790533999999E-3</c:v>
                </c:pt>
                <c:pt idx="288">
                  <c:v>6.6266141280000006E-3</c:v>
                </c:pt>
                <c:pt idx="289">
                  <c:v>8.5072499400000046E-3</c:v>
                </c:pt>
                <c:pt idx="290">
                  <c:v>8.1202260760000027E-3</c:v>
                </c:pt>
                <c:pt idx="291">
                  <c:v>8.0626348780000225E-3</c:v>
                </c:pt>
                <c:pt idx="292">
                  <c:v>8.3542558340000128E-3</c:v>
                </c:pt>
                <c:pt idx="293">
                  <c:v>8.1573941500000073E-3</c:v>
                </c:pt>
                <c:pt idx="294">
                  <c:v>8.8562705780000119E-3</c:v>
                </c:pt>
                <c:pt idx="295">
                  <c:v>8.793701487999999E-3</c:v>
                </c:pt>
                <c:pt idx="296">
                  <c:v>8.3202945100000116E-3</c:v>
                </c:pt>
                <c:pt idx="297">
                  <c:v>8.9032689600000003E-3</c:v>
                </c:pt>
                <c:pt idx="298">
                  <c:v>8.5358813280000077E-3</c:v>
                </c:pt>
                <c:pt idx="299">
                  <c:v>9.1088974540000003E-3</c:v>
                </c:pt>
                <c:pt idx="300">
                  <c:v>9.5094531680000073E-3</c:v>
                </c:pt>
                <c:pt idx="301">
                  <c:v>9.7189686239999989E-3</c:v>
                </c:pt>
                <c:pt idx="302">
                  <c:v>9.7725565280000187E-3</c:v>
                </c:pt>
                <c:pt idx="303">
                  <c:v>9.7071835320000077E-3</c:v>
                </c:pt>
                <c:pt idx="304">
                  <c:v>9.8376145640000079E-3</c:v>
                </c:pt>
                <c:pt idx="305">
                  <c:v>9.4591939340000139E-3</c:v>
                </c:pt>
                <c:pt idx="306">
                  <c:v>9.014033280000007E-3</c:v>
                </c:pt>
                <c:pt idx="307">
                  <c:v>1.0455425621999999E-2</c:v>
                </c:pt>
                <c:pt idx="308">
                  <c:v>1.0610504306000006E-2</c:v>
                </c:pt>
                <c:pt idx="309">
                  <c:v>1.0592724051999999E-2</c:v>
                </c:pt>
                <c:pt idx="310">
                  <c:v>9.1269888580000069E-3</c:v>
                </c:pt>
                <c:pt idx="311">
                  <c:v>1.0510460309999999E-2</c:v>
                </c:pt>
                <c:pt idx="312">
                  <c:v>1.0501542877999998E-2</c:v>
                </c:pt>
                <c:pt idx="313">
                  <c:v>9.9405467940000079E-3</c:v>
                </c:pt>
                <c:pt idx="314">
                  <c:v>1.041641452399999E-2</c:v>
                </c:pt>
                <c:pt idx="315">
                  <c:v>1.0737186551999992E-2</c:v>
                </c:pt>
                <c:pt idx="316">
                  <c:v>1.0369252565999998E-2</c:v>
                </c:pt>
                <c:pt idx="317">
                  <c:v>1.039562640199999E-2</c:v>
                </c:pt>
                <c:pt idx="318">
                  <c:v>1.1463936685999999E-2</c:v>
                </c:pt>
                <c:pt idx="319">
                  <c:v>1.1385278981999999E-2</c:v>
                </c:pt>
                <c:pt idx="320">
                  <c:v>1.1831740624000001E-2</c:v>
                </c:pt>
                <c:pt idx="321">
                  <c:v>1.073357619600001E-2</c:v>
                </c:pt>
                <c:pt idx="322">
                  <c:v>1.1898866982E-2</c:v>
                </c:pt>
                <c:pt idx="323">
                  <c:v>1.1398908875999991E-2</c:v>
                </c:pt>
                <c:pt idx="324">
                  <c:v>1.0987214499999998E-2</c:v>
                </c:pt>
                <c:pt idx="325">
                  <c:v>1.2089226519999998E-2</c:v>
                </c:pt>
                <c:pt idx="326">
                  <c:v>1.221751455399999E-2</c:v>
                </c:pt>
                <c:pt idx="327">
                  <c:v>1.1771022432000001E-2</c:v>
                </c:pt>
                <c:pt idx="328">
                  <c:v>1.237943041E-2</c:v>
                </c:pt>
                <c:pt idx="329">
                  <c:v>1.125348168400001E-2</c:v>
                </c:pt>
                <c:pt idx="330">
                  <c:v>1.252647355E-2</c:v>
                </c:pt>
                <c:pt idx="331">
                  <c:v>1.2191329947999999E-2</c:v>
                </c:pt>
                <c:pt idx="332">
                  <c:v>1.2132843653999996E-2</c:v>
                </c:pt>
                <c:pt idx="333">
                  <c:v>1.2967243813999996E-2</c:v>
                </c:pt>
                <c:pt idx="334">
                  <c:v>1.3570289851999999E-2</c:v>
                </c:pt>
                <c:pt idx="335">
                  <c:v>1.3796642967999989E-2</c:v>
                </c:pt>
                <c:pt idx="336">
                  <c:v>1.3511423066000011E-2</c:v>
                </c:pt>
                <c:pt idx="337">
                  <c:v>1.3878200081999996E-2</c:v>
                </c:pt>
                <c:pt idx="338">
                  <c:v>1.3223742919999998E-2</c:v>
                </c:pt>
                <c:pt idx="339">
                  <c:v>1.4676320405999994E-2</c:v>
                </c:pt>
                <c:pt idx="340">
                  <c:v>1.3968465332000012E-2</c:v>
                </c:pt>
                <c:pt idx="341">
                  <c:v>1.410635228E-2</c:v>
                </c:pt>
                <c:pt idx="342">
                  <c:v>1.4977472457999998E-2</c:v>
                </c:pt>
                <c:pt idx="343">
                  <c:v>1.3449814858000005E-2</c:v>
                </c:pt>
                <c:pt idx="344">
                  <c:v>1.4811151480000001E-2</c:v>
                </c:pt>
                <c:pt idx="345">
                  <c:v>1.4756335486E-2</c:v>
                </c:pt>
                <c:pt idx="346">
                  <c:v>1.5684783463999999E-2</c:v>
                </c:pt>
                <c:pt idx="347">
                  <c:v>1.5846370390000013E-2</c:v>
                </c:pt>
                <c:pt idx="348">
                  <c:v>1.5829807050000005E-2</c:v>
                </c:pt>
                <c:pt idx="349">
                  <c:v>1.6273013935999999E-2</c:v>
                </c:pt>
                <c:pt idx="350">
                  <c:v>1.6284274010000013E-2</c:v>
                </c:pt>
                <c:pt idx="351">
                  <c:v>1.5968695012000003E-2</c:v>
                </c:pt>
                <c:pt idx="352">
                  <c:v>1.6279906479999998E-2</c:v>
                </c:pt>
                <c:pt idx="353">
                  <c:v>1.6605722440000012E-2</c:v>
                </c:pt>
                <c:pt idx="354">
                  <c:v>1.5830342228000002E-2</c:v>
                </c:pt>
                <c:pt idx="355">
                  <c:v>1.7457045858000002E-2</c:v>
                </c:pt>
                <c:pt idx="356">
                  <c:v>1.6889233175999999E-2</c:v>
                </c:pt>
                <c:pt idx="357">
                  <c:v>1.6213636864E-2</c:v>
                </c:pt>
                <c:pt idx="358">
                  <c:v>1.7150677662000003E-2</c:v>
                </c:pt>
                <c:pt idx="359">
                  <c:v>1.7454977535999998E-2</c:v>
                </c:pt>
                <c:pt idx="360">
                  <c:v>1.826496855E-2</c:v>
                </c:pt>
                <c:pt idx="361">
                  <c:v>1.6975249260000005E-2</c:v>
                </c:pt>
                <c:pt idx="362">
                  <c:v>1.8875256381999998E-2</c:v>
                </c:pt>
                <c:pt idx="363">
                  <c:v>1.7954722535999997E-2</c:v>
                </c:pt>
                <c:pt idx="364">
                  <c:v>1.8948579832000025E-2</c:v>
                </c:pt>
                <c:pt idx="365">
                  <c:v>1.8585160442000013E-2</c:v>
                </c:pt>
                <c:pt idx="366">
                  <c:v>1.7586937140000002E-2</c:v>
                </c:pt>
                <c:pt idx="367">
                  <c:v>1.8059828752E-2</c:v>
                </c:pt>
                <c:pt idx="368">
                  <c:v>1.9557743714E-2</c:v>
                </c:pt>
                <c:pt idx="369">
                  <c:v>1.8948971500000005E-2</c:v>
                </c:pt>
                <c:pt idx="370">
                  <c:v>1.8903332525999999E-2</c:v>
                </c:pt>
                <c:pt idx="371">
                  <c:v>2.0910564223999988E-2</c:v>
                </c:pt>
                <c:pt idx="372">
                  <c:v>2.0261559933999987E-2</c:v>
                </c:pt>
                <c:pt idx="373">
                  <c:v>1.9519398096000003E-2</c:v>
                </c:pt>
                <c:pt idx="374">
                  <c:v>2.0359057833999997E-2</c:v>
                </c:pt>
                <c:pt idx="375">
                  <c:v>2.1053012504000036E-2</c:v>
                </c:pt>
                <c:pt idx="376">
                  <c:v>2.1490561031999998E-2</c:v>
                </c:pt>
                <c:pt idx="377">
                  <c:v>2.1641365404000044E-2</c:v>
                </c:pt>
                <c:pt idx="378">
                  <c:v>2.1464674367999998E-2</c:v>
                </c:pt>
                <c:pt idx="379">
                  <c:v>2.1646872886000035E-2</c:v>
                </c:pt>
                <c:pt idx="380">
                  <c:v>2.1695195116000019E-2</c:v>
                </c:pt>
                <c:pt idx="381">
                  <c:v>2.1637985680000037E-2</c:v>
                </c:pt>
                <c:pt idx="382">
                  <c:v>2.3310702172E-2</c:v>
                </c:pt>
                <c:pt idx="383">
                  <c:v>2.2428865988000018E-2</c:v>
                </c:pt>
                <c:pt idx="384">
                  <c:v>2.2226675891999999E-2</c:v>
                </c:pt>
                <c:pt idx="385">
                  <c:v>2.3746107193999999E-2</c:v>
                </c:pt>
                <c:pt idx="386">
                  <c:v>2.1788478139999998E-2</c:v>
                </c:pt>
                <c:pt idx="387">
                  <c:v>2.282763278000003E-2</c:v>
                </c:pt>
                <c:pt idx="388">
                  <c:v>2.3097758986E-2</c:v>
                </c:pt>
                <c:pt idx="389">
                  <c:v>2.3137599393999987E-2</c:v>
                </c:pt>
                <c:pt idx="390">
                  <c:v>2.4259470404000002E-2</c:v>
                </c:pt>
                <c:pt idx="391">
                  <c:v>2.3921501559999999E-2</c:v>
                </c:pt>
                <c:pt idx="392">
                  <c:v>2.4591396841999999E-2</c:v>
                </c:pt>
                <c:pt idx="393">
                  <c:v>2.4786416518000006E-2</c:v>
                </c:pt>
                <c:pt idx="394">
                  <c:v>2.5446088299999996E-2</c:v>
                </c:pt>
                <c:pt idx="395">
                  <c:v>2.605217294000001E-2</c:v>
                </c:pt>
                <c:pt idx="396">
                  <c:v>2.5186323261999998E-2</c:v>
                </c:pt>
                <c:pt idx="397">
                  <c:v>2.5764929420000002E-2</c:v>
                </c:pt>
                <c:pt idx="398">
                  <c:v>2.4270065252000001E-2</c:v>
                </c:pt>
                <c:pt idx="399">
                  <c:v>2.5911020060000001E-2</c:v>
                </c:pt>
                <c:pt idx="400">
                  <c:v>2.5348077066000011E-2</c:v>
                </c:pt>
                <c:pt idx="401">
                  <c:v>2.6944406359999999E-2</c:v>
                </c:pt>
                <c:pt idx="402">
                  <c:v>2.6020547399999996E-2</c:v>
                </c:pt>
                <c:pt idx="403">
                  <c:v>2.6387364039999996E-2</c:v>
                </c:pt>
                <c:pt idx="404">
                  <c:v>2.6886303860000019E-2</c:v>
                </c:pt>
                <c:pt idx="405">
                  <c:v>2.7241177420000054E-2</c:v>
                </c:pt>
                <c:pt idx="406">
                  <c:v>2.7275254060000025E-2</c:v>
                </c:pt>
                <c:pt idx="407">
                  <c:v>2.7602019980000021E-2</c:v>
                </c:pt>
                <c:pt idx="408">
                  <c:v>2.8409394540000011E-2</c:v>
                </c:pt>
                <c:pt idx="409">
                  <c:v>2.8214914359999999E-2</c:v>
                </c:pt>
                <c:pt idx="410">
                  <c:v>2.9414838299999999E-2</c:v>
                </c:pt>
                <c:pt idx="411">
                  <c:v>2.8821509539999998E-2</c:v>
                </c:pt>
                <c:pt idx="412">
                  <c:v>2.87455356E-2</c:v>
                </c:pt>
                <c:pt idx="413">
                  <c:v>3.0028471819999996E-2</c:v>
                </c:pt>
                <c:pt idx="414">
                  <c:v>2.9775477660000025E-2</c:v>
                </c:pt>
                <c:pt idx="415">
                  <c:v>2.9469839460000011E-2</c:v>
                </c:pt>
                <c:pt idx="416">
                  <c:v>3.0243480280000002E-2</c:v>
                </c:pt>
                <c:pt idx="417">
                  <c:v>3.0509568139999999E-2</c:v>
                </c:pt>
                <c:pt idx="418">
                  <c:v>3.0197186239999993E-2</c:v>
                </c:pt>
                <c:pt idx="419">
                  <c:v>3.1137826980000012E-2</c:v>
                </c:pt>
                <c:pt idx="420">
                  <c:v>3.097503330000001E-2</c:v>
                </c:pt>
                <c:pt idx="421">
                  <c:v>3.1672829720000024E-2</c:v>
                </c:pt>
                <c:pt idx="422">
                  <c:v>3.1207654120000001E-2</c:v>
                </c:pt>
                <c:pt idx="423">
                  <c:v>3.225318416000001E-2</c:v>
                </c:pt>
                <c:pt idx="424">
                  <c:v>3.2703886839999995E-2</c:v>
                </c:pt>
                <c:pt idx="425">
                  <c:v>3.2353537020000031E-2</c:v>
                </c:pt>
                <c:pt idx="426">
                  <c:v>3.3383395260000011E-2</c:v>
                </c:pt>
                <c:pt idx="427">
                  <c:v>3.2738364799999996E-2</c:v>
                </c:pt>
                <c:pt idx="428">
                  <c:v>3.3232049359999995E-2</c:v>
                </c:pt>
                <c:pt idx="429">
                  <c:v>3.3158391899999994E-2</c:v>
                </c:pt>
                <c:pt idx="430">
                  <c:v>3.4455986460000011E-2</c:v>
                </c:pt>
                <c:pt idx="431">
                  <c:v>3.426801376E-2</c:v>
                </c:pt>
                <c:pt idx="432">
                  <c:v>3.4274229139999994E-2</c:v>
                </c:pt>
                <c:pt idx="433">
                  <c:v>3.4996600059999994E-2</c:v>
                </c:pt>
                <c:pt idx="434">
                  <c:v>3.5354331119999999E-2</c:v>
                </c:pt>
                <c:pt idx="435">
                  <c:v>3.4436136360000001E-2</c:v>
                </c:pt>
                <c:pt idx="436">
                  <c:v>3.4828505400000001E-2</c:v>
                </c:pt>
                <c:pt idx="437">
                  <c:v>3.5298108220000006E-2</c:v>
                </c:pt>
                <c:pt idx="438">
                  <c:v>3.6642255900000011E-2</c:v>
                </c:pt>
                <c:pt idx="439">
                  <c:v>3.6004499999999995E-2</c:v>
                </c:pt>
                <c:pt idx="440">
                  <c:v>3.6243884840000004E-2</c:v>
                </c:pt>
                <c:pt idx="441">
                  <c:v>3.6853919180000048E-2</c:v>
                </c:pt>
                <c:pt idx="442">
                  <c:v>3.7271322460000048E-2</c:v>
                </c:pt>
                <c:pt idx="443">
                  <c:v>3.6847927320000029E-2</c:v>
                </c:pt>
                <c:pt idx="444">
                  <c:v>3.7724346700000001E-2</c:v>
                </c:pt>
                <c:pt idx="445">
                  <c:v>3.7679381080000039E-2</c:v>
                </c:pt>
                <c:pt idx="446">
                  <c:v>3.8092799099999998E-2</c:v>
                </c:pt>
                <c:pt idx="447">
                  <c:v>3.8209176820000024E-2</c:v>
                </c:pt>
                <c:pt idx="448">
                  <c:v>3.9091836980000016E-2</c:v>
                </c:pt>
                <c:pt idx="449">
                  <c:v>3.8601225820000022E-2</c:v>
                </c:pt>
                <c:pt idx="450">
                  <c:v>3.9840921080000015E-2</c:v>
                </c:pt>
                <c:pt idx="451">
                  <c:v>3.9012314660000012E-2</c:v>
                </c:pt>
                <c:pt idx="452">
                  <c:v>3.9947476620000005E-2</c:v>
                </c:pt>
                <c:pt idx="453">
                  <c:v>4.0016247120000056E-2</c:v>
                </c:pt>
                <c:pt idx="454">
                  <c:v>4.0020227299999996E-2</c:v>
                </c:pt>
                <c:pt idx="455">
                  <c:v>4.1126864659999963E-2</c:v>
                </c:pt>
                <c:pt idx="456">
                  <c:v>4.1478037439999997E-2</c:v>
                </c:pt>
                <c:pt idx="457">
                  <c:v>4.1681948639999938E-2</c:v>
                </c:pt>
                <c:pt idx="458">
                  <c:v>4.2354121539999998E-2</c:v>
                </c:pt>
                <c:pt idx="459">
                  <c:v>4.3754659759999995E-2</c:v>
                </c:pt>
                <c:pt idx="460">
                  <c:v>4.4814215679999998E-2</c:v>
                </c:pt>
                <c:pt idx="461">
                  <c:v>4.5083933200000037E-2</c:v>
                </c:pt>
                <c:pt idx="462">
                  <c:v>4.5442367840000032E-2</c:v>
                </c:pt>
                <c:pt idx="463">
                  <c:v>4.6024972719999953E-2</c:v>
                </c:pt>
                <c:pt idx="464">
                  <c:v>4.6897069019999987E-2</c:v>
                </c:pt>
                <c:pt idx="465">
                  <c:v>4.7105953539999995E-2</c:v>
                </c:pt>
                <c:pt idx="466">
                  <c:v>4.6459129839999995E-2</c:v>
                </c:pt>
                <c:pt idx="467">
                  <c:v>4.7831385159999996E-2</c:v>
                </c:pt>
                <c:pt idx="468">
                  <c:v>4.8388501139999998E-2</c:v>
                </c:pt>
                <c:pt idx="469">
                  <c:v>4.8931332159999986E-2</c:v>
                </c:pt>
                <c:pt idx="470">
                  <c:v>4.9259558579999911E-2</c:v>
                </c:pt>
                <c:pt idx="471">
                  <c:v>5.0848585119999963E-2</c:v>
                </c:pt>
                <c:pt idx="472">
                  <c:v>5.0837188140000003E-2</c:v>
                </c:pt>
                <c:pt idx="473">
                  <c:v>5.1039201960000002E-2</c:v>
                </c:pt>
                <c:pt idx="474">
                  <c:v>5.0856639460000033E-2</c:v>
                </c:pt>
                <c:pt idx="475">
                  <c:v>5.2364068499999986E-2</c:v>
                </c:pt>
                <c:pt idx="476">
                  <c:v>5.1490811420000004E-2</c:v>
                </c:pt>
                <c:pt idx="477">
                  <c:v>5.3034580239999997E-2</c:v>
                </c:pt>
                <c:pt idx="478">
                  <c:v>5.260409596E-2</c:v>
                </c:pt>
                <c:pt idx="479">
                  <c:v>5.4342438940000085E-2</c:v>
                </c:pt>
                <c:pt idx="480">
                  <c:v>5.3495912819999998E-2</c:v>
                </c:pt>
                <c:pt idx="481">
                  <c:v>5.5124050279999968E-2</c:v>
                </c:pt>
                <c:pt idx="482">
                  <c:v>5.5541760900000001E-2</c:v>
                </c:pt>
                <c:pt idx="483">
                  <c:v>5.5747221499999992E-2</c:v>
                </c:pt>
                <c:pt idx="484">
                  <c:v>5.6503661439999998E-2</c:v>
                </c:pt>
                <c:pt idx="485">
                  <c:v>5.7602841359999997E-2</c:v>
                </c:pt>
                <c:pt idx="486">
                  <c:v>5.665789531999995E-2</c:v>
                </c:pt>
                <c:pt idx="487">
                  <c:v>5.6769787400000014E-2</c:v>
                </c:pt>
                <c:pt idx="488">
                  <c:v>5.8572255220000001E-2</c:v>
                </c:pt>
                <c:pt idx="489">
                  <c:v>5.9464348940000029E-2</c:v>
                </c:pt>
                <c:pt idx="490">
                  <c:v>6.0474128479999952E-2</c:v>
                </c:pt>
                <c:pt idx="491">
                  <c:v>6.0519919599999986E-2</c:v>
                </c:pt>
                <c:pt idx="492">
                  <c:v>6.1051117419999974E-2</c:v>
                </c:pt>
                <c:pt idx="493">
                  <c:v>6.149814979999995E-2</c:v>
                </c:pt>
                <c:pt idx="494">
                  <c:v>6.2287424320000041E-2</c:v>
                </c:pt>
                <c:pt idx="495">
                  <c:v>6.2922442099999989E-2</c:v>
                </c:pt>
                <c:pt idx="496">
                  <c:v>6.4975262479999976E-2</c:v>
                </c:pt>
                <c:pt idx="497">
                  <c:v>6.376552651999999E-2</c:v>
                </c:pt>
                <c:pt idx="498">
                  <c:v>6.5086288419999999E-2</c:v>
                </c:pt>
                <c:pt idx="499">
                  <c:v>6.5464080399999999E-2</c:v>
                </c:pt>
                <c:pt idx="500">
                  <c:v>6.629131013999999E-2</c:v>
                </c:pt>
                <c:pt idx="501">
                  <c:v>6.769517068E-2</c:v>
                </c:pt>
                <c:pt idx="502">
                  <c:v>6.7653524840000048E-2</c:v>
                </c:pt>
                <c:pt idx="503">
                  <c:v>6.9930246219999992E-2</c:v>
                </c:pt>
                <c:pt idx="504">
                  <c:v>7.0176796400000019E-2</c:v>
                </c:pt>
                <c:pt idx="505">
                  <c:v>7.0819027779999988E-2</c:v>
                </c:pt>
                <c:pt idx="506">
                  <c:v>7.222418625999999E-2</c:v>
                </c:pt>
                <c:pt idx="507">
                  <c:v>7.3702283379999997E-2</c:v>
                </c:pt>
                <c:pt idx="508">
                  <c:v>7.404458647999998E-2</c:v>
                </c:pt>
                <c:pt idx="509">
                  <c:v>7.4833198060000022E-2</c:v>
                </c:pt>
                <c:pt idx="510">
                  <c:v>7.6190596919999992E-2</c:v>
                </c:pt>
                <c:pt idx="511">
                  <c:v>7.6430304339999991E-2</c:v>
                </c:pt>
                <c:pt idx="512">
                  <c:v>7.7235819619999965E-2</c:v>
                </c:pt>
                <c:pt idx="513">
                  <c:v>7.829138011999999E-2</c:v>
                </c:pt>
                <c:pt idx="514">
                  <c:v>7.9438154560000002E-2</c:v>
                </c:pt>
                <c:pt idx="515">
                  <c:v>8.1708477680000002E-2</c:v>
                </c:pt>
                <c:pt idx="516">
                  <c:v>8.1733227439999986E-2</c:v>
                </c:pt>
                <c:pt idx="517">
                  <c:v>8.3671585260000028E-2</c:v>
                </c:pt>
                <c:pt idx="518">
                  <c:v>8.4751603420000071E-2</c:v>
                </c:pt>
                <c:pt idx="519">
                  <c:v>8.5525574440000099E-2</c:v>
                </c:pt>
                <c:pt idx="520">
                  <c:v>8.6064902800000107E-2</c:v>
                </c:pt>
                <c:pt idx="521">
                  <c:v>8.8737785440000008E-2</c:v>
                </c:pt>
                <c:pt idx="522">
                  <c:v>9.0651266500000091E-2</c:v>
                </c:pt>
                <c:pt idx="523">
                  <c:v>9.2292251279999987E-2</c:v>
                </c:pt>
                <c:pt idx="524">
                  <c:v>9.5171348900000077E-2</c:v>
                </c:pt>
                <c:pt idx="525">
                  <c:v>9.8455040580000167E-2</c:v>
                </c:pt>
                <c:pt idx="526">
                  <c:v>9.8951145760000164E-2</c:v>
                </c:pt>
                <c:pt idx="527">
                  <c:v>0.10054225763999999</c:v>
                </c:pt>
                <c:pt idx="528">
                  <c:v>0.10218103262</c:v>
                </c:pt>
                <c:pt idx="529">
                  <c:v>0.1037779992</c:v>
                </c:pt>
                <c:pt idx="530">
                  <c:v>0.10463714658000008</c:v>
                </c:pt>
                <c:pt idx="531">
                  <c:v>0.10617519786000004</c:v>
                </c:pt>
                <c:pt idx="532">
                  <c:v>0.10810860522000004</c:v>
                </c:pt>
                <c:pt idx="533">
                  <c:v>0.10852774586000011</c:v>
                </c:pt>
                <c:pt idx="534">
                  <c:v>0.10956979864000002</c:v>
                </c:pt>
                <c:pt idx="535">
                  <c:v>0.11019457768000004</c:v>
                </c:pt>
                <c:pt idx="536">
                  <c:v>0.11251145391999999</c:v>
                </c:pt>
                <c:pt idx="537">
                  <c:v>0.11392340944000004</c:v>
                </c:pt>
                <c:pt idx="538">
                  <c:v>0.11370369690000005</c:v>
                </c:pt>
                <c:pt idx="539">
                  <c:v>0.1150055358</c:v>
                </c:pt>
                <c:pt idx="540">
                  <c:v>0.11611304184000004</c:v>
                </c:pt>
                <c:pt idx="541">
                  <c:v>0.11852383204000005</c:v>
                </c:pt>
                <c:pt idx="542">
                  <c:v>0.11956296128000005</c:v>
                </c:pt>
                <c:pt idx="543">
                  <c:v>0.12029359989999999</c:v>
                </c:pt>
                <c:pt idx="544">
                  <c:v>0.12197197602000004</c:v>
                </c:pt>
                <c:pt idx="545">
                  <c:v>0.12650598523999998</c:v>
                </c:pt>
                <c:pt idx="546">
                  <c:v>0.12715980155999998</c:v>
                </c:pt>
                <c:pt idx="547">
                  <c:v>0.12848954235999999</c:v>
                </c:pt>
                <c:pt idx="548">
                  <c:v>0.12972947384000011</c:v>
                </c:pt>
                <c:pt idx="549">
                  <c:v>0.13235088083999999</c:v>
                </c:pt>
                <c:pt idx="550">
                  <c:v>0.13215925815999999</c:v>
                </c:pt>
                <c:pt idx="551">
                  <c:v>0.13425087450000001</c:v>
                </c:pt>
                <c:pt idx="552">
                  <c:v>0.13536006201999998</c:v>
                </c:pt>
                <c:pt idx="553">
                  <c:v>0.13644321454000022</c:v>
                </c:pt>
                <c:pt idx="554">
                  <c:v>0.13964099072000011</c:v>
                </c:pt>
                <c:pt idx="555">
                  <c:v>0.13996604214000022</c:v>
                </c:pt>
                <c:pt idx="556">
                  <c:v>0.14114536668000011</c:v>
                </c:pt>
                <c:pt idx="557">
                  <c:v>0.14263662861999987</c:v>
                </c:pt>
                <c:pt idx="558">
                  <c:v>0.14424634346000023</c:v>
                </c:pt>
                <c:pt idx="559">
                  <c:v>0.14706268530000011</c:v>
                </c:pt>
                <c:pt idx="560">
                  <c:v>0.1473509626</c:v>
                </c:pt>
                <c:pt idx="561">
                  <c:v>0.14945138004000022</c:v>
                </c:pt>
                <c:pt idx="562">
                  <c:v>0.15010732488000011</c:v>
                </c:pt>
                <c:pt idx="563">
                  <c:v>0.15243605276000022</c:v>
                </c:pt>
                <c:pt idx="564">
                  <c:v>0.15411943268000025</c:v>
                </c:pt>
                <c:pt idx="565">
                  <c:v>0.15477958884000012</c:v>
                </c:pt>
                <c:pt idx="566">
                  <c:v>0.15746093730000019</c:v>
                </c:pt>
                <c:pt idx="567">
                  <c:v>0.15855544616000025</c:v>
                </c:pt>
                <c:pt idx="568">
                  <c:v>0.16055753766</c:v>
                </c:pt>
                <c:pt idx="569">
                  <c:v>0.16126692156000011</c:v>
                </c:pt>
                <c:pt idx="570">
                  <c:v>0.16422284147999999</c:v>
                </c:pt>
                <c:pt idx="571">
                  <c:v>0.16648727433999999</c:v>
                </c:pt>
                <c:pt idx="572">
                  <c:v>0.16760224543999999</c:v>
                </c:pt>
                <c:pt idx="573">
                  <c:v>0.16794365446000009</c:v>
                </c:pt>
                <c:pt idx="574">
                  <c:v>0.17044905458000026</c:v>
                </c:pt>
                <c:pt idx="575">
                  <c:v>0.17142334524000011</c:v>
                </c:pt>
                <c:pt idx="576">
                  <c:v>0.17283521694000001</c:v>
                </c:pt>
                <c:pt idx="577">
                  <c:v>0.17534792463999999</c:v>
                </c:pt>
                <c:pt idx="578">
                  <c:v>0.17709115458000019</c:v>
                </c:pt>
                <c:pt idx="579">
                  <c:v>0.17930396956000011</c:v>
                </c:pt>
                <c:pt idx="580">
                  <c:v>0.18155258584000011</c:v>
                </c:pt>
                <c:pt idx="581">
                  <c:v>0.18274736120000018</c:v>
                </c:pt>
                <c:pt idx="582">
                  <c:v>0.18496763870000019</c:v>
                </c:pt>
                <c:pt idx="583">
                  <c:v>0.18675394450000019</c:v>
                </c:pt>
                <c:pt idx="584">
                  <c:v>0.18912407945999998</c:v>
                </c:pt>
                <c:pt idx="585">
                  <c:v>0.19745626497999999</c:v>
                </c:pt>
                <c:pt idx="586">
                  <c:v>0.2026621042</c:v>
                </c:pt>
                <c:pt idx="587">
                  <c:v>0.20412939108000011</c:v>
                </c:pt>
                <c:pt idx="588">
                  <c:v>0.20700692913999999</c:v>
                </c:pt>
                <c:pt idx="589">
                  <c:v>0.20855461972</c:v>
                </c:pt>
                <c:pt idx="590">
                  <c:v>0.21060385615999999</c:v>
                </c:pt>
                <c:pt idx="591">
                  <c:v>0.21200410228000008</c:v>
                </c:pt>
                <c:pt idx="592">
                  <c:v>0.21376100250000024</c:v>
                </c:pt>
                <c:pt idx="593">
                  <c:v>0.21569891582000009</c:v>
                </c:pt>
                <c:pt idx="594">
                  <c:v>0.21717003301999999</c:v>
                </c:pt>
                <c:pt idx="595">
                  <c:v>0.21841277882000007</c:v>
                </c:pt>
                <c:pt idx="596">
                  <c:v>0.22012939463999998</c:v>
                </c:pt>
                <c:pt idx="597">
                  <c:v>0.22306247488000011</c:v>
                </c:pt>
                <c:pt idx="598">
                  <c:v>0.2234342242</c:v>
                </c:pt>
                <c:pt idx="599">
                  <c:v>0.22544083182000019</c:v>
                </c:pt>
                <c:pt idx="600">
                  <c:v>0.22701982027999998</c:v>
                </c:pt>
                <c:pt idx="601">
                  <c:v>0.22917470293999989</c:v>
                </c:pt>
                <c:pt idx="602">
                  <c:v>0.23183626480000008</c:v>
                </c:pt>
                <c:pt idx="603">
                  <c:v>0.23568505313999996</c:v>
                </c:pt>
                <c:pt idx="604">
                  <c:v>0.23685517779999998</c:v>
                </c:pt>
                <c:pt idx="605">
                  <c:v>0.23827659481999999</c:v>
                </c:pt>
                <c:pt idx="606">
                  <c:v>0.24066098425999996</c:v>
                </c:pt>
                <c:pt idx="607">
                  <c:v>0.24422687502000001</c:v>
                </c:pt>
                <c:pt idx="608">
                  <c:v>0.24609448368000025</c:v>
                </c:pt>
                <c:pt idx="609">
                  <c:v>0.24842086967999999</c:v>
                </c:pt>
                <c:pt idx="610">
                  <c:v>0.25084746122000023</c:v>
                </c:pt>
                <c:pt idx="611">
                  <c:v>0.25164380201999975</c:v>
                </c:pt>
                <c:pt idx="612">
                  <c:v>0.2546521196</c:v>
                </c:pt>
                <c:pt idx="613">
                  <c:v>0.25569443399999997</c:v>
                </c:pt>
                <c:pt idx="614">
                  <c:v>0.25704985419999993</c:v>
                </c:pt>
                <c:pt idx="615">
                  <c:v>0.25974281299999996</c:v>
                </c:pt>
                <c:pt idx="616">
                  <c:v>0.26227874899999998</c:v>
                </c:pt>
                <c:pt idx="617">
                  <c:v>0.26354788540000001</c:v>
                </c:pt>
                <c:pt idx="618">
                  <c:v>0.26534910099999998</c:v>
                </c:pt>
                <c:pt idx="619">
                  <c:v>0.26896011740000025</c:v>
                </c:pt>
                <c:pt idx="620">
                  <c:v>0.27003984599999997</c:v>
                </c:pt>
                <c:pt idx="621">
                  <c:v>0.27455510239999997</c:v>
                </c:pt>
                <c:pt idx="622">
                  <c:v>0.27612243479999998</c:v>
                </c:pt>
                <c:pt idx="623">
                  <c:v>0.27966921459999999</c:v>
                </c:pt>
                <c:pt idx="624">
                  <c:v>0.28107548560000017</c:v>
                </c:pt>
                <c:pt idx="625">
                  <c:v>0.28389069460000022</c:v>
                </c:pt>
                <c:pt idx="626">
                  <c:v>0.28665746580000023</c:v>
                </c:pt>
                <c:pt idx="627">
                  <c:v>0.28811136180000035</c:v>
                </c:pt>
                <c:pt idx="628">
                  <c:v>0.29088991860000035</c:v>
                </c:pt>
                <c:pt idx="629">
                  <c:v>0.29367739080000022</c:v>
                </c:pt>
                <c:pt idx="630">
                  <c:v>0.29569308400000005</c:v>
                </c:pt>
                <c:pt idx="631">
                  <c:v>0.29783003679999998</c:v>
                </c:pt>
                <c:pt idx="632">
                  <c:v>0.30057222080000023</c:v>
                </c:pt>
                <c:pt idx="633">
                  <c:v>0.30250386540000035</c:v>
                </c:pt>
                <c:pt idx="634">
                  <c:v>0.30536177180000057</c:v>
                </c:pt>
                <c:pt idx="635">
                  <c:v>0.30887205180000038</c:v>
                </c:pt>
                <c:pt idx="636">
                  <c:v>0.31069158079999998</c:v>
                </c:pt>
                <c:pt idx="637">
                  <c:v>0.31244895600000022</c:v>
                </c:pt>
                <c:pt idx="638">
                  <c:v>0.3161547144000002</c:v>
                </c:pt>
                <c:pt idx="639">
                  <c:v>0.31719141540000001</c:v>
                </c:pt>
                <c:pt idx="640">
                  <c:v>0.32074827900000036</c:v>
                </c:pt>
                <c:pt idx="641">
                  <c:v>0.32350748100000037</c:v>
                </c:pt>
                <c:pt idx="642">
                  <c:v>0.32478959680000025</c:v>
                </c:pt>
                <c:pt idx="643">
                  <c:v>0.32904158220000024</c:v>
                </c:pt>
                <c:pt idx="644">
                  <c:v>0.33294779740000036</c:v>
                </c:pt>
                <c:pt idx="645">
                  <c:v>0.33519625620000021</c:v>
                </c:pt>
                <c:pt idx="646">
                  <c:v>0.33699668440000036</c:v>
                </c:pt>
                <c:pt idx="647">
                  <c:v>0.33888055160000052</c:v>
                </c:pt>
                <c:pt idx="648">
                  <c:v>0.34202128700000017</c:v>
                </c:pt>
                <c:pt idx="649">
                  <c:v>0.34499214720000015</c:v>
                </c:pt>
                <c:pt idx="650">
                  <c:v>0.34781909100000036</c:v>
                </c:pt>
                <c:pt idx="651">
                  <c:v>0.34918743980000022</c:v>
                </c:pt>
                <c:pt idx="652">
                  <c:v>0.35362116220000023</c:v>
                </c:pt>
                <c:pt idx="653">
                  <c:v>0.35725260020000016</c:v>
                </c:pt>
                <c:pt idx="654">
                  <c:v>0.35842991560000037</c:v>
                </c:pt>
                <c:pt idx="655">
                  <c:v>0.36175660440000001</c:v>
                </c:pt>
                <c:pt idx="656">
                  <c:v>0.36430018580000051</c:v>
                </c:pt>
                <c:pt idx="657">
                  <c:v>0.36650134980000021</c:v>
                </c:pt>
                <c:pt idx="658">
                  <c:v>0.36975315939999998</c:v>
                </c:pt>
                <c:pt idx="659">
                  <c:v>0.37302445080000024</c:v>
                </c:pt>
                <c:pt idx="660">
                  <c:v>0.37540346560000037</c:v>
                </c:pt>
                <c:pt idx="661">
                  <c:v>0.38099789180000038</c:v>
                </c:pt>
                <c:pt idx="662">
                  <c:v>0.38439029040000022</c:v>
                </c:pt>
                <c:pt idx="663">
                  <c:v>0.38570933780000022</c:v>
                </c:pt>
                <c:pt idx="664">
                  <c:v>0.38907079920000059</c:v>
                </c:pt>
                <c:pt idx="665">
                  <c:v>0.38968453940000036</c:v>
                </c:pt>
                <c:pt idx="666">
                  <c:v>0.39309525140000001</c:v>
                </c:pt>
                <c:pt idx="667">
                  <c:v>0.39406352480000023</c:v>
                </c:pt>
                <c:pt idx="668">
                  <c:v>0.39708236560000065</c:v>
                </c:pt>
                <c:pt idx="669">
                  <c:v>0.39934903620000017</c:v>
                </c:pt>
                <c:pt idx="670">
                  <c:v>0.40038677860000044</c:v>
                </c:pt>
                <c:pt idx="671">
                  <c:v>0.40430383960000021</c:v>
                </c:pt>
                <c:pt idx="672">
                  <c:v>0.40702316360000024</c:v>
                </c:pt>
                <c:pt idx="673">
                  <c:v>0.41072501039999998</c:v>
                </c:pt>
                <c:pt idx="674">
                  <c:v>0.41425489920000025</c:v>
                </c:pt>
                <c:pt idx="675">
                  <c:v>0.41532271520000047</c:v>
                </c:pt>
                <c:pt idx="676">
                  <c:v>0.41814742379999997</c:v>
                </c:pt>
                <c:pt idx="677">
                  <c:v>0.42098076840000037</c:v>
                </c:pt>
                <c:pt idx="678">
                  <c:v>0.42237312020000023</c:v>
                </c:pt>
                <c:pt idx="679">
                  <c:v>0.42679043419999996</c:v>
                </c:pt>
                <c:pt idx="680">
                  <c:v>0.42989446660000025</c:v>
                </c:pt>
                <c:pt idx="681">
                  <c:v>0.43256405740000015</c:v>
                </c:pt>
                <c:pt idx="682">
                  <c:v>0.43505734679999991</c:v>
                </c:pt>
                <c:pt idx="683">
                  <c:v>0.43774334599999998</c:v>
                </c:pt>
                <c:pt idx="684">
                  <c:v>0.43918093520000046</c:v>
                </c:pt>
                <c:pt idx="685">
                  <c:v>0.44322898400000027</c:v>
                </c:pt>
                <c:pt idx="686">
                  <c:v>0.44629395119999993</c:v>
                </c:pt>
                <c:pt idx="687">
                  <c:v>0.44995388800000002</c:v>
                </c:pt>
                <c:pt idx="688">
                  <c:v>0.45287885040000025</c:v>
                </c:pt>
                <c:pt idx="689">
                  <c:v>0.4551640884</c:v>
                </c:pt>
                <c:pt idx="690">
                  <c:v>0.45874630119999998</c:v>
                </c:pt>
                <c:pt idx="691">
                  <c:v>0.46120301459999979</c:v>
                </c:pt>
                <c:pt idx="692">
                  <c:v>0.46415949839999998</c:v>
                </c:pt>
                <c:pt idx="693">
                  <c:v>0.4672725224</c:v>
                </c:pt>
                <c:pt idx="694">
                  <c:v>0.47012341840000005</c:v>
                </c:pt>
                <c:pt idx="695">
                  <c:v>0.47416974000000001</c:v>
                </c:pt>
                <c:pt idx="696">
                  <c:v>0.47599709220000008</c:v>
                </c:pt>
                <c:pt idx="697">
                  <c:v>0.47827882500000024</c:v>
                </c:pt>
                <c:pt idx="698">
                  <c:v>0.48157239220000025</c:v>
                </c:pt>
                <c:pt idx="699">
                  <c:v>0.48300086280000037</c:v>
                </c:pt>
                <c:pt idx="700">
                  <c:v>0.48588376280000051</c:v>
                </c:pt>
                <c:pt idx="701">
                  <c:v>0.48836447920000053</c:v>
                </c:pt>
                <c:pt idx="702">
                  <c:v>0.49025832860000002</c:v>
                </c:pt>
                <c:pt idx="703">
                  <c:v>0.49213185799999998</c:v>
                </c:pt>
                <c:pt idx="704">
                  <c:v>0.49583939440000002</c:v>
                </c:pt>
                <c:pt idx="705">
                  <c:v>0.49781947680000044</c:v>
                </c:pt>
                <c:pt idx="706">
                  <c:v>0.49925772640000005</c:v>
                </c:pt>
                <c:pt idx="707">
                  <c:v>0.5028900534000007</c:v>
                </c:pt>
                <c:pt idx="708">
                  <c:v>0.50478075320000004</c:v>
                </c:pt>
                <c:pt idx="709">
                  <c:v>0.50763385900000002</c:v>
                </c:pt>
                <c:pt idx="710">
                  <c:v>0.50963469320000043</c:v>
                </c:pt>
                <c:pt idx="711">
                  <c:v>0.51231490119999956</c:v>
                </c:pt>
                <c:pt idx="712">
                  <c:v>0.5149225159999995</c:v>
                </c:pt>
                <c:pt idx="713">
                  <c:v>0.51765809600000046</c:v>
                </c:pt>
                <c:pt idx="714">
                  <c:v>0.51892060300000042</c:v>
                </c:pt>
                <c:pt idx="715">
                  <c:v>0.52155051899999949</c:v>
                </c:pt>
                <c:pt idx="716">
                  <c:v>0.52386484</c:v>
                </c:pt>
                <c:pt idx="717">
                  <c:v>0.52641185039999994</c:v>
                </c:pt>
                <c:pt idx="718">
                  <c:v>0.53061184200000044</c:v>
                </c:pt>
                <c:pt idx="719">
                  <c:v>0.53360787360000073</c:v>
                </c:pt>
                <c:pt idx="720">
                  <c:v>0.53515689260000043</c:v>
                </c:pt>
                <c:pt idx="721">
                  <c:v>0.53743529800000001</c:v>
                </c:pt>
                <c:pt idx="722">
                  <c:v>0.53981647179999959</c:v>
                </c:pt>
                <c:pt idx="723">
                  <c:v>0.54309324959999994</c:v>
                </c:pt>
                <c:pt idx="724">
                  <c:v>0.54693804760000042</c:v>
                </c:pt>
                <c:pt idx="725">
                  <c:v>0.54811447400000002</c:v>
                </c:pt>
                <c:pt idx="726">
                  <c:v>0.55146094939999957</c:v>
                </c:pt>
                <c:pt idx="727">
                  <c:v>0.55381016999999955</c:v>
                </c:pt>
                <c:pt idx="728">
                  <c:v>0.5566543350000005</c:v>
                </c:pt>
                <c:pt idx="729">
                  <c:v>0.55941694059999958</c:v>
                </c:pt>
                <c:pt idx="730">
                  <c:v>0.5616758896000007</c:v>
                </c:pt>
                <c:pt idx="731">
                  <c:v>0.56409861780000048</c:v>
                </c:pt>
                <c:pt idx="732">
                  <c:v>0.5659576691999999</c:v>
                </c:pt>
                <c:pt idx="733">
                  <c:v>0.56898273300000002</c:v>
                </c:pt>
                <c:pt idx="734">
                  <c:v>0.57201188620000043</c:v>
                </c:pt>
                <c:pt idx="735">
                  <c:v>0.57453232819999955</c:v>
                </c:pt>
                <c:pt idx="736">
                  <c:v>0.57723915540000004</c:v>
                </c:pt>
                <c:pt idx="737">
                  <c:v>0.58179804899999987</c:v>
                </c:pt>
                <c:pt idx="738">
                  <c:v>0.58364224139999998</c:v>
                </c:pt>
                <c:pt idx="739">
                  <c:v>0.58652034079999926</c:v>
                </c:pt>
                <c:pt idx="740">
                  <c:v>0.58913648999999912</c:v>
                </c:pt>
                <c:pt idx="741">
                  <c:v>0.59298095779999949</c:v>
                </c:pt>
                <c:pt idx="742">
                  <c:v>0.59545527340000004</c:v>
                </c:pt>
                <c:pt idx="743">
                  <c:v>0.59768143099999993</c:v>
                </c:pt>
                <c:pt idx="744">
                  <c:v>0.60202879340000071</c:v>
                </c:pt>
                <c:pt idx="745">
                  <c:v>0.60407334099999999</c:v>
                </c:pt>
                <c:pt idx="746">
                  <c:v>0.61110431499999995</c:v>
                </c:pt>
                <c:pt idx="747">
                  <c:v>0.61431025220000046</c:v>
                </c:pt>
                <c:pt idx="748">
                  <c:v>0.61553476079999958</c:v>
                </c:pt>
                <c:pt idx="749">
                  <c:v>0.61862096240000075</c:v>
                </c:pt>
                <c:pt idx="750">
                  <c:v>0.62082946700000075</c:v>
                </c:pt>
                <c:pt idx="751">
                  <c:v>0.62297444620000075</c:v>
                </c:pt>
                <c:pt idx="752">
                  <c:v>0.62552475860000045</c:v>
                </c:pt>
                <c:pt idx="753">
                  <c:v>0.62769998920000036</c:v>
                </c:pt>
                <c:pt idx="754">
                  <c:v>0.63109353080000041</c:v>
                </c:pt>
                <c:pt idx="755">
                  <c:v>0.63309002160000061</c:v>
                </c:pt>
                <c:pt idx="756">
                  <c:v>0.63570078599999991</c:v>
                </c:pt>
                <c:pt idx="757">
                  <c:v>0.63838853779999993</c:v>
                </c:pt>
                <c:pt idx="758">
                  <c:v>0.64084995020000102</c:v>
                </c:pt>
                <c:pt idx="759">
                  <c:v>0.64361433380000044</c:v>
                </c:pt>
                <c:pt idx="760">
                  <c:v>0.64610465140000073</c:v>
                </c:pt>
                <c:pt idx="761">
                  <c:v>0.64812504360000089</c:v>
                </c:pt>
                <c:pt idx="762">
                  <c:v>0.65191919400000042</c:v>
                </c:pt>
                <c:pt idx="763">
                  <c:v>0.65521334539999998</c:v>
                </c:pt>
                <c:pt idx="764">
                  <c:v>0.65721308739999995</c:v>
                </c:pt>
                <c:pt idx="765">
                  <c:v>0.66018592879999993</c:v>
                </c:pt>
                <c:pt idx="766">
                  <c:v>0.66244934820000045</c:v>
                </c:pt>
                <c:pt idx="767">
                  <c:v>0.66502762600000076</c:v>
                </c:pt>
                <c:pt idx="768">
                  <c:v>0.66872342760000092</c:v>
                </c:pt>
                <c:pt idx="769">
                  <c:v>0.6696178886000006</c:v>
                </c:pt>
                <c:pt idx="770">
                  <c:v>0.67392804000000073</c:v>
                </c:pt>
                <c:pt idx="771">
                  <c:v>0.67737807120000049</c:v>
                </c:pt>
                <c:pt idx="772">
                  <c:v>0.68025098899999958</c:v>
                </c:pt>
                <c:pt idx="773">
                  <c:v>0.68262538099999992</c:v>
                </c:pt>
                <c:pt idx="774">
                  <c:v>0.68480807920000042</c:v>
                </c:pt>
                <c:pt idx="775">
                  <c:v>0.68795727280000041</c:v>
                </c:pt>
                <c:pt idx="776">
                  <c:v>0.69053303599999949</c:v>
                </c:pt>
                <c:pt idx="777">
                  <c:v>0.69362380960000036</c:v>
                </c:pt>
                <c:pt idx="778">
                  <c:v>0.69622073099999993</c:v>
                </c:pt>
                <c:pt idx="779">
                  <c:v>0.69931810859999988</c:v>
                </c:pt>
                <c:pt idx="780">
                  <c:v>0.70224629679999995</c:v>
                </c:pt>
                <c:pt idx="781">
                  <c:v>0.70467595920000048</c:v>
                </c:pt>
                <c:pt idx="782">
                  <c:v>0.70820470499999999</c:v>
                </c:pt>
                <c:pt idx="783">
                  <c:v>0.7100251992000004</c:v>
                </c:pt>
                <c:pt idx="784">
                  <c:v>0.71367723660000093</c:v>
                </c:pt>
                <c:pt idx="785">
                  <c:v>0.71700595740000073</c:v>
                </c:pt>
                <c:pt idx="786">
                  <c:v>0.71998225320000042</c:v>
                </c:pt>
                <c:pt idx="787">
                  <c:v>0.72338313539999999</c:v>
                </c:pt>
                <c:pt idx="788">
                  <c:v>0.72538732239999992</c:v>
                </c:pt>
                <c:pt idx="789">
                  <c:v>0.72892965720000091</c:v>
                </c:pt>
                <c:pt idx="790">
                  <c:v>0.73097095360000075</c:v>
                </c:pt>
                <c:pt idx="791">
                  <c:v>0.73457127660000088</c:v>
                </c:pt>
                <c:pt idx="792">
                  <c:v>0.73816253179999958</c:v>
                </c:pt>
                <c:pt idx="793">
                  <c:v>0.74063788879999992</c:v>
                </c:pt>
                <c:pt idx="794">
                  <c:v>0.74343402240000045</c:v>
                </c:pt>
                <c:pt idx="795">
                  <c:v>0.74510823800000048</c:v>
                </c:pt>
                <c:pt idx="796">
                  <c:v>0.7481137691999995</c:v>
                </c:pt>
                <c:pt idx="797">
                  <c:v>0.75158224079999958</c:v>
                </c:pt>
                <c:pt idx="798">
                  <c:v>0.75413908099999993</c:v>
                </c:pt>
                <c:pt idx="799">
                  <c:v>0.75814100340000101</c:v>
                </c:pt>
                <c:pt idx="800">
                  <c:v>0.76156520279999995</c:v>
                </c:pt>
                <c:pt idx="801">
                  <c:v>0.7635060422000004</c:v>
                </c:pt>
                <c:pt idx="802">
                  <c:v>0.76731893779999993</c:v>
                </c:pt>
                <c:pt idx="803">
                  <c:v>0.7701928208000004</c:v>
                </c:pt>
                <c:pt idx="804">
                  <c:v>0.77349588760000076</c:v>
                </c:pt>
                <c:pt idx="805">
                  <c:v>0.77494384000000061</c:v>
                </c:pt>
                <c:pt idx="806">
                  <c:v>0.77791777360000058</c:v>
                </c:pt>
                <c:pt idx="807">
                  <c:v>0.78286330599999943</c:v>
                </c:pt>
                <c:pt idx="808">
                  <c:v>0.7847197158</c:v>
                </c:pt>
                <c:pt idx="809">
                  <c:v>0.78708135699999993</c:v>
                </c:pt>
                <c:pt idx="810">
                  <c:v>0.79041360839999997</c:v>
                </c:pt>
                <c:pt idx="811">
                  <c:v>0.79345566479999996</c:v>
                </c:pt>
                <c:pt idx="812">
                  <c:v>0.79585393279999994</c:v>
                </c:pt>
                <c:pt idx="813">
                  <c:v>0.80009593599999995</c:v>
                </c:pt>
                <c:pt idx="814">
                  <c:v>0.80302658799999949</c:v>
                </c:pt>
                <c:pt idx="815">
                  <c:v>0.80636704359999989</c:v>
                </c:pt>
                <c:pt idx="816">
                  <c:v>0.80978621379999993</c:v>
                </c:pt>
                <c:pt idx="817">
                  <c:v>0.81249080579999999</c:v>
                </c:pt>
                <c:pt idx="818">
                  <c:v>0.81611360779999997</c:v>
                </c:pt>
                <c:pt idx="819">
                  <c:v>0.81948558479999956</c:v>
                </c:pt>
                <c:pt idx="820">
                  <c:v>0.82246998319999998</c:v>
                </c:pt>
                <c:pt idx="821">
                  <c:v>0.82707523180000031</c:v>
                </c:pt>
                <c:pt idx="822">
                  <c:v>0.83170880140000036</c:v>
                </c:pt>
                <c:pt idx="823">
                  <c:v>0.8344620344</c:v>
                </c:pt>
                <c:pt idx="824">
                  <c:v>0.83772329280000035</c:v>
                </c:pt>
                <c:pt idx="825">
                  <c:v>0.84245071539999994</c:v>
                </c:pt>
                <c:pt idx="826">
                  <c:v>0.84347461480000041</c:v>
                </c:pt>
                <c:pt idx="827">
                  <c:v>0.84721059919999986</c:v>
                </c:pt>
                <c:pt idx="828">
                  <c:v>0.84946289340000003</c:v>
                </c:pt>
                <c:pt idx="829">
                  <c:v>0.85593857260000072</c:v>
                </c:pt>
                <c:pt idx="830">
                  <c:v>0.85802431900000042</c:v>
                </c:pt>
                <c:pt idx="831">
                  <c:v>0.86151211999999944</c:v>
                </c:pt>
                <c:pt idx="832">
                  <c:v>0.86568808320000046</c:v>
                </c:pt>
                <c:pt idx="833">
                  <c:v>0.86819463140000075</c:v>
                </c:pt>
                <c:pt idx="834">
                  <c:v>0.87168382940000044</c:v>
                </c:pt>
                <c:pt idx="835">
                  <c:v>0.87405476699999984</c:v>
                </c:pt>
                <c:pt idx="836">
                  <c:v>0.87704107040000101</c:v>
                </c:pt>
                <c:pt idx="837">
                  <c:v>0.88318566059999992</c:v>
                </c:pt>
                <c:pt idx="838">
                  <c:v>0.88593792839999996</c:v>
                </c:pt>
                <c:pt idx="839">
                  <c:v>0.88958618119999899</c:v>
                </c:pt>
                <c:pt idx="840">
                  <c:v>0.89160240779999989</c:v>
                </c:pt>
                <c:pt idx="841">
                  <c:v>0.89445688519999944</c:v>
                </c:pt>
                <c:pt idx="842">
                  <c:v>0.90011925640000046</c:v>
                </c:pt>
                <c:pt idx="843">
                  <c:v>0.90349974240000031</c:v>
                </c:pt>
                <c:pt idx="844">
                  <c:v>0.90725444660000043</c:v>
                </c:pt>
                <c:pt idx="845">
                  <c:v>0.91128082919999998</c:v>
                </c:pt>
                <c:pt idx="846">
                  <c:v>0.91279487240000101</c:v>
                </c:pt>
                <c:pt idx="847">
                  <c:v>0.92074949200000089</c:v>
                </c:pt>
                <c:pt idx="848">
                  <c:v>0.9231983314000004</c:v>
                </c:pt>
                <c:pt idx="849">
                  <c:v>0.9261224302000004</c:v>
                </c:pt>
                <c:pt idx="850">
                  <c:v>0.93256595299999989</c:v>
                </c:pt>
                <c:pt idx="851">
                  <c:v>0.93685243160000031</c:v>
                </c:pt>
                <c:pt idx="852">
                  <c:v>0.93887724340000034</c:v>
                </c:pt>
                <c:pt idx="853">
                  <c:v>0.94271721540000031</c:v>
                </c:pt>
                <c:pt idx="854">
                  <c:v>0.94586709479999986</c:v>
                </c:pt>
                <c:pt idx="855">
                  <c:v>0.95301089560000041</c:v>
                </c:pt>
                <c:pt idx="856">
                  <c:v>0.95622551960000035</c:v>
                </c:pt>
                <c:pt idx="857">
                  <c:v>0.95915833060000044</c:v>
                </c:pt>
                <c:pt idx="858">
                  <c:v>0.96326342779999996</c:v>
                </c:pt>
                <c:pt idx="859">
                  <c:v>0.96739588079999994</c:v>
                </c:pt>
                <c:pt idx="860">
                  <c:v>0.97458301399999991</c:v>
                </c:pt>
                <c:pt idx="861">
                  <c:v>0.97677617700000041</c:v>
                </c:pt>
                <c:pt idx="862">
                  <c:v>0.980013965799999</c:v>
                </c:pt>
                <c:pt idx="863">
                  <c:v>0.98550536959999957</c:v>
                </c:pt>
                <c:pt idx="864">
                  <c:v>0.98786071159999989</c:v>
                </c:pt>
                <c:pt idx="865">
                  <c:v>0.99158323399999959</c:v>
                </c:pt>
                <c:pt idx="866">
                  <c:v>0.99817605799999998</c:v>
                </c:pt>
                <c:pt idx="867">
                  <c:v>1.0007705918000001</c:v>
                </c:pt>
                <c:pt idx="868">
                  <c:v>1.0042936733999992</c:v>
                </c:pt>
                <c:pt idx="869">
                  <c:v>1.0084022758</c:v>
                </c:pt>
                <c:pt idx="870">
                  <c:v>1.0124734893999998</c:v>
                </c:pt>
                <c:pt idx="871">
                  <c:v>1.0184005539999998</c:v>
                </c:pt>
                <c:pt idx="872">
                  <c:v>1.0206928786</c:v>
                </c:pt>
                <c:pt idx="873">
                  <c:v>1.0258303079999984</c:v>
                </c:pt>
                <c:pt idx="874">
                  <c:v>1.027918137199999</c:v>
                </c:pt>
                <c:pt idx="875">
                  <c:v>1.0348072267999999</c:v>
                </c:pt>
                <c:pt idx="876">
                  <c:v>1.038262642799999</c:v>
                </c:pt>
                <c:pt idx="877">
                  <c:v>1.0449992815999989</c:v>
                </c:pt>
                <c:pt idx="878">
                  <c:v>1.048776414</c:v>
                </c:pt>
                <c:pt idx="879">
                  <c:v>1.0521392977999982</c:v>
                </c:pt>
                <c:pt idx="880">
                  <c:v>1.0555580869999999</c:v>
                </c:pt>
                <c:pt idx="881">
                  <c:v>1.0622203546</c:v>
                </c:pt>
                <c:pt idx="882">
                  <c:v>1.0656058443999998</c:v>
                </c:pt>
                <c:pt idx="883">
                  <c:v>1.0686842989999989</c:v>
                </c:pt>
                <c:pt idx="884">
                  <c:v>1.075771229199999</c:v>
                </c:pt>
                <c:pt idx="885">
                  <c:v>1.078911278799999</c:v>
                </c:pt>
                <c:pt idx="886">
                  <c:v>1.081875788999999</c:v>
                </c:pt>
                <c:pt idx="887">
                  <c:v>1.0874697579999981</c:v>
                </c:pt>
                <c:pt idx="888">
                  <c:v>1.0925482594</c:v>
                </c:pt>
                <c:pt idx="889">
                  <c:v>1.0949104085999999</c:v>
                </c:pt>
                <c:pt idx="890">
                  <c:v>1.1008162642000001</c:v>
                </c:pt>
                <c:pt idx="891">
                  <c:v>1.1030611669999999</c:v>
                </c:pt>
                <c:pt idx="892">
                  <c:v>1.1061982701999991</c:v>
                </c:pt>
                <c:pt idx="893">
                  <c:v>1.1145851470000001</c:v>
                </c:pt>
                <c:pt idx="894">
                  <c:v>1.1175806959999992</c:v>
                </c:pt>
                <c:pt idx="895">
                  <c:v>1.1197023071999992</c:v>
                </c:pt>
                <c:pt idx="896">
                  <c:v>1.1270044261999999</c:v>
                </c:pt>
                <c:pt idx="897">
                  <c:v>1.1297219721999991</c:v>
                </c:pt>
                <c:pt idx="898">
                  <c:v>1.133309010999999</c:v>
                </c:pt>
                <c:pt idx="899">
                  <c:v>1.137011772199999</c:v>
                </c:pt>
                <c:pt idx="900">
                  <c:v>1.143532384</c:v>
                </c:pt>
                <c:pt idx="901">
                  <c:v>1.147704384799999</c:v>
                </c:pt>
                <c:pt idx="902">
                  <c:v>1.1508090521999992</c:v>
                </c:pt>
                <c:pt idx="903">
                  <c:v>1.1543834925999998</c:v>
                </c:pt>
                <c:pt idx="904">
                  <c:v>1.1602133768000007</c:v>
                </c:pt>
                <c:pt idx="905">
                  <c:v>1.1636625443999999</c:v>
                </c:pt>
                <c:pt idx="906">
                  <c:v>1.1688466082</c:v>
                </c:pt>
                <c:pt idx="907">
                  <c:v>1.1708468327999999</c:v>
                </c:pt>
                <c:pt idx="908">
                  <c:v>1.1743362339999999</c:v>
                </c:pt>
                <c:pt idx="909">
                  <c:v>1.1832621496000009</c:v>
                </c:pt>
                <c:pt idx="910">
                  <c:v>1.185416603</c:v>
                </c:pt>
                <c:pt idx="911">
                  <c:v>1.1885709274000009</c:v>
                </c:pt>
                <c:pt idx="912">
                  <c:v>1.193059920200001</c:v>
                </c:pt>
                <c:pt idx="913">
                  <c:v>1.1982315125999998</c:v>
                </c:pt>
                <c:pt idx="914">
                  <c:v>1.201888553799999</c:v>
                </c:pt>
                <c:pt idx="915">
                  <c:v>1.206360706399999</c:v>
                </c:pt>
                <c:pt idx="916">
                  <c:v>1.2097615123999979</c:v>
                </c:pt>
                <c:pt idx="917">
                  <c:v>1.212458357399999</c:v>
                </c:pt>
                <c:pt idx="918">
                  <c:v>1.2204593319999999</c:v>
                </c:pt>
                <c:pt idx="919">
                  <c:v>1.2226453067999998</c:v>
                </c:pt>
                <c:pt idx="920">
                  <c:v>1.2256887347999998</c:v>
                </c:pt>
                <c:pt idx="921">
                  <c:v>1.231508306599999</c:v>
                </c:pt>
                <c:pt idx="922">
                  <c:v>1.2344725374000001</c:v>
                </c:pt>
                <c:pt idx="923">
                  <c:v>1.241711994599999</c:v>
                </c:pt>
                <c:pt idx="924">
                  <c:v>1.2441599703999999</c:v>
                </c:pt>
                <c:pt idx="925">
                  <c:v>1.2493113951999981</c:v>
                </c:pt>
                <c:pt idx="926">
                  <c:v>1.2518596755999984</c:v>
                </c:pt>
                <c:pt idx="927">
                  <c:v>1.2602119067999999</c:v>
                </c:pt>
                <c:pt idx="928">
                  <c:v>1.2627273449999998</c:v>
                </c:pt>
                <c:pt idx="929">
                  <c:v>1.2659661751999987</c:v>
                </c:pt>
                <c:pt idx="930">
                  <c:v>1.2715209773999991</c:v>
                </c:pt>
                <c:pt idx="931">
                  <c:v>1.2749594516</c:v>
                </c:pt>
                <c:pt idx="932">
                  <c:v>1.2766797935999989</c:v>
                </c:pt>
                <c:pt idx="933">
                  <c:v>1.2851613615999991</c:v>
                </c:pt>
                <c:pt idx="934">
                  <c:v>1.287819877999999</c:v>
                </c:pt>
                <c:pt idx="935">
                  <c:v>1.2907805020000001</c:v>
                </c:pt>
                <c:pt idx="936">
                  <c:v>1.2938716311999989</c:v>
                </c:pt>
                <c:pt idx="937">
                  <c:v>1.3010289702</c:v>
                </c:pt>
                <c:pt idx="938">
                  <c:v>1.3057323644000001</c:v>
                </c:pt>
                <c:pt idx="939">
                  <c:v>1.307079681999999</c:v>
                </c:pt>
                <c:pt idx="940">
                  <c:v>1.3140595004000009</c:v>
                </c:pt>
                <c:pt idx="941">
                  <c:v>1.3167240619999998</c:v>
                </c:pt>
                <c:pt idx="942">
                  <c:v>1.3214532118</c:v>
                </c:pt>
                <c:pt idx="943">
                  <c:v>1.3240769809999999</c:v>
                </c:pt>
                <c:pt idx="944">
                  <c:v>1.3332675646000007</c:v>
                </c:pt>
                <c:pt idx="945">
                  <c:v>1.3353692113999986</c:v>
                </c:pt>
                <c:pt idx="946">
                  <c:v>1.341533867599999</c:v>
                </c:pt>
                <c:pt idx="947">
                  <c:v>1.3442601258000009</c:v>
                </c:pt>
                <c:pt idx="948">
                  <c:v>1.3473677142</c:v>
                </c:pt>
                <c:pt idx="949">
                  <c:v>1.3497931855999989</c:v>
                </c:pt>
                <c:pt idx="950">
                  <c:v>1.359596518799999</c:v>
                </c:pt>
                <c:pt idx="951">
                  <c:v>1.3616330907999989</c:v>
                </c:pt>
                <c:pt idx="952">
                  <c:v>1.364766587199999</c:v>
                </c:pt>
                <c:pt idx="953">
                  <c:v>1.3718850387999999</c:v>
                </c:pt>
                <c:pt idx="954">
                  <c:v>1.3759470829999998</c:v>
                </c:pt>
                <c:pt idx="955">
                  <c:v>1.377854013399999</c:v>
                </c:pt>
                <c:pt idx="956">
                  <c:v>1.3834168674</c:v>
                </c:pt>
                <c:pt idx="957">
                  <c:v>1.386119275</c:v>
                </c:pt>
                <c:pt idx="958">
                  <c:v>1.3906433452</c:v>
                </c:pt>
                <c:pt idx="959">
                  <c:v>1.3933151965999999</c:v>
                </c:pt>
                <c:pt idx="960">
                  <c:v>1.4017378366</c:v>
                </c:pt>
                <c:pt idx="961">
                  <c:v>1.4047939392</c:v>
                </c:pt>
                <c:pt idx="962">
                  <c:v>1.4085802664</c:v>
                </c:pt>
                <c:pt idx="963">
                  <c:v>1.4140176443999999</c:v>
                </c:pt>
                <c:pt idx="964">
                  <c:v>1.4172962001999978</c:v>
                </c:pt>
                <c:pt idx="965">
                  <c:v>1.4197279961999989</c:v>
                </c:pt>
                <c:pt idx="966">
                  <c:v>1.4237916659999978</c:v>
                </c:pt>
                <c:pt idx="967">
                  <c:v>1.433030103199999</c:v>
                </c:pt>
                <c:pt idx="968">
                  <c:v>1.4366347441999987</c:v>
                </c:pt>
                <c:pt idx="969">
                  <c:v>1.4380962855999981</c:v>
                </c:pt>
                <c:pt idx="970">
                  <c:v>1.4449333305999992</c:v>
                </c:pt>
                <c:pt idx="971">
                  <c:v>1.448203275799999</c:v>
                </c:pt>
                <c:pt idx="972">
                  <c:v>1.450047290399999</c:v>
                </c:pt>
                <c:pt idx="973">
                  <c:v>1.457452152399999</c:v>
                </c:pt>
                <c:pt idx="974">
                  <c:v>1.4602661168</c:v>
                </c:pt>
                <c:pt idx="975">
                  <c:v>1.4667681866</c:v>
                </c:pt>
                <c:pt idx="976">
                  <c:v>1.4685731106</c:v>
                </c:pt>
                <c:pt idx="977">
                  <c:v>1.4720205002</c:v>
                </c:pt>
                <c:pt idx="978">
                  <c:v>1.4741101327999999</c:v>
                </c:pt>
                <c:pt idx="979">
                  <c:v>1.48401151</c:v>
                </c:pt>
                <c:pt idx="980">
                  <c:v>1.4865557264000009</c:v>
                </c:pt>
                <c:pt idx="981">
                  <c:v>1.4898932355999979</c:v>
                </c:pt>
                <c:pt idx="982">
                  <c:v>1.4932155301999999</c:v>
                </c:pt>
                <c:pt idx="983">
                  <c:v>1.501289072599999</c:v>
                </c:pt>
                <c:pt idx="984">
                  <c:v>1.505280073</c:v>
                </c:pt>
                <c:pt idx="985">
                  <c:v>1.508378390399999</c:v>
                </c:pt>
                <c:pt idx="986">
                  <c:v>1.5122134348000007</c:v>
                </c:pt>
                <c:pt idx="987">
                  <c:v>1.5187880723999998</c:v>
                </c:pt>
                <c:pt idx="988">
                  <c:v>1.5221162344000001</c:v>
                </c:pt>
                <c:pt idx="989">
                  <c:v>1.526499791799999</c:v>
                </c:pt>
                <c:pt idx="990">
                  <c:v>1.5295447437999989</c:v>
                </c:pt>
                <c:pt idx="991">
                  <c:v>1.5325852508</c:v>
                </c:pt>
                <c:pt idx="992">
                  <c:v>1.5395314649999998</c:v>
                </c:pt>
                <c:pt idx="993">
                  <c:v>1.5422639715999999</c:v>
                </c:pt>
                <c:pt idx="994">
                  <c:v>1.547768354799999</c:v>
                </c:pt>
                <c:pt idx="995">
                  <c:v>1.5516079457999998</c:v>
                </c:pt>
                <c:pt idx="996">
                  <c:v>1.5563652641999999</c:v>
                </c:pt>
                <c:pt idx="997">
                  <c:v>1.5591878392000007</c:v>
                </c:pt>
                <c:pt idx="998">
                  <c:v>1.5658204903999982</c:v>
                </c:pt>
                <c:pt idx="999">
                  <c:v>1.5689704713999999</c:v>
                </c:pt>
                <c:pt idx="1000">
                  <c:v>1.5741159525999999</c:v>
                </c:pt>
                <c:pt idx="1001">
                  <c:v>1.5807129168000009</c:v>
                </c:pt>
                <c:pt idx="1002">
                  <c:v>1.5839676473999984</c:v>
                </c:pt>
                <c:pt idx="1003">
                  <c:v>1.5871611639999998</c:v>
                </c:pt>
                <c:pt idx="1004">
                  <c:v>1.5902775408000007</c:v>
                </c:pt>
                <c:pt idx="1005">
                  <c:v>1.5977956614</c:v>
                </c:pt>
                <c:pt idx="1006">
                  <c:v>1.6018585692000009</c:v>
                </c:pt>
                <c:pt idx="1007">
                  <c:v>1.6052837083999998</c:v>
                </c:pt>
                <c:pt idx="1008">
                  <c:v>1.6101279963999999</c:v>
                </c:pt>
                <c:pt idx="1009">
                  <c:v>1.6151516845999998</c:v>
                </c:pt>
                <c:pt idx="1010">
                  <c:v>1.6180726846000009</c:v>
                </c:pt>
                <c:pt idx="1011">
                  <c:v>1.6213176616000007</c:v>
                </c:pt>
                <c:pt idx="1012">
                  <c:v>1.6245923565999998</c:v>
                </c:pt>
                <c:pt idx="1013">
                  <c:v>1.6278801072</c:v>
                </c:pt>
                <c:pt idx="1014">
                  <c:v>1.6360437433999999</c:v>
                </c:pt>
                <c:pt idx="1015">
                  <c:v>1.6383788162000001</c:v>
                </c:pt>
                <c:pt idx="1016">
                  <c:v>1.6427729146000007</c:v>
                </c:pt>
                <c:pt idx="1017">
                  <c:v>1.645229297799998</c:v>
                </c:pt>
                <c:pt idx="1018">
                  <c:v>1.6538900881999989</c:v>
                </c:pt>
                <c:pt idx="1019">
                  <c:v>1.656687491800001</c:v>
                </c:pt>
                <c:pt idx="1020">
                  <c:v>1.6609315015999999</c:v>
                </c:pt>
                <c:pt idx="1021">
                  <c:v>1.6629832882</c:v>
                </c:pt>
                <c:pt idx="1022">
                  <c:v>1.6664476196000009</c:v>
                </c:pt>
                <c:pt idx="1023">
                  <c:v>1.6707355206000007</c:v>
                </c:pt>
                <c:pt idx="1024">
                  <c:v>1.6747378494000009</c:v>
                </c:pt>
                <c:pt idx="1025">
                  <c:v>1.6817626257999998</c:v>
                </c:pt>
                <c:pt idx="1026">
                  <c:v>1.6840256134</c:v>
                </c:pt>
                <c:pt idx="1027">
                  <c:v>1.689029235599999</c:v>
                </c:pt>
                <c:pt idx="1028">
                  <c:v>1.6938078646000012</c:v>
                </c:pt>
                <c:pt idx="1029">
                  <c:v>1.6975265261999997</c:v>
                </c:pt>
                <c:pt idx="1030">
                  <c:v>1.7031168121999989</c:v>
                </c:pt>
                <c:pt idx="1031">
                  <c:v>1.7063089826</c:v>
                </c:pt>
                <c:pt idx="1032">
                  <c:v>1.7121808784000001</c:v>
                </c:pt>
                <c:pt idx="1033">
                  <c:v>1.7156328907999987</c:v>
                </c:pt>
                <c:pt idx="1034">
                  <c:v>1.720779972199999</c:v>
                </c:pt>
                <c:pt idx="1035">
                  <c:v>1.7235501216000009</c:v>
                </c:pt>
                <c:pt idx="1036">
                  <c:v>1.7287676117999988</c:v>
                </c:pt>
                <c:pt idx="1037">
                  <c:v>1.7327992775999981</c:v>
                </c:pt>
                <c:pt idx="1038">
                  <c:v>1.7367567754</c:v>
                </c:pt>
                <c:pt idx="1039">
                  <c:v>1.7390818151999992</c:v>
                </c:pt>
                <c:pt idx="1040">
                  <c:v>1.7426874976</c:v>
                </c:pt>
                <c:pt idx="1041">
                  <c:v>1.7506859321999997</c:v>
                </c:pt>
                <c:pt idx="1042">
                  <c:v>1.7533100062</c:v>
                </c:pt>
                <c:pt idx="1043">
                  <c:v>1.758604305999999</c:v>
                </c:pt>
                <c:pt idx="1044">
                  <c:v>1.7618829887999998</c:v>
                </c:pt>
                <c:pt idx="1045">
                  <c:v>1.7667645385999988</c:v>
                </c:pt>
                <c:pt idx="1046">
                  <c:v>1.770171339</c:v>
                </c:pt>
                <c:pt idx="1047">
                  <c:v>1.777640640799999</c:v>
                </c:pt>
                <c:pt idx="1048">
                  <c:v>1.7813380933999989</c:v>
                </c:pt>
                <c:pt idx="1049">
                  <c:v>1.7841845189999999</c:v>
                </c:pt>
                <c:pt idx="1050">
                  <c:v>1.7865440266000001</c:v>
                </c:pt>
                <c:pt idx="1051">
                  <c:v>1.7947688005999998</c:v>
                </c:pt>
                <c:pt idx="1052">
                  <c:v>1.7965639710000001</c:v>
                </c:pt>
                <c:pt idx="1053">
                  <c:v>1.8010471725999999</c:v>
                </c:pt>
                <c:pt idx="1054">
                  <c:v>1.803469900799999</c:v>
                </c:pt>
                <c:pt idx="1055">
                  <c:v>1.8097176149999998</c:v>
                </c:pt>
                <c:pt idx="1056">
                  <c:v>1.8125140788</c:v>
                </c:pt>
                <c:pt idx="1057">
                  <c:v>1.8171036555999982</c:v>
                </c:pt>
                <c:pt idx="1058">
                  <c:v>1.8206837855999998</c:v>
                </c:pt>
                <c:pt idx="1059">
                  <c:v>1.8227393567999988</c:v>
                </c:pt>
                <c:pt idx="1060">
                  <c:v>1.8321120838000007</c:v>
                </c:pt>
                <c:pt idx="1061">
                  <c:v>1.835149085599999</c:v>
                </c:pt>
                <c:pt idx="1062">
                  <c:v>1.838034296999999</c:v>
                </c:pt>
                <c:pt idx="1063">
                  <c:v>1.8411718065999998</c:v>
                </c:pt>
                <c:pt idx="1064">
                  <c:v>1.8489336656000002</c:v>
                </c:pt>
                <c:pt idx="1065">
                  <c:v>1.8524010195999998</c:v>
                </c:pt>
                <c:pt idx="1066">
                  <c:v>1.8554730225999998</c:v>
                </c:pt>
                <c:pt idx="1067">
                  <c:v>1.8587057059999998</c:v>
                </c:pt>
                <c:pt idx="1068">
                  <c:v>1.8611766687999998</c:v>
                </c:pt>
                <c:pt idx="1069">
                  <c:v>1.8719412903999981</c:v>
                </c:pt>
                <c:pt idx="1070">
                  <c:v>1.8748864965999998</c:v>
                </c:pt>
                <c:pt idx="1071">
                  <c:v>1.8768098099999999</c:v>
                </c:pt>
                <c:pt idx="1072">
                  <c:v>1.8813798795999999</c:v>
                </c:pt>
                <c:pt idx="1073">
                  <c:v>1.8845256949999998</c:v>
                </c:pt>
                <c:pt idx="1074">
                  <c:v>1.8904488479999999</c:v>
                </c:pt>
                <c:pt idx="1075">
                  <c:v>1.8937547849999998</c:v>
                </c:pt>
                <c:pt idx="1076">
                  <c:v>1.8975608734</c:v>
                </c:pt>
                <c:pt idx="1077">
                  <c:v>1.9002638398000007</c:v>
                </c:pt>
                <c:pt idx="1078">
                  <c:v>1.9072852125999991</c:v>
                </c:pt>
                <c:pt idx="1079">
                  <c:v>1.9088161976</c:v>
                </c:pt>
                <c:pt idx="1080">
                  <c:v>1.9169588280000007</c:v>
                </c:pt>
                <c:pt idx="1081">
                  <c:v>1.9192380969999998</c:v>
                </c:pt>
                <c:pt idx="1082">
                  <c:v>1.9234311797999999</c:v>
                </c:pt>
                <c:pt idx="1083">
                  <c:v>1.9261737193999997</c:v>
                </c:pt>
                <c:pt idx="1084">
                  <c:v>1.9323385533999999</c:v>
                </c:pt>
                <c:pt idx="1085">
                  <c:v>1.93594482</c:v>
                </c:pt>
                <c:pt idx="1086">
                  <c:v>1.9400554036000017</c:v>
                </c:pt>
                <c:pt idx="1087">
                  <c:v>1.9440147809999999</c:v>
                </c:pt>
                <c:pt idx="1088">
                  <c:v>1.9531426266000007</c:v>
                </c:pt>
                <c:pt idx="1089">
                  <c:v>1.9551117107999998</c:v>
                </c:pt>
                <c:pt idx="1090">
                  <c:v>1.9567956038000001</c:v>
                </c:pt>
                <c:pt idx="1091">
                  <c:v>1.9615378853999998</c:v>
                </c:pt>
                <c:pt idx="1092">
                  <c:v>1.9644183723999997</c:v>
                </c:pt>
                <c:pt idx="1093">
                  <c:v>1.9668102396000009</c:v>
                </c:pt>
                <c:pt idx="1094">
                  <c:v>1.9767393535999989</c:v>
                </c:pt>
                <c:pt idx="1095">
                  <c:v>1.9797789969999999</c:v>
                </c:pt>
                <c:pt idx="1096">
                  <c:v>1.9813737614000007</c:v>
                </c:pt>
                <c:pt idx="1097">
                  <c:v>1.9879880483999999</c:v>
                </c:pt>
                <c:pt idx="1098">
                  <c:v>1.9912727764000009</c:v>
                </c:pt>
                <c:pt idx="1099">
                  <c:v>1.9946572248000023</c:v>
                </c:pt>
                <c:pt idx="1100">
                  <c:v>1.9977178994000009</c:v>
                </c:pt>
                <c:pt idx="1101">
                  <c:v>2.0052787935999987</c:v>
                </c:pt>
                <c:pt idx="1102">
                  <c:v>2.0084531839999982</c:v>
                </c:pt>
                <c:pt idx="1103">
                  <c:v>2.0120289451999982</c:v>
                </c:pt>
                <c:pt idx="1104">
                  <c:v>2.015998939799998</c:v>
                </c:pt>
                <c:pt idx="1105">
                  <c:v>2.0234784523999996</c:v>
                </c:pt>
                <c:pt idx="1106">
                  <c:v>2.0259823590000003</c:v>
                </c:pt>
                <c:pt idx="1107">
                  <c:v>2.0279607142000002</c:v>
                </c:pt>
                <c:pt idx="1108">
                  <c:v>2.0314004329999982</c:v>
                </c:pt>
                <c:pt idx="1109">
                  <c:v>2.0341811995999999</c:v>
                </c:pt>
                <c:pt idx="1110">
                  <c:v>2.041807575</c:v>
                </c:pt>
                <c:pt idx="1111">
                  <c:v>2.0442607324000002</c:v>
                </c:pt>
                <c:pt idx="1112">
                  <c:v>2.0494377350000001</c:v>
                </c:pt>
                <c:pt idx="1113">
                  <c:v>2.0512315846</c:v>
                </c:pt>
                <c:pt idx="1114">
                  <c:v>2.0574745744</c:v>
                </c:pt>
                <c:pt idx="1115">
                  <c:v>2.0607396174000012</c:v>
                </c:pt>
                <c:pt idx="1116">
                  <c:v>2.0670427798</c:v>
                </c:pt>
                <c:pt idx="1117">
                  <c:v>2.069721540000002</c:v>
                </c:pt>
                <c:pt idx="1118">
                  <c:v>2.0726565353999979</c:v>
                </c:pt>
                <c:pt idx="1119">
                  <c:v>2.0752501293999974</c:v>
                </c:pt>
                <c:pt idx="1120">
                  <c:v>2.0856027629999998</c:v>
                </c:pt>
                <c:pt idx="1121">
                  <c:v>2.0867779702</c:v>
                </c:pt>
                <c:pt idx="1122">
                  <c:v>2.0903371197999996</c:v>
                </c:pt>
                <c:pt idx="1123">
                  <c:v>2.0932560115999999</c:v>
                </c:pt>
                <c:pt idx="1124">
                  <c:v>2.1021009520000002</c:v>
                </c:pt>
                <c:pt idx="1125">
                  <c:v>2.1054653343999981</c:v>
                </c:pt>
                <c:pt idx="1126">
                  <c:v>2.1085587241999999</c:v>
                </c:pt>
                <c:pt idx="1127">
                  <c:v>2.1118178997999997</c:v>
                </c:pt>
                <c:pt idx="1128">
                  <c:v>2.1190697522000002</c:v>
                </c:pt>
                <c:pt idx="1129">
                  <c:v>2.1207228096000001</c:v>
                </c:pt>
                <c:pt idx="1130">
                  <c:v>2.1246399976000001</c:v>
                </c:pt>
                <c:pt idx="1131">
                  <c:v>2.1275819780000029</c:v>
                </c:pt>
                <c:pt idx="1132">
                  <c:v>2.1328473471999998</c:v>
                </c:pt>
                <c:pt idx="1133">
                  <c:v>2.1416400397999982</c:v>
                </c:pt>
                <c:pt idx="1134">
                  <c:v>2.1437047042000019</c:v>
                </c:pt>
                <c:pt idx="1135">
                  <c:v>2.1470236714000017</c:v>
                </c:pt>
                <c:pt idx="1136">
                  <c:v>2.1507432728000002</c:v>
                </c:pt>
                <c:pt idx="1137">
                  <c:v>2.1574046768000001</c:v>
                </c:pt>
                <c:pt idx="1138">
                  <c:v>2.1607857470000029</c:v>
                </c:pt>
                <c:pt idx="1139">
                  <c:v>2.1638742092000012</c:v>
                </c:pt>
                <c:pt idx="1140">
                  <c:v>2.1717464057999987</c:v>
                </c:pt>
                <c:pt idx="1141">
                  <c:v>2.1748606235999981</c:v>
                </c:pt>
                <c:pt idx="1142">
                  <c:v>2.1776419490000003</c:v>
                </c:pt>
                <c:pt idx="1143">
                  <c:v>2.1828825277999999</c:v>
                </c:pt>
                <c:pt idx="1144">
                  <c:v>2.1899852568000018</c:v>
                </c:pt>
                <c:pt idx="1145">
                  <c:v>2.1937555819999996</c:v>
                </c:pt>
                <c:pt idx="1146">
                  <c:v>2.1964831609999997</c:v>
                </c:pt>
                <c:pt idx="1147">
                  <c:v>2.2022920393999987</c:v>
                </c:pt>
                <c:pt idx="1148">
                  <c:v>2.2051363822000019</c:v>
                </c:pt>
                <c:pt idx="1149">
                  <c:v>2.2098612393999999</c:v>
                </c:pt>
                <c:pt idx="1150">
                  <c:v>2.2133490404000002</c:v>
                </c:pt>
                <c:pt idx="1151">
                  <c:v>2.2157003945999998</c:v>
                </c:pt>
                <c:pt idx="1152">
                  <c:v>2.2241471391999998</c:v>
                </c:pt>
                <c:pt idx="1153">
                  <c:v>2.2278131974000002</c:v>
                </c:pt>
                <c:pt idx="1154">
                  <c:v>2.2306938876000002</c:v>
                </c:pt>
                <c:pt idx="1155">
                  <c:v>2.2345045226000018</c:v>
                </c:pt>
                <c:pt idx="1156">
                  <c:v>2.2363030965999999</c:v>
                </c:pt>
                <c:pt idx="1157">
                  <c:v>2.246272139399998</c:v>
                </c:pt>
                <c:pt idx="1158">
                  <c:v>2.2478636780000012</c:v>
                </c:pt>
                <c:pt idx="1159">
                  <c:v>2.2517176454000012</c:v>
                </c:pt>
                <c:pt idx="1160">
                  <c:v>2.2545900044000002</c:v>
                </c:pt>
                <c:pt idx="1161">
                  <c:v>2.2603958348000002</c:v>
                </c:pt>
                <c:pt idx="1162">
                  <c:v>2.2631258776000029</c:v>
                </c:pt>
                <c:pt idx="1163">
                  <c:v>2.2698175837999996</c:v>
                </c:pt>
                <c:pt idx="1164">
                  <c:v>2.274278662</c:v>
                </c:pt>
                <c:pt idx="1165">
                  <c:v>2.2765136333999987</c:v>
                </c:pt>
                <c:pt idx="1166">
                  <c:v>2.2828855028000001</c:v>
                </c:pt>
                <c:pt idx="1167">
                  <c:v>2.2843358682000034</c:v>
                </c:pt>
                <c:pt idx="1168">
                  <c:v>2.293371740400004</c:v>
                </c:pt>
                <c:pt idx="1169">
                  <c:v>2.2949091770000001</c:v>
                </c:pt>
                <c:pt idx="1170">
                  <c:v>2.2973375440000035</c:v>
                </c:pt>
                <c:pt idx="1171">
                  <c:v>2.3038806855999998</c:v>
                </c:pt>
                <c:pt idx="1172">
                  <c:v>2.3084263458000001</c:v>
                </c:pt>
                <c:pt idx="1173">
                  <c:v>2.3104690645999981</c:v>
                </c:pt>
                <c:pt idx="1174">
                  <c:v>2.3200563961999987</c:v>
                </c:pt>
                <c:pt idx="1175">
                  <c:v>2.3226043717999998</c:v>
                </c:pt>
                <c:pt idx="1176">
                  <c:v>2.3251576559999996</c:v>
                </c:pt>
                <c:pt idx="1177">
                  <c:v>2.3286891703999997</c:v>
                </c:pt>
                <c:pt idx="1178">
                  <c:v>2.3331920570000002</c:v>
                </c:pt>
                <c:pt idx="1179">
                  <c:v>2.3408606217999997</c:v>
                </c:pt>
                <c:pt idx="1180">
                  <c:v>2.3471814118000012</c:v>
                </c:pt>
                <c:pt idx="1181">
                  <c:v>2.3494184659999982</c:v>
                </c:pt>
                <c:pt idx="1182">
                  <c:v>2.3522915869999999</c:v>
                </c:pt>
                <c:pt idx="1183">
                  <c:v>2.3546471067999981</c:v>
                </c:pt>
                <c:pt idx="1184">
                  <c:v>2.3578126071999987</c:v>
                </c:pt>
                <c:pt idx="1185">
                  <c:v>2.3666368973999998</c:v>
                </c:pt>
                <c:pt idx="1186">
                  <c:v>2.3694797416000002</c:v>
                </c:pt>
                <c:pt idx="1187">
                  <c:v>2.3750312164</c:v>
                </c:pt>
                <c:pt idx="1188">
                  <c:v>2.3792546013999987</c:v>
                </c:pt>
                <c:pt idx="1189">
                  <c:v>2.3830113122000012</c:v>
                </c:pt>
                <c:pt idx="1190">
                  <c:v>2.3858700313999988</c:v>
                </c:pt>
                <c:pt idx="1191">
                  <c:v>2.3895258533999999</c:v>
                </c:pt>
                <c:pt idx="1192">
                  <c:v>2.3971191072</c:v>
                </c:pt>
                <c:pt idx="1193">
                  <c:v>2.4005384043999998</c:v>
                </c:pt>
                <c:pt idx="1194">
                  <c:v>2.402138452</c:v>
                </c:pt>
                <c:pt idx="1195">
                  <c:v>2.4095256355999997</c:v>
                </c:pt>
                <c:pt idx="1196">
                  <c:v>2.4130143510000002</c:v>
                </c:pt>
                <c:pt idx="1197">
                  <c:v>2.4157292553999996</c:v>
                </c:pt>
                <c:pt idx="1198">
                  <c:v>2.421278469599998</c:v>
                </c:pt>
                <c:pt idx="1199">
                  <c:v>2.4229665535999998</c:v>
                </c:pt>
                <c:pt idx="1200">
                  <c:v>2.4299597070000001</c:v>
                </c:pt>
                <c:pt idx="1201">
                  <c:v>2.4329967088000002</c:v>
                </c:pt>
                <c:pt idx="1202">
                  <c:v>2.4404716747999999</c:v>
                </c:pt>
                <c:pt idx="1203">
                  <c:v>2.4429131227999998</c:v>
                </c:pt>
                <c:pt idx="1204">
                  <c:v>2.4467616037999997</c:v>
                </c:pt>
                <c:pt idx="1205">
                  <c:v>2.4515983225999998</c:v>
                </c:pt>
                <c:pt idx="1206">
                  <c:v>2.4539460953999988</c:v>
                </c:pt>
                <c:pt idx="1207">
                  <c:v>2.4596743541999997</c:v>
                </c:pt>
                <c:pt idx="1208">
                  <c:v>2.4633740928000019</c:v>
                </c:pt>
                <c:pt idx="1209">
                  <c:v>2.4663721055999988</c:v>
                </c:pt>
                <c:pt idx="1210">
                  <c:v>2.4730585031999981</c:v>
                </c:pt>
                <c:pt idx="1211">
                  <c:v>2.4757790717999999</c:v>
                </c:pt>
                <c:pt idx="1212">
                  <c:v>2.4841525882000002</c:v>
                </c:pt>
                <c:pt idx="1213">
                  <c:v>2.4872181649999998</c:v>
                </c:pt>
                <c:pt idx="1214">
                  <c:v>2.4907612110000001</c:v>
                </c:pt>
                <c:pt idx="1215">
                  <c:v>2.4930457631999987</c:v>
                </c:pt>
                <c:pt idx="1216">
                  <c:v>2.5018225554</c:v>
                </c:pt>
                <c:pt idx="1217">
                  <c:v>2.5047793186000002</c:v>
                </c:pt>
                <c:pt idx="1218">
                  <c:v>2.5067243744000001</c:v>
                </c:pt>
                <c:pt idx="1219">
                  <c:v>2.510440394399998</c:v>
                </c:pt>
                <c:pt idx="1220">
                  <c:v>2.5144334522</c:v>
                </c:pt>
                <c:pt idx="1221">
                  <c:v>2.5206755022</c:v>
                </c:pt>
                <c:pt idx="1222">
                  <c:v>2.5241944944000001</c:v>
                </c:pt>
                <c:pt idx="1223">
                  <c:v>2.5275091182000002</c:v>
                </c:pt>
                <c:pt idx="1224">
                  <c:v>2.5374179884000001</c:v>
                </c:pt>
                <c:pt idx="1225">
                  <c:v>2.5407571739999999</c:v>
                </c:pt>
                <c:pt idx="1226">
                  <c:v>2.5432382460000018</c:v>
                </c:pt>
                <c:pt idx="1227">
                  <c:v>2.548943086</c:v>
                </c:pt>
                <c:pt idx="1228">
                  <c:v>2.5519141239999987</c:v>
                </c:pt>
                <c:pt idx="1229">
                  <c:v>2.5539870180000017</c:v>
                </c:pt>
                <c:pt idx="1230">
                  <c:v>2.5602194159999998</c:v>
                </c:pt>
                <c:pt idx="1231">
                  <c:v>2.5631556560000002</c:v>
                </c:pt>
                <c:pt idx="1232">
                  <c:v>2.5727212960000001</c:v>
                </c:pt>
                <c:pt idx="1233">
                  <c:v>2.5752597719999999</c:v>
                </c:pt>
                <c:pt idx="1234">
                  <c:v>2.5785475480000017</c:v>
                </c:pt>
                <c:pt idx="1235">
                  <c:v>2.5857339700000002</c:v>
                </c:pt>
                <c:pt idx="1236">
                  <c:v>2.5887131359999995</c:v>
                </c:pt>
                <c:pt idx="1237">
                  <c:v>2.5919018520000012</c:v>
                </c:pt>
              </c:numCache>
            </c:numRef>
          </c:xVal>
          <c:yVal>
            <c:numRef>
              <c:f>Hybrid!$Q$3:$Q$1240</c:f>
              <c:numCache>
                <c:formatCode>General</c:formatCode>
                <c:ptCount val="1238"/>
                <c:pt idx="0">
                  <c:v>-5.4587016211200077E-3</c:v>
                </c:pt>
                <c:pt idx="1">
                  <c:v>5.3187654366000009E-2</c:v>
                </c:pt>
                <c:pt idx="2">
                  <c:v>7.6375568939999999E-2</c:v>
                </c:pt>
                <c:pt idx="3">
                  <c:v>5.9455030271999998E-2</c:v>
                </c:pt>
                <c:pt idx="4">
                  <c:v>0.10497799573800001</c:v>
                </c:pt>
                <c:pt idx="5">
                  <c:v>0.121907280792</c:v>
                </c:pt>
                <c:pt idx="6">
                  <c:v>0.12380064721200007</c:v>
                </c:pt>
                <c:pt idx="7">
                  <c:v>0.16996201074600012</c:v>
                </c:pt>
                <c:pt idx="8">
                  <c:v>0.15486128427000023</c:v>
                </c:pt>
                <c:pt idx="9">
                  <c:v>0.14474179790400013</c:v>
                </c:pt>
                <c:pt idx="10">
                  <c:v>0.18833471969399998</c:v>
                </c:pt>
                <c:pt idx="11">
                  <c:v>0.19814677852199999</c:v>
                </c:pt>
                <c:pt idx="12">
                  <c:v>0.21327184098000004</c:v>
                </c:pt>
                <c:pt idx="13">
                  <c:v>0.22180624019400011</c:v>
                </c:pt>
                <c:pt idx="14">
                  <c:v>0.24713042870999999</c:v>
                </c:pt>
                <c:pt idx="15">
                  <c:v>0.22418159768399992</c:v>
                </c:pt>
                <c:pt idx="16">
                  <c:v>0.25028395022400002</c:v>
                </c:pt>
                <c:pt idx="17">
                  <c:v>0.25882982723400044</c:v>
                </c:pt>
                <c:pt idx="18">
                  <c:v>0.29710069943400041</c:v>
                </c:pt>
                <c:pt idx="19">
                  <c:v>0.26927099733600035</c:v>
                </c:pt>
                <c:pt idx="20">
                  <c:v>0.30873308149200002</c:v>
                </c:pt>
                <c:pt idx="21">
                  <c:v>0.29227974316200023</c:v>
                </c:pt>
                <c:pt idx="22">
                  <c:v>0.31948963252800028</c:v>
                </c:pt>
                <c:pt idx="23">
                  <c:v>0.31353080022000035</c:v>
                </c:pt>
                <c:pt idx="24">
                  <c:v>0.33902730252600027</c:v>
                </c:pt>
                <c:pt idx="25">
                  <c:v>0.35476699684800034</c:v>
                </c:pt>
                <c:pt idx="26">
                  <c:v>0.35280248454000035</c:v>
                </c:pt>
                <c:pt idx="27">
                  <c:v>0.38322145171200039</c:v>
                </c:pt>
                <c:pt idx="28">
                  <c:v>0.37531643397600051</c:v>
                </c:pt>
                <c:pt idx="29">
                  <c:v>0.32904373464600001</c:v>
                </c:pt>
                <c:pt idx="30">
                  <c:v>0.35481349543199997</c:v>
                </c:pt>
                <c:pt idx="31">
                  <c:v>0.36493630060800025</c:v>
                </c:pt>
                <c:pt idx="32">
                  <c:v>0.41066467398000062</c:v>
                </c:pt>
                <c:pt idx="33">
                  <c:v>0.42814644397800022</c:v>
                </c:pt>
                <c:pt idx="34">
                  <c:v>0.45019321657199968</c:v>
                </c:pt>
                <c:pt idx="35">
                  <c:v>0.41119366879800007</c:v>
                </c:pt>
                <c:pt idx="36">
                  <c:v>0.45865788553200032</c:v>
                </c:pt>
                <c:pt idx="37">
                  <c:v>0.46093498275000033</c:v>
                </c:pt>
                <c:pt idx="38">
                  <c:v>0.46518865159800027</c:v>
                </c:pt>
                <c:pt idx="39">
                  <c:v>0.4897554171840004</c:v>
                </c:pt>
                <c:pt idx="40">
                  <c:v>0.46512026061600026</c:v>
                </c:pt>
                <c:pt idx="41">
                  <c:v>0.50268406768800045</c:v>
                </c:pt>
                <c:pt idx="42">
                  <c:v>0.51452295608999998</c:v>
                </c:pt>
                <c:pt idx="43">
                  <c:v>0.48874828464000025</c:v>
                </c:pt>
                <c:pt idx="44">
                  <c:v>0.54427312137000006</c:v>
                </c:pt>
                <c:pt idx="45">
                  <c:v>0.52954764951000011</c:v>
                </c:pt>
                <c:pt idx="46">
                  <c:v>0.56120295270600007</c:v>
                </c:pt>
                <c:pt idx="47">
                  <c:v>0.57129454344599995</c:v>
                </c:pt>
                <c:pt idx="48">
                  <c:v>0.57901272686400007</c:v>
                </c:pt>
                <c:pt idx="49">
                  <c:v>0.5975033387399995</c:v>
                </c:pt>
                <c:pt idx="50">
                  <c:v>0.62822858802000003</c:v>
                </c:pt>
                <c:pt idx="51">
                  <c:v>0.64585352502000015</c:v>
                </c:pt>
                <c:pt idx="52">
                  <c:v>0.64379298456000045</c:v>
                </c:pt>
                <c:pt idx="53">
                  <c:v>0.65872633728000085</c:v>
                </c:pt>
                <c:pt idx="54">
                  <c:v>0.70793124930000062</c:v>
                </c:pt>
                <c:pt idx="55">
                  <c:v>0.68505354653999995</c:v>
                </c:pt>
                <c:pt idx="56">
                  <c:v>0.7120388787600006</c:v>
                </c:pt>
                <c:pt idx="57">
                  <c:v>0.70803598272000001</c:v>
                </c:pt>
                <c:pt idx="58">
                  <c:v>0.71993923254000114</c:v>
                </c:pt>
                <c:pt idx="59">
                  <c:v>0.72205387254000075</c:v>
                </c:pt>
                <c:pt idx="60">
                  <c:v>0.72998107050000061</c:v>
                </c:pt>
                <c:pt idx="61">
                  <c:v>0.75039510018000055</c:v>
                </c:pt>
                <c:pt idx="62">
                  <c:v>0.75458061887999994</c:v>
                </c:pt>
                <c:pt idx="63">
                  <c:v>0.78554082816000015</c:v>
                </c:pt>
                <c:pt idx="64">
                  <c:v>0.77292018672000051</c:v>
                </c:pt>
                <c:pt idx="65">
                  <c:v>0.79550530554000021</c:v>
                </c:pt>
                <c:pt idx="66">
                  <c:v>0.80492679036000014</c:v>
                </c:pt>
                <c:pt idx="67">
                  <c:v>0.82512624282000013</c:v>
                </c:pt>
                <c:pt idx="68">
                  <c:v>0.81777857370000051</c:v>
                </c:pt>
                <c:pt idx="69">
                  <c:v>0.85689160128000086</c:v>
                </c:pt>
                <c:pt idx="70">
                  <c:v>0.85851329520000008</c:v>
                </c:pt>
                <c:pt idx="71">
                  <c:v>0.86203452324000052</c:v>
                </c:pt>
                <c:pt idx="72">
                  <c:v>0.89544800862000051</c:v>
                </c:pt>
                <c:pt idx="73">
                  <c:v>0.90506809337999994</c:v>
                </c:pt>
                <c:pt idx="74">
                  <c:v>0.91959578766000061</c:v>
                </c:pt>
                <c:pt idx="75">
                  <c:v>0.89654051388000022</c:v>
                </c:pt>
                <c:pt idx="76">
                  <c:v>0.93409311336000045</c:v>
                </c:pt>
                <c:pt idx="77">
                  <c:v>0.9645768237600002</c:v>
                </c:pt>
                <c:pt idx="78">
                  <c:v>0.97685142786000057</c:v>
                </c:pt>
                <c:pt idx="79">
                  <c:v>1.0006457683200001</c:v>
                </c:pt>
                <c:pt idx="80">
                  <c:v>0.91517119716000062</c:v>
                </c:pt>
                <c:pt idx="81">
                  <c:v>0.88088371931999998</c:v>
                </c:pt>
                <c:pt idx="82">
                  <c:v>0.9485028577200002</c:v>
                </c:pt>
                <c:pt idx="83">
                  <c:v>0.94119771636000071</c:v>
                </c:pt>
                <c:pt idx="84">
                  <c:v>0.95345651939999998</c:v>
                </c:pt>
                <c:pt idx="85">
                  <c:v>0.98246726555999941</c:v>
                </c:pt>
                <c:pt idx="86">
                  <c:v>0.99395310893999966</c:v>
                </c:pt>
                <c:pt idx="87">
                  <c:v>1.0078469398800001</c:v>
                </c:pt>
                <c:pt idx="88">
                  <c:v>1.0422469048200012</c:v>
                </c:pt>
                <c:pt idx="89">
                  <c:v>1.0245987067800002</c:v>
                </c:pt>
                <c:pt idx="90">
                  <c:v>1.0598640881399983</c:v>
                </c:pt>
                <c:pt idx="91">
                  <c:v>1.0665256153199989</c:v>
                </c:pt>
                <c:pt idx="92">
                  <c:v>1.0834019110200002</c:v>
                </c:pt>
                <c:pt idx="93">
                  <c:v>1.08884569926</c:v>
                </c:pt>
                <c:pt idx="94">
                  <c:v>1.104289972500001</c:v>
                </c:pt>
                <c:pt idx="95">
                  <c:v>1.1362236210600003</c:v>
                </c:pt>
                <c:pt idx="96">
                  <c:v>1.1740248669600011</c:v>
                </c:pt>
                <c:pt idx="97">
                  <c:v>1.1699930708399993</c:v>
                </c:pt>
                <c:pt idx="98">
                  <c:v>1.1733374914800001</c:v>
                </c:pt>
                <c:pt idx="99">
                  <c:v>1.193679858359999</c:v>
                </c:pt>
                <c:pt idx="100">
                  <c:v>1.1909558496000014</c:v>
                </c:pt>
                <c:pt idx="101">
                  <c:v>1.2051955416600002</c:v>
                </c:pt>
                <c:pt idx="102">
                  <c:v>1.2632474613000009</c:v>
                </c:pt>
                <c:pt idx="103">
                  <c:v>1.2184859953200002</c:v>
                </c:pt>
                <c:pt idx="104">
                  <c:v>1.2449794975199984</c:v>
                </c:pt>
                <c:pt idx="105">
                  <c:v>1.2764167930799992</c:v>
                </c:pt>
                <c:pt idx="106">
                  <c:v>1.2741316895999992</c:v>
                </c:pt>
                <c:pt idx="107">
                  <c:v>0.60785285682000045</c:v>
                </c:pt>
                <c:pt idx="108">
                  <c:v>0.62276241984000014</c:v>
                </c:pt>
                <c:pt idx="109">
                  <c:v>0.70264858488000004</c:v>
                </c:pt>
                <c:pt idx="110">
                  <c:v>0.6935022969600001</c:v>
                </c:pt>
                <c:pt idx="111">
                  <c:v>0.74639549358000112</c:v>
                </c:pt>
                <c:pt idx="112">
                  <c:v>0.78549031176000017</c:v>
                </c:pt>
                <c:pt idx="113">
                  <c:v>0.81291378563999961</c:v>
                </c:pt>
                <c:pt idx="114">
                  <c:v>0.83307153270000078</c:v>
                </c:pt>
                <c:pt idx="115">
                  <c:v>0.87837998556000052</c:v>
                </c:pt>
                <c:pt idx="116">
                  <c:v>0.9043626259799995</c:v>
                </c:pt>
                <c:pt idx="117">
                  <c:v>0.94508460090000013</c:v>
                </c:pt>
                <c:pt idx="118">
                  <c:v>0.93803897286000015</c:v>
                </c:pt>
                <c:pt idx="119">
                  <c:v>1.0023233827199991</c:v>
                </c:pt>
                <c:pt idx="120">
                  <c:v>1.0209104221800001</c:v>
                </c:pt>
                <c:pt idx="121">
                  <c:v>1.0529615507399992</c:v>
                </c:pt>
                <c:pt idx="122">
                  <c:v>1.0641297282000002</c:v>
                </c:pt>
                <c:pt idx="123">
                  <c:v>1.0770308531399992</c:v>
                </c:pt>
                <c:pt idx="124">
                  <c:v>1.0936646701199981</c:v>
                </c:pt>
                <c:pt idx="125">
                  <c:v>1.1255062143599992</c:v>
                </c:pt>
                <c:pt idx="126">
                  <c:v>1.1627185917600011</c:v>
                </c:pt>
                <c:pt idx="127">
                  <c:v>1.1617371051000003</c:v>
                </c:pt>
                <c:pt idx="128">
                  <c:v>0.86185119570000013</c:v>
                </c:pt>
                <c:pt idx="129">
                  <c:v>0.9419077654800001</c:v>
                </c:pt>
                <c:pt idx="130">
                  <c:v>0.95951649024000008</c:v>
                </c:pt>
                <c:pt idx="131">
                  <c:v>0.98737963302000054</c:v>
                </c:pt>
                <c:pt idx="132">
                  <c:v>1.0388477972399992</c:v>
                </c:pt>
                <c:pt idx="133">
                  <c:v>1.07730763602</c:v>
                </c:pt>
                <c:pt idx="134">
                  <c:v>1.1103776098800011</c:v>
                </c:pt>
                <c:pt idx="135">
                  <c:v>1.1417011260600001</c:v>
                </c:pt>
                <c:pt idx="136">
                  <c:v>1.12876041036</c:v>
                </c:pt>
                <c:pt idx="137">
                  <c:v>1.1595368809200002</c:v>
                </c:pt>
                <c:pt idx="138">
                  <c:v>1.2011329657800001</c:v>
                </c:pt>
                <c:pt idx="139">
                  <c:v>1.2456614689199992</c:v>
                </c:pt>
                <c:pt idx="140">
                  <c:v>1.2338299406399988</c:v>
                </c:pt>
                <c:pt idx="141">
                  <c:v>1.2230693012999994</c:v>
                </c:pt>
                <c:pt idx="142">
                  <c:v>1.2886481645400012</c:v>
                </c:pt>
                <c:pt idx="143">
                  <c:v>1.2773151039000001</c:v>
                </c:pt>
                <c:pt idx="144">
                  <c:v>1.3184872034400001</c:v>
                </c:pt>
                <c:pt idx="145">
                  <c:v>1.3391286743999991</c:v>
                </c:pt>
                <c:pt idx="146">
                  <c:v>1.0244143806599992</c:v>
                </c:pt>
                <c:pt idx="147">
                  <c:v>1.06428621156</c:v>
                </c:pt>
                <c:pt idx="148">
                  <c:v>1.0688232891599991</c:v>
                </c:pt>
                <c:pt idx="149">
                  <c:v>1.1205143716800001</c:v>
                </c:pt>
                <c:pt idx="150">
                  <c:v>1.1690214524999993</c:v>
                </c:pt>
                <c:pt idx="151">
                  <c:v>1.2216688222199992</c:v>
                </c:pt>
                <c:pt idx="152">
                  <c:v>1.2314236565399981</c:v>
                </c:pt>
                <c:pt idx="153">
                  <c:v>1.2527469226800003</c:v>
                </c:pt>
                <c:pt idx="154">
                  <c:v>1.2995595894600003</c:v>
                </c:pt>
                <c:pt idx="155">
                  <c:v>1.3004196018000003</c:v>
                </c:pt>
                <c:pt idx="156">
                  <c:v>1.3503693957599991</c:v>
                </c:pt>
                <c:pt idx="157">
                  <c:v>1.4100671514600001</c:v>
                </c:pt>
                <c:pt idx="158">
                  <c:v>1.3998280645800003</c:v>
                </c:pt>
                <c:pt idx="159">
                  <c:v>1.4880481433400001</c:v>
                </c:pt>
                <c:pt idx="160">
                  <c:v>1.4161671242400009</c:v>
                </c:pt>
                <c:pt idx="161">
                  <c:v>1.4186568778800002</c:v>
                </c:pt>
                <c:pt idx="162">
                  <c:v>1.47240879456</c:v>
                </c:pt>
                <c:pt idx="163">
                  <c:v>1.4801823286800009</c:v>
                </c:pt>
                <c:pt idx="164">
                  <c:v>1.5019475545800005</c:v>
                </c:pt>
                <c:pt idx="165">
                  <c:v>1.5197541156599994</c:v>
                </c:pt>
                <c:pt idx="166">
                  <c:v>1.5373715926799989</c:v>
                </c:pt>
                <c:pt idx="167">
                  <c:v>1.2635663607599992</c:v>
                </c:pt>
                <c:pt idx="168">
                  <c:v>1.2748938410999993</c:v>
                </c:pt>
                <c:pt idx="169">
                  <c:v>1.2922919242200011</c:v>
                </c:pt>
                <c:pt idx="170">
                  <c:v>1.3222475620200012</c:v>
                </c:pt>
                <c:pt idx="171">
                  <c:v>1.3925255665200007</c:v>
                </c:pt>
                <c:pt idx="172">
                  <c:v>1.4219245840799983</c:v>
                </c:pt>
                <c:pt idx="173">
                  <c:v>1.4544185535</c:v>
                </c:pt>
                <c:pt idx="174">
                  <c:v>1.4714009923799989</c:v>
                </c:pt>
                <c:pt idx="175">
                  <c:v>1.49762252838</c:v>
                </c:pt>
                <c:pt idx="176">
                  <c:v>1.53083917602</c:v>
                </c:pt>
                <c:pt idx="177">
                  <c:v>1.5748943522399981</c:v>
                </c:pt>
                <c:pt idx="178">
                  <c:v>1.6059366800399986</c:v>
                </c:pt>
                <c:pt idx="179">
                  <c:v>1.6059644640600004</c:v>
                </c:pt>
                <c:pt idx="180">
                  <c:v>1.6170032960399991</c:v>
                </c:pt>
                <c:pt idx="181">
                  <c:v>1.6291116071999994</c:v>
                </c:pt>
                <c:pt idx="182">
                  <c:v>1.7012376895799994</c:v>
                </c:pt>
                <c:pt idx="183">
                  <c:v>1.6950075489600009</c:v>
                </c:pt>
                <c:pt idx="184">
                  <c:v>1.7153397538199984</c:v>
                </c:pt>
                <c:pt idx="185">
                  <c:v>1.7637011006999996</c:v>
                </c:pt>
                <c:pt idx="186">
                  <c:v>1.7803642876799983</c:v>
                </c:pt>
                <c:pt idx="187">
                  <c:v>1.774637607599999</c:v>
                </c:pt>
                <c:pt idx="188">
                  <c:v>1.7951509078800003</c:v>
                </c:pt>
                <c:pt idx="189">
                  <c:v>1.8294055500600002</c:v>
                </c:pt>
                <c:pt idx="190">
                  <c:v>1.85032973664</c:v>
                </c:pt>
                <c:pt idx="191">
                  <c:v>1.5429481920599992</c:v>
                </c:pt>
                <c:pt idx="192">
                  <c:v>1.5709415026800002</c:v>
                </c:pt>
                <c:pt idx="193">
                  <c:v>1.6133178897000009</c:v>
                </c:pt>
                <c:pt idx="194">
                  <c:v>1.6513153272000003</c:v>
                </c:pt>
                <c:pt idx="195">
                  <c:v>1.6835173000800003</c:v>
                </c:pt>
                <c:pt idx="196">
                  <c:v>1.72074553728</c:v>
                </c:pt>
                <c:pt idx="197">
                  <c:v>1.7237922635999994</c:v>
                </c:pt>
                <c:pt idx="198">
                  <c:v>1.7915311141199994</c:v>
                </c:pt>
                <c:pt idx="199">
                  <c:v>1.8204405925200002</c:v>
                </c:pt>
                <c:pt idx="200">
                  <c:v>1.8587900588399993</c:v>
                </c:pt>
                <c:pt idx="201">
                  <c:v>1.8686304186000002</c:v>
                </c:pt>
                <c:pt idx="202">
                  <c:v>1.8926319350400005</c:v>
                </c:pt>
                <c:pt idx="203">
                  <c:v>1.9373478187800011</c:v>
                </c:pt>
                <c:pt idx="204">
                  <c:v>1.9862457555599997</c:v>
                </c:pt>
                <c:pt idx="205">
                  <c:v>1.9867180839000009</c:v>
                </c:pt>
                <c:pt idx="206">
                  <c:v>2.0301951410400001</c:v>
                </c:pt>
                <c:pt idx="207">
                  <c:v>2.0465175185400022</c:v>
                </c:pt>
                <c:pt idx="208">
                  <c:v>2.1028737318599999</c:v>
                </c:pt>
                <c:pt idx="209">
                  <c:v>2.0694646519800002</c:v>
                </c:pt>
                <c:pt idx="210">
                  <c:v>2.0994412599599999</c:v>
                </c:pt>
                <c:pt idx="211">
                  <c:v>2.1221379260400002</c:v>
                </c:pt>
                <c:pt idx="212">
                  <c:v>2.1723171584400012</c:v>
                </c:pt>
                <c:pt idx="213">
                  <c:v>2.1486361861800001</c:v>
                </c:pt>
                <c:pt idx="214">
                  <c:v>2.1930778128600017</c:v>
                </c:pt>
                <c:pt idx="215">
                  <c:v>2.1720212263200001</c:v>
                </c:pt>
                <c:pt idx="216">
                  <c:v>2.1982742469600023</c:v>
                </c:pt>
                <c:pt idx="217">
                  <c:v>2.2244541363000003</c:v>
                </c:pt>
                <c:pt idx="218">
                  <c:v>2.2228796693399997</c:v>
                </c:pt>
                <c:pt idx="219">
                  <c:v>2.2373105013600023</c:v>
                </c:pt>
                <c:pt idx="220">
                  <c:v>2.2742843356200004</c:v>
                </c:pt>
                <c:pt idx="221">
                  <c:v>2.2846346760600018</c:v>
                </c:pt>
                <c:pt idx="222">
                  <c:v>2.3278806500400004</c:v>
                </c:pt>
                <c:pt idx="223">
                  <c:v>2.3149844592599997</c:v>
                </c:pt>
                <c:pt idx="224">
                  <c:v>2.3782084946399973</c:v>
                </c:pt>
                <c:pt idx="225">
                  <c:v>2.4016718939399997</c:v>
                </c:pt>
                <c:pt idx="226">
                  <c:v>2.4481472756400002</c:v>
                </c:pt>
                <c:pt idx="227">
                  <c:v>2.4437837160000022</c:v>
                </c:pt>
                <c:pt idx="228">
                  <c:v>2.4060167742600003</c:v>
                </c:pt>
                <c:pt idx="229">
                  <c:v>2.4899853105600003</c:v>
                </c:pt>
                <c:pt idx="230">
                  <c:v>2.3088329714999998</c:v>
                </c:pt>
                <c:pt idx="231">
                  <c:v>2.3183685881399998</c:v>
                </c:pt>
                <c:pt idx="232">
                  <c:v>2.3640261328200003</c:v>
                </c:pt>
                <c:pt idx="233">
                  <c:v>2.3844716471400011</c:v>
                </c:pt>
                <c:pt idx="234">
                  <c:v>2.4469519166399998</c:v>
                </c:pt>
                <c:pt idx="235">
                  <c:v>2.4780560976599997</c:v>
                </c:pt>
                <c:pt idx="236">
                  <c:v>2.5164947313000003</c:v>
                </c:pt>
                <c:pt idx="237">
                  <c:v>2.5186807991399998</c:v>
                </c:pt>
                <c:pt idx="238">
                  <c:v>2.5209979159200002</c:v>
                </c:pt>
                <c:pt idx="239">
                  <c:v>2.64029521404</c:v>
                </c:pt>
                <c:pt idx="240">
                  <c:v>2.63477259672</c:v>
                </c:pt>
                <c:pt idx="241">
                  <c:v>2.6445593268600001</c:v>
                </c:pt>
                <c:pt idx="242">
                  <c:v>2.7313605409200012</c:v>
                </c:pt>
                <c:pt idx="243">
                  <c:v>2.7510400856399997</c:v>
                </c:pt>
                <c:pt idx="244">
                  <c:v>2.7473629029000022</c:v>
                </c:pt>
                <c:pt idx="245">
                  <c:v>2.7905954841600003</c:v>
                </c:pt>
                <c:pt idx="246">
                  <c:v>2.8378570420200004</c:v>
                </c:pt>
                <c:pt idx="247">
                  <c:v>2.8547481989399981</c:v>
                </c:pt>
                <c:pt idx="248">
                  <c:v>2.8296225751199997</c:v>
                </c:pt>
                <c:pt idx="249">
                  <c:v>2.9059336475400017</c:v>
                </c:pt>
                <c:pt idx="250">
                  <c:v>2.9228701517399998</c:v>
                </c:pt>
                <c:pt idx="251">
                  <c:v>2.9850499661399987</c:v>
                </c:pt>
                <c:pt idx="252">
                  <c:v>3.0052477738799999</c:v>
                </c:pt>
                <c:pt idx="253">
                  <c:v>3.01238286294</c:v>
                </c:pt>
                <c:pt idx="254">
                  <c:v>3.0763103098199998</c:v>
                </c:pt>
                <c:pt idx="255">
                  <c:v>3.0802232161800012</c:v>
                </c:pt>
                <c:pt idx="256">
                  <c:v>3.1048066110599999</c:v>
                </c:pt>
                <c:pt idx="257">
                  <c:v>3.1278064342799987</c:v>
                </c:pt>
                <c:pt idx="258">
                  <c:v>3.1953114996000007</c:v>
                </c:pt>
                <c:pt idx="259">
                  <c:v>3.1924483945199968</c:v>
                </c:pt>
                <c:pt idx="260">
                  <c:v>3.2246101892400008</c:v>
                </c:pt>
                <c:pt idx="261">
                  <c:v>3.2503942297200012</c:v>
                </c:pt>
                <c:pt idx="262">
                  <c:v>3.3251930995800003</c:v>
                </c:pt>
                <c:pt idx="263">
                  <c:v>3.2987579262000004</c:v>
                </c:pt>
                <c:pt idx="264">
                  <c:v>3.3810319309799999</c:v>
                </c:pt>
                <c:pt idx="265">
                  <c:v>3.4180312584000023</c:v>
                </c:pt>
                <c:pt idx="266">
                  <c:v>3.4111609105199991</c:v>
                </c:pt>
                <c:pt idx="267">
                  <c:v>3.4801266634200005</c:v>
                </c:pt>
                <c:pt idx="268">
                  <c:v>3.4662655506599998</c:v>
                </c:pt>
                <c:pt idx="269">
                  <c:v>3.5487654107399997</c:v>
                </c:pt>
                <c:pt idx="270">
                  <c:v>3.5403914363400002</c:v>
                </c:pt>
                <c:pt idx="271">
                  <c:v>3.6090509776200004</c:v>
                </c:pt>
                <c:pt idx="272">
                  <c:v>3.6206050181400005</c:v>
                </c:pt>
                <c:pt idx="273">
                  <c:v>3.6771340445400029</c:v>
                </c:pt>
                <c:pt idx="274">
                  <c:v>3.7248337440600023</c:v>
                </c:pt>
                <c:pt idx="275">
                  <c:v>3.6910962488400019</c:v>
                </c:pt>
                <c:pt idx="276">
                  <c:v>3.7495211087400029</c:v>
                </c:pt>
                <c:pt idx="277">
                  <c:v>3.8041904854800004</c:v>
                </c:pt>
                <c:pt idx="278">
                  <c:v>3.8087845408800032</c:v>
                </c:pt>
                <c:pt idx="279">
                  <c:v>3.8701231397399987</c:v>
                </c:pt>
                <c:pt idx="280">
                  <c:v>3.8926955707199986</c:v>
                </c:pt>
                <c:pt idx="281">
                  <c:v>3.9287634579600006</c:v>
                </c:pt>
                <c:pt idx="282">
                  <c:v>4.0158688864799963</c:v>
                </c:pt>
                <c:pt idx="283">
                  <c:v>4.0315354906200014</c:v>
                </c:pt>
                <c:pt idx="284">
                  <c:v>4.0156014432600013</c:v>
                </c:pt>
                <c:pt idx="285">
                  <c:v>4.0281528889799958</c:v>
                </c:pt>
                <c:pt idx="286">
                  <c:v>4.1116784669400008</c:v>
                </c:pt>
                <c:pt idx="287">
                  <c:v>4.1590045800599968</c:v>
                </c:pt>
                <c:pt idx="288">
                  <c:v>4.1986573107600007</c:v>
                </c:pt>
                <c:pt idx="289">
                  <c:v>4.1989932448200005</c:v>
                </c:pt>
                <c:pt idx="290">
                  <c:v>4.2728814684600005</c:v>
                </c:pt>
                <c:pt idx="291">
                  <c:v>4.3261544191799945</c:v>
                </c:pt>
                <c:pt idx="292">
                  <c:v>4.3000236364799962</c:v>
                </c:pt>
                <c:pt idx="293">
                  <c:v>4.3804361706599968</c:v>
                </c:pt>
                <c:pt idx="294">
                  <c:v>4.4522249092199964</c:v>
                </c:pt>
                <c:pt idx="295">
                  <c:v>4.3981409940600011</c:v>
                </c:pt>
                <c:pt idx="296">
                  <c:v>4.4478477218999997</c:v>
                </c:pt>
                <c:pt idx="297">
                  <c:v>4.5589453271999947</c:v>
                </c:pt>
                <c:pt idx="298">
                  <c:v>4.5345638216999964</c:v>
                </c:pt>
                <c:pt idx="299">
                  <c:v>4.5338471349600047</c:v>
                </c:pt>
                <c:pt idx="300">
                  <c:v>4.6008427482599963</c:v>
                </c:pt>
                <c:pt idx="301">
                  <c:v>4.5897408295200002</c:v>
                </c:pt>
                <c:pt idx="302">
                  <c:v>4.6687383170999945</c:v>
                </c:pt>
                <c:pt idx="303">
                  <c:v>4.7001690925200048</c:v>
                </c:pt>
                <c:pt idx="304">
                  <c:v>4.7554163533799958</c:v>
                </c:pt>
                <c:pt idx="305">
                  <c:v>4.7920482033600003</c:v>
                </c:pt>
                <c:pt idx="306">
                  <c:v>4.8721108820999959</c:v>
                </c:pt>
                <c:pt idx="307">
                  <c:v>4.8797494904400072</c:v>
                </c:pt>
                <c:pt idx="308">
                  <c:v>4.9561716989399995</c:v>
                </c:pt>
                <c:pt idx="309">
                  <c:v>4.9351911219600035</c:v>
                </c:pt>
                <c:pt idx="310">
                  <c:v>4.9880029636800014</c:v>
                </c:pt>
                <c:pt idx="311">
                  <c:v>4.9971900759000007</c:v>
                </c:pt>
                <c:pt idx="312">
                  <c:v>5.0734018189800008</c:v>
                </c:pt>
                <c:pt idx="313">
                  <c:v>5.0652490594200001</c:v>
                </c:pt>
                <c:pt idx="314">
                  <c:v>5.1256970424000006</c:v>
                </c:pt>
                <c:pt idx="315">
                  <c:v>5.1925095043799958</c:v>
                </c:pt>
                <c:pt idx="316">
                  <c:v>5.1824454627000005</c:v>
                </c:pt>
                <c:pt idx="317">
                  <c:v>5.285351246339995</c:v>
                </c:pt>
                <c:pt idx="318">
                  <c:v>5.2875475936800003</c:v>
                </c:pt>
                <c:pt idx="319">
                  <c:v>5.3835479029200011</c:v>
                </c:pt>
                <c:pt idx="320">
                  <c:v>5.4221221672199968</c:v>
                </c:pt>
                <c:pt idx="321">
                  <c:v>5.4492410154600091</c:v>
                </c:pt>
                <c:pt idx="322">
                  <c:v>5.5018811601600017</c:v>
                </c:pt>
                <c:pt idx="323">
                  <c:v>5.577963146580001</c:v>
                </c:pt>
                <c:pt idx="324">
                  <c:v>5.5564013960400009</c:v>
                </c:pt>
                <c:pt idx="325">
                  <c:v>5.6744783119200006</c:v>
                </c:pt>
                <c:pt idx="326">
                  <c:v>5.7163151720399963</c:v>
                </c:pt>
                <c:pt idx="327">
                  <c:v>5.7545933279999968</c:v>
                </c:pt>
                <c:pt idx="328">
                  <c:v>5.789587036859996</c:v>
                </c:pt>
                <c:pt idx="329">
                  <c:v>5.8167277951200047</c:v>
                </c:pt>
                <c:pt idx="330">
                  <c:v>5.8731015716999968</c:v>
                </c:pt>
                <c:pt idx="331">
                  <c:v>5.939007558000001</c:v>
                </c:pt>
                <c:pt idx="332">
                  <c:v>5.9856553416000011</c:v>
                </c:pt>
                <c:pt idx="333">
                  <c:v>5.9826713496000004</c:v>
                </c:pt>
                <c:pt idx="334">
                  <c:v>6.0988896144</c:v>
                </c:pt>
                <c:pt idx="335">
                  <c:v>6.1622442287999943</c:v>
                </c:pt>
                <c:pt idx="336">
                  <c:v>6.201273434400008</c:v>
                </c:pt>
                <c:pt idx="337">
                  <c:v>6.2240445827999968</c:v>
                </c:pt>
                <c:pt idx="338">
                  <c:v>6.2408577330000021</c:v>
                </c:pt>
                <c:pt idx="339">
                  <c:v>6.3195088307999958</c:v>
                </c:pt>
                <c:pt idx="340">
                  <c:v>6.3899380908000003</c:v>
                </c:pt>
                <c:pt idx="341">
                  <c:v>6.4516520970000037</c:v>
                </c:pt>
                <c:pt idx="342">
                  <c:v>6.5314210169999996</c:v>
                </c:pt>
                <c:pt idx="343">
                  <c:v>6.5768293866000045</c:v>
                </c:pt>
                <c:pt idx="344">
                  <c:v>6.6347716973999962</c:v>
                </c:pt>
                <c:pt idx="345">
                  <c:v>6.6632083187999962</c:v>
                </c:pt>
                <c:pt idx="346">
                  <c:v>6.7555611090000003</c:v>
                </c:pt>
                <c:pt idx="347">
                  <c:v>6.7720846709999947</c:v>
                </c:pt>
                <c:pt idx="348">
                  <c:v>6.8485935210000015</c:v>
                </c:pt>
                <c:pt idx="349">
                  <c:v>6.9076201722000024</c:v>
                </c:pt>
                <c:pt idx="350">
                  <c:v>6.9274449221999976</c:v>
                </c:pt>
                <c:pt idx="351">
                  <c:v>7.0075286886000017</c:v>
                </c:pt>
                <c:pt idx="352">
                  <c:v>7.0966560654000004</c:v>
                </c:pt>
                <c:pt idx="353">
                  <c:v>7.1393271510000034</c:v>
                </c:pt>
                <c:pt idx="354">
                  <c:v>7.2114522348000003</c:v>
                </c:pt>
                <c:pt idx="355">
                  <c:v>7.2527041620000006</c:v>
                </c:pt>
                <c:pt idx="356">
                  <c:v>7.3690023132000002</c:v>
                </c:pt>
                <c:pt idx="357">
                  <c:v>7.3616134085999985</c:v>
                </c:pt>
                <c:pt idx="358">
                  <c:v>7.4323099356000037</c:v>
                </c:pt>
                <c:pt idx="359">
                  <c:v>7.4487489120000046</c:v>
                </c:pt>
                <c:pt idx="360">
                  <c:v>7.5965258291999946</c:v>
                </c:pt>
                <c:pt idx="361">
                  <c:v>7.5740654154000024</c:v>
                </c:pt>
                <c:pt idx="362">
                  <c:v>7.6870059881999975</c:v>
                </c:pt>
                <c:pt idx="363">
                  <c:v>7.7496962531999998</c:v>
                </c:pt>
                <c:pt idx="364">
                  <c:v>7.7679655679999913</c:v>
                </c:pt>
                <c:pt idx="365">
                  <c:v>7.7389180506000015</c:v>
                </c:pt>
                <c:pt idx="366">
                  <c:v>7.7153157312000005</c:v>
                </c:pt>
                <c:pt idx="367">
                  <c:v>7.9758011982000063</c:v>
                </c:pt>
                <c:pt idx="368">
                  <c:v>7.9573862081999955</c:v>
                </c:pt>
                <c:pt idx="369">
                  <c:v>8.0528986230000008</c:v>
                </c:pt>
                <c:pt idx="370">
                  <c:v>8.0869924938000004</c:v>
                </c:pt>
                <c:pt idx="371">
                  <c:v>8.1918616031999942</c:v>
                </c:pt>
                <c:pt idx="372">
                  <c:v>8.2683504815999918</c:v>
                </c:pt>
                <c:pt idx="373">
                  <c:v>8.2529700000000012</c:v>
                </c:pt>
                <c:pt idx="374">
                  <c:v>8.3371714403999917</c:v>
                </c:pt>
                <c:pt idx="375">
                  <c:v>8.4009125640000004</c:v>
                </c:pt>
                <c:pt idx="376">
                  <c:v>8.5537763652000027</c:v>
                </c:pt>
                <c:pt idx="377">
                  <c:v>8.5449031007999938</c:v>
                </c:pt>
                <c:pt idx="378">
                  <c:v>8.6963224853999979</c:v>
                </c:pt>
                <c:pt idx="379">
                  <c:v>8.7062372100000047</c:v>
                </c:pt>
                <c:pt idx="380">
                  <c:v>8.8154419188000119</c:v>
                </c:pt>
                <c:pt idx="381">
                  <c:v>8.8381566768000006</c:v>
                </c:pt>
                <c:pt idx="382">
                  <c:v>8.9915984796000004</c:v>
                </c:pt>
                <c:pt idx="383">
                  <c:v>8.9943069810000011</c:v>
                </c:pt>
                <c:pt idx="384">
                  <c:v>9.0849798072000016</c:v>
                </c:pt>
                <c:pt idx="385">
                  <c:v>9.124472471399999</c:v>
                </c:pt>
                <c:pt idx="386">
                  <c:v>9.1983333221999999</c:v>
                </c:pt>
                <c:pt idx="387">
                  <c:v>9.2717800560000008</c:v>
                </c:pt>
                <c:pt idx="388">
                  <c:v>9.315374534400009</c:v>
                </c:pt>
                <c:pt idx="389">
                  <c:v>9.4065472380000159</c:v>
                </c:pt>
                <c:pt idx="390">
                  <c:v>9.4843918356000003</c:v>
                </c:pt>
                <c:pt idx="391">
                  <c:v>9.5658894738000075</c:v>
                </c:pt>
                <c:pt idx="392">
                  <c:v>9.6430673723999991</c:v>
                </c:pt>
                <c:pt idx="393">
                  <c:v>9.7335545802000016</c:v>
                </c:pt>
                <c:pt idx="394">
                  <c:v>9.8138644956000007</c:v>
                </c:pt>
                <c:pt idx="395">
                  <c:v>9.8474725866000004</c:v>
                </c:pt>
                <c:pt idx="396">
                  <c:v>9.9749037299999994</c:v>
                </c:pt>
                <c:pt idx="397">
                  <c:v>10.010405011200007</c:v>
                </c:pt>
                <c:pt idx="398">
                  <c:v>10.001891823000001</c:v>
                </c:pt>
                <c:pt idx="399">
                  <c:v>10.175974274400007</c:v>
                </c:pt>
                <c:pt idx="400">
                  <c:v>10.286359069800001</c:v>
                </c:pt>
                <c:pt idx="401">
                  <c:v>10.321917328800001</c:v>
                </c:pt>
                <c:pt idx="402">
                  <c:v>10.384673382600001</c:v>
                </c:pt>
                <c:pt idx="403">
                  <c:v>10.509375465599998</c:v>
                </c:pt>
                <c:pt idx="404">
                  <c:v>10.551072642000001</c:v>
                </c:pt>
                <c:pt idx="405">
                  <c:v>10.6908315492</c:v>
                </c:pt>
                <c:pt idx="406">
                  <c:v>10.841597157600004</c:v>
                </c:pt>
                <c:pt idx="407">
                  <c:v>10.7996644338</c:v>
                </c:pt>
                <c:pt idx="408">
                  <c:v>10.893498646800008</c:v>
                </c:pt>
                <c:pt idx="409">
                  <c:v>10.904158781999998</c:v>
                </c:pt>
                <c:pt idx="410">
                  <c:v>11.0865194616</c:v>
                </c:pt>
                <c:pt idx="411">
                  <c:v>11.206790199</c:v>
                </c:pt>
                <c:pt idx="412">
                  <c:v>11.227364471399998</c:v>
                </c:pt>
                <c:pt idx="413">
                  <c:v>11.269489862400009</c:v>
                </c:pt>
                <c:pt idx="414">
                  <c:v>11.417685595800007</c:v>
                </c:pt>
                <c:pt idx="415">
                  <c:v>11.491115882400001</c:v>
                </c:pt>
                <c:pt idx="416">
                  <c:v>11.581918524000001</c:v>
                </c:pt>
                <c:pt idx="417">
                  <c:v>11.624721774599998</c:v>
                </c:pt>
                <c:pt idx="418">
                  <c:v>11.742825593400001</c:v>
                </c:pt>
                <c:pt idx="419">
                  <c:v>11.816698192200002</c:v>
                </c:pt>
                <c:pt idx="420">
                  <c:v>11.861879825400004</c:v>
                </c:pt>
                <c:pt idx="421">
                  <c:v>12.017415121800003</c:v>
                </c:pt>
                <c:pt idx="422">
                  <c:v>12.037262780399992</c:v>
                </c:pt>
                <c:pt idx="423">
                  <c:v>12.1603042836</c:v>
                </c:pt>
                <c:pt idx="424">
                  <c:v>12.270140447400003</c:v>
                </c:pt>
                <c:pt idx="425">
                  <c:v>12.308213953200001</c:v>
                </c:pt>
                <c:pt idx="426">
                  <c:v>12.405573741000001</c:v>
                </c:pt>
                <c:pt idx="427">
                  <c:v>12.541193827800001</c:v>
                </c:pt>
                <c:pt idx="428">
                  <c:v>12.611261249399998</c:v>
                </c:pt>
                <c:pt idx="429">
                  <c:v>12.680414089200006</c:v>
                </c:pt>
                <c:pt idx="430">
                  <c:v>12.824271286199998</c:v>
                </c:pt>
                <c:pt idx="431">
                  <c:v>12.908598430200001</c:v>
                </c:pt>
                <c:pt idx="432">
                  <c:v>13.013186175000008</c:v>
                </c:pt>
                <c:pt idx="433">
                  <c:v>13.045114302000002</c:v>
                </c:pt>
                <c:pt idx="434">
                  <c:v>13.172054966400006</c:v>
                </c:pt>
                <c:pt idx="435">
                  <c:v>13.204693260000001</c:v>
                </c:pt>
                <c:pt idx="436">
                  <c:v>13.270106124000002</c:v>
                </c:pt>
                <c:pt idx="437">
                  <c:v>13.381700376000008</c:v>
                </c:pt>
                <c:pt idx="438">
                  <c:v>13.572582467400009</c:v>
                </c:pt>
                <c:pt idx="439">
                  <c:v>13.655704854000016</c:v>
                </c:pt>
                <c:pt idx="440">
                  <c:v>13.757448408</c:v>
                </c:pt>
                <c:pt idx="441">
                  <c:v>13.984505528400009</c:v>
                </c:pt>
                <c:pt idx="442">
                  <c:v>14.008602438600002</c:v>
                </c:pt>
                <c:pt idx="443">
                  <c:v>14.057104644000002</c:v>
                </c:pt>
                <c:pt idx="444">
                  <c:v>14.086781266800006</c:v>
                </c:pt>
                <c:pt idx="445">
                  <c:v>14.170957448999999</c:v>
                </c:pt>
                <c:pt idx="446">
                  <c:v>14.341318133999998</c:v>
                </c:pt>
                <c:pt idx="447">
                  <c:v>14.508282472200003</c:v>
                </c:pt>
                <c:pt idx="448">
                  <c:v>14.593197016200007</c:v>
                </c:pt>
                <c:pt idx="449">
                  <c:v>14.468630035200007</c:v>
                </c:pt>
                <c:pt idx="450">
                  <c:v>14.661585648600004</c:v>
                </c:pt>
                <c:pt idx="451">
                  <c:v>14.720146491600001</c:v>
                </c:pt>
                <c:pt idx="452">
                  <c:v>14.738620221599998</c:v>
                </c:pt>
                <c:pt idx="453">
                  <c:v>14.887010384400003</c:v>
                </c:pt>
                <c:pt idx="454">
                  <c:v>15.060928951199999</c:v>
                </c:pt>
                <c:pt idx="455">
                  <c:v>15.072483109200007</c:v>
                </c:pt>
                <c:pt idx="456">
                  <c:v>15.178653897000002</c:v>
                </c:pt>
                <c:pt idx="457">
                  <c:v>15.182815626000002</c:v>
                </c:pt>
                <c:pt idx="458">
                  <c:v>15.249682892400006</c:v>
                </c:pt>
                <c:pt idx="459">
                  <c:v>15.391622228400006</c:v>
                </c:pt>
                <c:pt idx="460">
                  <c:v>15.528306096600003</c:v>
                </c:pt>
                <c:pt idx="461">
                  <c:v>15.617695453800001</c:v>
                </c:pt>
                <c:pt idx="462">
                  <c:v>15.6944933046</c:v>
                </c:pt>
                <c:pt idx="463">
                  <c:v>15.854010585600006</c:v>
                </c:pt>
                <c:pt idx="464">
                  <c:v>15.947142855600006</c:v>
                </c:pt>
                <c:pt idx="465">
                  <c:v>15.956577674400011</c:v>
                </c:pt>
                <c:pt idx="466">
                  <c:v>16.0984153902</c:v>
                </c:pt>
                <c:pt idx="467">
                  <c:v>16.28587998839998</c:v>
                </c:pt>
                <c:pt idx="468">
                  <c:v>16.315519605000002</c:v>
                </c:pt>
                <c:pt idx="469">
                  <c:v>16.448906397000002</c:v>
                </c:pt>
                <c:pt idx="470">
                  <c:v>16.601918810400015</c:v>
                </c:pt>
                <c:pt idx="471">
                  <c:v>16.739298160200015</c:v>
                </c:pt>
                <c:pt idx="472">
                  <c:v>16.823604745200001</c:v>
                </c:pt>
                <c:pt idx="473">
                  <c:v>16.983375783000003</c:v>
                </c:pt>
                <c:pt idx="474">
                  <c:v>16.98666992219998</c:v>
                </c:pt>
                <c:pt idx="475">
                  <c:v>17.160928006200017</c:v>
                </c:pt>
                <c:pt idx="476">
                  <c:v>17.236077025200014</c:v>
                </c:pt>
                <c:pt idx="477">
                  <c:v>17.391605860200016</c:v>
                </c:pt>
                <c:pt idx="478">
                  <c:v>17.42125605</c:v>
                </c:pt>
                <c:pt idx="479">
                  <c:v>17.643293250000003</c:v>
                </c:pt>
                <c:pt idx="480">
                  <c:v>17.722940578199971</c:v>
                </c:pt>
                <c:pt idx="481">
                  <c:v>17.802522117600002</c:v>
                </c:pt>
                <c:pt idx="482">
                  <c:v>17.869412292599986</c:v>
                </c:pt>
                <c:pt idx="483">
                  <c:v>18.039432872999978</c:v>
                </c:pt>
                <c:pt idx="484">
                  <c:v>18.1419335856</c:v>
                </c:pt>
                <c:pt idx="485">
                  <c:v>18.342590600399976</c:v>
                </c:pt>
                <c:pt idx="486">
                  <c:v>18.350770145400016</c:v>
                </c:pt>
                <c:pt idx="487">
                  <c:v>18.475499836199969</c:v>
                </c:pt>
                <c:pt idx="488">
                  <c:v>18.59590508820002</c:v>
                </c:pt>
                <c:pt idx="489">
                  <c:v>18.6869491512</c:v>
                </c:pt>
                <c:pt idx="490">
                  <c:v>18.765396421200002</c:v>
                </c:pt>
                <c:pt idx="491">
                  <c:v>18.911115088800017</c:v>
                </c:pt>
                <c:pt idx="492">
                  <c:v>19.077338128200019</c:v>
                </c:pt>
                <c:pt idx="493">
                  <c:v>19.143269666400005</c:v>
                </c:pt>
                <c:pt idx="494">
                  <c:v>19.334167617600031</c:v>
                </c:pt>
                <c:pt idx="495">
                  <c:v>19.400791113</c:v>
                </c:pt>
                <c:pt idx="496">
                  <c:v>19.584564489600005</c:v>
                </c:pt>
                <c:pt idx="497">
                  <c:v>19.611846282600016</c:v>
                </c:pt>
                <c:pt idx="498">
                  <c:v>19.760263465800001</c:v>
                </c:pt>
                <c:pt idx="499">
                  <c:v>19.865978431200016</c:v>
                </c:pt>
                <c:pt idx="500">
                  <c:v>19.932418070399979</c:v>
                </c:pt>
                <c:pt idx="501">
                  <c:v>20.1025672914</c:v>
                </c:pt>
                <c:pt idx="502">
                  <c:v>20.113434778800016</c:v>
                </c:pt>
                <c:pt idx="503">
                  <c:v>20.207600872799983</c:v>
                </c:pt>
                <c:pt idx="504">
                  <c:v>20.272947948000002</c:v>
                </c:pt>
                <c:pt idx="505">
                  <c:v>20.446688532599978</c:v>
                </c:pt>
                <c:pt idx="506">
                  <c:v>20.569831656000005</c:v>
                </c:pt>
                <c:pt idx="507">
                  <c:v>20.629885082400019</c:v>
                </c:pt>
                <c:pt idx="508">
                  <c:v>20.7670723524</c:v>
                </c:pt>
                <c:pt idx="509">
                  <c:v>20.90280698219998</c:v>
                </c:pt>
                <c:pt idx="510">
                  <c:v>20.976521570399978</c:v>
                </c:pt>
                <c:pt idx="511">
                  <c:v>21.112869445800026</c:v>
                </c:pt>
                <c:pt idx="512">
                  <c:v>21.247971445800026</c:v>
                </c:pt>
                <c:pt idx="513">
                  <c:v>21.320243967</c:v>
                </c:pt>
                <c:pt idx="514">
                  <c:v>21.395071090800005</c:v>
                </c:pt>
                <c:pt idx="515">
                  <c:v>21.486284325000003</c:v>
                </c:pt>
                <c:pt idx="516">
                  <c:v>21.593046037199983</c:v>
                </c:pt>
                <c:pt idx="517">
                  <c:v>21.683065087200017</c:v>
                </c:pt>
                <c:pt idx="518">
                  <c:v>21.79122951059998</c:v>
                </c:pt>
                <c:pt idx="519">
                  <c:v>21.913073305200001</c:v>
                </c:pt>
                <c:pt idx="520">
                  <c:v>22.035586735800006</c:v>
                </c:pt>
                <c:pt idx="521">
                  <c:v>22.097042873399985</c:v>
                </c:pt>
                <c:pt idx="522">
                  <c:v>22.068475849200002</c:v>
                </c:pt>
                <c:pt idx="523">
                  <c:v>22.15918450680002</c:v>
                </c:pt>
                <c:pt idx="524">
                  <c:v>22.235060139599987</c:v>
                </c:pt>
                <c:pt idx="525">
                  <c:v>22.212758911200005</c:v>
                </c:pt>
                <c:pt idx="526">
                  <c:v>22.288190469600003</c:v>
                </c:pt>
                <c:pt idx="527">
                  <c:v>22.403239808399984</c:v>
                </c:pt>
                <c:pt idx="528">
                  <c:v>22.507151455800024</c:v>
                </c:pt>
                <c:pt idx="529">
                  <c:v>22.613289349199999</c:v>
                </c:pt>
                <c:pt idx="530">
                  <c:v>22.751810604599999</c:v>
                </c:pt>
                <c:pt idx="531">
                  <c:v>22.891233519000004</c:v>
                </c:pt>
                <c:pt idx="532">
                  <c:v>22.881471518400001</c:v>
                </c:pt>
                <c:pt idx="533">
                  <c:v>23.000780094600003</c:v>
                </c:pt>
                <c:pt idx="534">
                  <c:v>23.107562953200016</c:v>
                </c:pt>
                <c:pt idx="535">
                  <c:v>23.22002068319998</c:v>
                </c:pt>
                <c:pt idx="536">
                  <c:v>23.409251005799987</c:v>
                </c:pt>
                <c:pt idx="537">
                  <c:v>23.495350335599984</c:v>
                </c:pt>
                <c:pt idx="538">
                  <c:v>23.571513207000002</c:v>
                </c:pt>
                <c:pt idx="539">
                  <c:v>23.748126177599989</c:v>
                </c:pt>
                <c:pt idx="540">
                  <c:v>23.777335230000002</c:v>
                </c:pt>
                <c:pt idx="541">
                  <c:v>23.8724564364</c:v>
                </c:pt>
                <c:pt idx="542">
                  <c:v>23.95893287699997</c:v>
                </c:pt>
                <c:pt idx="543">
                  <c:v>24.02373778199998</c:v>
                </c:pt>
                <c:pt idx="544">
                  <c:v>24.176268527400019</c:v>
                </c:pt>
                <c:pt idx="545">
                  <c:v>24.105404591400006</c:v>
                </c:pt>
                <c:pt idx="546">
                  <c:v>24.206533137599983</c:v>
                </c:pt>
                <c:pt idx="547">
                  <c:v>24.28557426899998</c:v>
                </c:pt>
                <c:pt idx="548">
                  <c:v>24.355689269999989</c:v>
                </c:pt>
                <c:pt idx="549">
                  <c:v>24.579236675399979</c:v>
                </c:pt>
                <c:pt idx="550">
                  <c:v>24.5640324138</c:v>
                </c:pt>
                <c:pt idx="551">
                  <c:v>24.750801530400004</c:v>
                </c:pt>
                <c:pt idx="552">
                  <c:v>24.830886471600014</c:v>
                </c:pt>
                <c:pt idx="553">
                  <c:v>24.904954087200014</c:v>
                </c:pt>
                <c:pt idx="554">
                  <c:v>24.95630577</c:v>
                </c:pt>
                <c:pt idx="555">
                  <c:v>25.055386639800002</c:v>
                </c:pt>
                <c:pt idx="556">
                  <c:v>25.126560135600005</c:v>
                </c:pt>
                <c:pt idx="557">
                  <c:v>25.303416877199982</c:v>
                </c:pt>
                <c:pt idx="558">
                  <c:v>25.425419857199969</c:v>
                </c:pt>
                <c:pt idx="559">
                  <c:v>25.525243200599981</c:v>
                </c:pt>
                <c:pt idx="560">
                  <c:v>25.600200139800005</c:v>
                </c:pt>
                <c:pt idx="561">
                  <c:v>25.591615288800007</c:v>
                </c:pt>
                <c:pt idx="562">
                  <c:v>25.780358069400005</c:v>
                </c:pt>
                <c:pt idx="563">
                  <c:v>25.849930900200004</c:v>
                </c:pt>
                <c:pt idx="564">
                  <c:v>25.990043422199989</c:v>
                </c:pt>
                <c:pt idx="565">
                  <c:v>26.10952293179998</c:v>
                </c:pt>
                <c:pt idx="566">
                  <c:v>26.158576705799987</c:v>
                </c:pt>
                <c:pt idx="567">
                  <c:v>26.343610642800002</c:v>
                </c:pt>
                <c:pt idx="568">
                  <c:v>26.342167988400004</c:v>
                </c:pt>
                <c:pt idx="569">
                  <c:v>26.459605108200005</c:v>
                </c:pt>
                <c:pt idx="570">
                  <c:v>26.530830295200005</c:v>
                </c:pt>
                <c:pt idx="571">
                  <c:v>26.595802609200007</c:v>
                </c:pt>
                <c:pt idx="572">
                  <c:v>26.724221759400017</c:v>
                </c:pt>
                <c:pt idx="573">
                  <c:v>26.760423808799985</c:v>
                </c:pt>
                <c:pt idx="574">
                  <c:v>26.964126492600002</c:v>
                </c:pt>
                <c:pt idx="575">
                  <c:v>27.021521346599989</c:v>
                </c:pt>
                <c:pt idx="576">
                  <c:v>27.111111594600018</c:v>
                </c:pt>
                <c:pt idx="577">
                  <c:v>27.210547841399979</c:v>
                </c:pt>
                <c:pt idx="578">
                  <c:v>27.196453765800019</c:v>
                </c:pt>
                <c:pt idx="579">
                  <c:v>27.205170194400004</c:v>
                </c:pt>
                <c:pt idx="580">
                  <c:v>27.304076019000018</c:v>
                </c:pt>
                <c:pt idx="581">
                  <c:v>27.327764098800017</c:v>
                </c:pt>
                <c:pt idx="582">
                  <c:v>27.515482453799986</c:v>
                </c:pt>
                <c:pt idx="583">
                  <c:v>27.552837569400001</c:v>
                </c:pt>
                <c:pt idx="584">
                  <c:v>27.640141656600004</c:v>
                </c:pt>
                <c:pt idx="585">
                  <c:v>26.84395032660003</c:v>
                </c:pt>
                <c:pt idx="586">
                  <c:v>26.85026076480003</c:v>
                </c:pt>
                <c:pt idx="587">
                  <c:v>26.994055697400015</c:v>
                </c:pt>
                <c:pt idx="588">
                  <c:v>27.148245260400003</c:v>
                </c:pt>
                <c:pt idx="589">
                  <c:v>27.208313371799978</c:v>
                </c:pt>
                <c:pt idx="590">
                  <c:v>27.3575123844</c:v>
                </c:pt>
                <c:pt idx="591">
                  <c:v>27.5014312584</c:v>
                </c:pt>
                <c:pt idx="592">
                  <c:v>27.523917517800001</c:v>
                </c:pt>
                <c:pt idx="593">
                  <c:v>27.664692627000001</c:v>
                </c:pt>
                <c:pt idx="594">
                  <c:v>27.757701543000007</c:v>
                </c:pt>
                <c:pt idx="595">
                  <c:v>27.948167755200004</c:v>
                </c:pt>
                <c:pt idx="596">
                  <c:v>28.075368050400005</c:v>
                </c:pt>
                <c:pt idx="597">
                  <c:v>28.098210274199985</c:v>
                </c:pt>
                <c:pt idx="598">
                  <c:v>28.199797579799977</c:v>
                </c:pt>
                <c:pt idx="599">
                  <c:v>28.222240958999983</c:v>
                </c:pt>
                <c:pt idx="600">
                  <c:v>28.347453492600014</c:v>
                </c:pt>
                <c:pt idx="601">
                  <c:v>28.442963557800002</c:v>
                </c:pt>
                <c:pt idx="602">
                  <c:v>28.420296379199989</c:v>
                </c:pt>
                <c:pt idx="603">
                  <c:v>28.52533700939998</c:v>
                </c:pt>
                <c:pt idx="604">
                  <c:v>28.591187486400017</c:v>
                </c:pt>
                <c:pt idx="605">
                  <c:v>28.76974475099998</c:v>
                </c:pt>
                <c:pt idx="606">
                  <c:v>28.798308838199979</c:v>
                </c:pt>
                <c:pt idx="607">
                  <c:v>28.73811502320002</c:v>
                </c:pt>
                <c:pt idx="608">
                  <c:v>28.752314830799978</c:v>
                </c:pt>
                <c:pt idx="609">
                  <c:v>28.878130036800009</c:v>
                </c:pt>
                <c:pt idx="610">
                  <c:v>28.922595041999983</c:v>
                </c:pt>
                <c:pt idx="611">
                  <c:v>28.992868053600017</c:v>
                </c:pt>
                <c:pt idx="612">
                  <c:v>29.187232252199983</c:v>
                </c:pt>
                <c:pt idx="613">
                  <c:v>29.326266307800001</c:v>
                </c:pt>
                <c:pt idx="614">
                  <c:v>29.291690768999999</c:v>
                </c:pt>
                <c:pt idx="615">
                  <c:v>29.4298243404</c:v>
                </c:pt>
                <c:pt idx="616">
                  <c:v>29.536353442200017</c:v>
                </c:pt>
                <c:pt idx="617">
                  <c:v>29.510780983200007</c:v>
                </c:pt>
                <c:pt idx="618">
                  <c:v>29.659595836199987</c:v>
                </c:pt>
                <c:pt idx="619">
                  <c:v>29.733815001000014</c:v>
                </c:pt>
                <c:pt idx="620">
                  <c:v>29.801213864400005</c:v>
                </c:pt>
                <c:pt idx="621">
                  <c:v>29.665424019</c:v>
                </c:pt>
                <c:pt idx="622">
                  <c:v>29.743908295200004</c:v>
                </c:pt>
                <c:pt idx="623">
                  <c:v>29.808794848800009</c:v>
                </c:pt>
                <c:pt idx="624">
                  <c:v>29.726315077800002</c:v>
                </c:pt>
                <c:pt idx="625">
                  <c:v>29.876170803600004</c:v>
                </c:pt>
                <c:pt idx="626">
                  <c:v>29.923802482200006</c:v>
                </c:pt>
                <c:pt idx="627">
                  <c:v>29.983250886599979</c:v>
                </c:pt>
                <c:pt idx="628">
                  <c:v>30.114033147000015</c:v>
                </c:pt>
                <c:pt idx="629">
                  <c:v>30.172277381400001</c:v>
                </c:pt>
                <c:pt idx="630">
                  <c:v>30.312510320400005</c:v>
                </c:pt>
                <c:pt idx="631">
                  <c:v>30.350926280400003</c:v>
                </c:pt>
                <c:pt idx="632">
                  <c:v>30.43031750219998</c:v>
                </c:pt>
                <c:pt idx="633">
                  <c:v>30.438714972599989</c:v>
                </c:pt>
                <c:pt idx="634">
                  <c:v>30.4470730872</c:v>
                </c:pt>
                <c:pt idx="635">
                  <c:v>30.526501315200004</c:v>
                </c:pt>
                <c:pt idx="636">
                  <c:v>30.561306527400003</c:v>
                </c:pt>
                <c:pt idx="637">
                  <c:v>30.633119114400021</c:v>
                </c:pt>
                <c:pt idx="638">
                  <c:v>30.708067242599981</c:v>
                </c:pt>
                <c:pt idx="639">
                  <c:v>30.631304048400018</c:v>
                </c:pt>
                <c:pt idx="640">
                  <c:v>30.768379124999989</c:v>
                </c:pt>
                <c:pt idx="641">
                  <c:v>30.904275877200003</c:v>
                </c:pt>
                <c:pt idx="642">
                  <c:v>30.866530728000004</c:v>
                </c:pt>
                <c:pt idx="643">
                  <c:v>30.924427221600002</c:v>
                </c:pt>
                <c:pt idx="644">
                  <c:v>30.907152375000003</c:v>
                </c:pt>
                <c:pt idx="645">
                  <c:v>30.975670235399978</c:v>
                </c:pt>
                <c:pt idx="646">
                  <c:v>30.936857780400015</c:v>
                </c:pt>
                <c:pt idx="647">
                  <c:v>31.084339235399973</c:v>
                </c:pt>
                <c:pt idx="648">
                  <c:v>31.168089552599984</c:v>
                </c:pt>
                <c:pt idx="649">
                  <c:v>31.218353958000005</c:v>
                </c:pt>
                <c:pt idx="650">
                  <c:v>31.3001341356</c:v>
                </c:pt>
                <c:pt idx="651">
                  <c:v>31.329044788800001</c:v>
                </c:pt>
                <c:pt idx="652">
                  <c:v>31.258548565200002</c:v>
                </c:pt>
                <c:pt idx="653">
                  <c:v>31.27353137699998</c:v>
                </c:pt>
                <c:pt idx="654">
                  <c:v>31.405464354000003</c:v>
                </c:pt>
                <c:pt idx="655">
                  <c:v>31.489513070399973</c:v>
                </c:pt>
                <c:pt idx="656">
                  <c:v>31.523038925400005</c:v>
                </c:pt>
                <c:pt idx="657">
                  <c:v>31.565622488399985</c:v>
                </c:pt>
                <c:pt idx="658">
                  <c:v>31.63717485720003</c:v>
                </c:pt>
                <c:pt idx="659">
                  <c:v>31.692653612400004</c:v>
                </c:pt>
                <c:pt idx="660">
                  <c:v>31.646596753200004</c:v>
                </c:pt>
                <c:pt idx="661">
                  <c:v>31.343901897000016</c:v>
                </c:pt>
                <c:pt idx="662">
                  <c:v>31.439354397000017</c:v>
                </c:pt>
                <c:pt idx="663">
                  <c:v>31.514342468400017</c:v>
                </c:pt>
                <c:pt idx="664">
                  <c:v>31.674102345600001</c:v>
                </c:pt>
                <c:pt idx="665">
                  <c:v>31.808297987400003</c:v>
                </c:pt>
                <c:pt idx="666">
                  <c:v>31.874466247800001</c:v>
                </c:pt>
                <c:pt idx="667">
                  <c:v>32.038749105000008</c:v>
                </c:pt>
                <c:pt idx="668">
                  <c:v>32.057544142800005</c:v>
                </c:pt>
                <c:pt idx="669">
                  <c:v>32.173220237400002</c:v>
                </c:pt>
                <c:pt idx="670">
                  <c:v>32.166927421199993</c:v>
                </c:pt>
                <c:pt idx="671">
                  <c:v>32.356558938000013</c:v>
                </c:pt>
                <c:pt idx="672">
                  <c:v>32.274429257399994</c:v>
                </c:pt>
                <c:pt idx="673">
                  <c:v>32.324237840400002</c:v>
                </c:pt>
                <c:pt idx="674">
                  <c:v>32.368628245800011</c:v>
                </c:pt>
                <c:pt idx="675">
                  <c:v>32.457300387599993</c:v>
                </c:pt>
                <c:pt idx="676">
                  <c:v>32.479824240600003</c:v>
                </c:pt>
                <c:pt idx="677">
                  <c:v>32.5865859528</c:v>
                </c:pt>
                <c:pt idx="678">
                  <c:v>32.609298948600035</c:v>
                </c:pt>
                <c:pt idx="679">
                  <c:v>32.600117886600003</c:v>
                </c:pt>
                <c:pt idx="680">
                  <c:v>32.657854019999995</c:v>
                </c:pt>
                <c:pt idx="681">
                  <c:v>32.726480549400002</c:v>
                </c:pt>
                <c:pt idx="682">
                  <c:v>32.844405211199998</c:v>
                </c:pt>
                <c:pt idx="683">
                  <c:v>32.972675161800005</c:v>
                </c:pt>
                <c:pt idx="684">
                  <c:v>32.932515211200013</c:v>
                </c:pt>
                <c:pt idx="685">
                  <c:v>33.030230376000013</c:v>
                </c:pt>
                <c:pt idx="686">
                  <c:v>32.997493399200003</c:v>
                </c:pt>
                <c:pt idx="687">
                  <c:v>32.927885911800004</c:v>
                </c:pt>
                <c:pt idx="688">
                  <c:v>33.0690798372</c:v>
                </c:pt>
                <c:pt idx="689">
                  <c:v>33.046208830800012</c:v>
                </c:pt>
                <c:pt idx="690">
                  <c:v>33.038439291000003</c:v>
                </c:pt>
                <c:pt idx="691">
                  <c:v>33.125052008400054</c:v>
                </c:pt>
                <c:pt idx="692">
                  <c:v>33.127581940200002</c:v>
                </c:pt>
                <c:pt idx="693">
                  <c:v>33.301177436999993</c:v>
                </c:pt>
                <c:pt idx="694">
                  <c:v>33.266573115600011</c:v>
                </c:pt>
                <c:pt idx="695">
                  <c:v>33.209705746800054</c:v>
                </c:pt>
                <c:pt idx="696">
                  <c:v>33.321343466399995</c:v>
                </c:pt>
                <c:pt idx="697">
                  <c:v>33.362854437000003</c:v>
                </c:pt>
                <c:pt idx="698">
                  <c:v>33.449401365599996</c:v>
                </c:pt>
                <c:pt idx="699">
                  <c:v>33.556254712199994</c:v>
                </c:pt>
                <c:pt idx="700">
                  <c:v>33.614722158600003</c:v>
                </c:pt>
                <c:pt idx="701">
                  <c:v>33.747624345600002</c:v>
                </c:pt>
                <c:pt idx="702">
                  <c:v>33.856187026199997</c:v>
                </c:pt>
                <c:pt idx="703">
                  <c:v>33.869965667999999</c:v>
                </c:pt>
                <c:pt idx="704">
                  <c:v>33.940152919200003</c:v>
                </c:pt>
                <c:pt idx="705">
                  <c:v>34.087917500999993</c:v>
                </c:pt>
                <c:pt idx="706">
                  <c:v>33.9673113582</c:v>
                </c:pt>
                <c:pt idx="707">
                  <c:v>34.150392190200002</c:v>
                </c:pt>
                <c:pt idx="708">
                  <c:v>34.146012535800011</c:v>
                </c:pt>
                <c:pt idx="709">
                  <c:v>34.199388986400038</c:v>
                </c:pt>
                <c:pt idx="710">
                  <c:v>34.233869953799996</c:v>
                </c:pt>
                <c:pt idx="711">
                  <c:v>34.289919661800006</c:v>
                </c:pt>
                <c:pt idx="712">
                  <c:v>34.379268488399994</c:v>
                </c:pt>
                <c:pt idx="713">
                  <c:v>34.519828609199998</c:v>
                </c:pt>
                <c:pt idx="714">
                  <c:v>34.559788256400005</c:v>
                </c:pt>
                <c:pt idx="715">
                  <c:v>34.592066473799996</c:v>
                </c:pt>
                <c:pt idx="716">
                  <c:v>34.667923309800003</c:v>
                </c:pt>
                <c:pt idx="717">
                  <c:v>34.740083637600002</c:v>
                </c:pt>
                <c:pt idx="718">
                  <c:v>34.643133855000002</c:v>
                </c:pt>
                <c:pt idx="719">
                  <c:v>34.639686404399995</c:v>
                </c:pt>
                <c:pt idx="720">
                  <c:v>34.780048571399995</c:v>
                </c:pt>
                <c:pt idx="721">
                  <c:v>34.791713748000063</c:v>
                </c:pt>
                <c:pt idx="722">
                  <c:v>34.824875414999994</c:v>
                </c:pt>
                <c:pt idx="723">
                  <c:v>34.924081988400005</c:v>
                </c:pt>
                <c:pt idx="724">
                  <c:v>34.987778469599995</c:v>
                </c:pt>
                <c:pt idx="725">
                  <c:v>34.976710091400008</c:v>
                </c:pt>
                <c:pt idx="726">
                  <c:v>35.072959693200005</c:v>
                </c:pt>
                <c:pt idx="727">
                  <c:v>35.115127377</c:v>
                </c:pt>
                <c:pt idx="728">
                  <c:v>35.201852287800001</c:v>
                </c:pt>
                <c:pt idx="729">
                  <c:v>35.293776863400012</c:v>
                </c:pt>
                <c:pt idx="730">
                  <c:v>35.267300983200002</c:v>
                </c:pt>
                <c:pt idx="731">
                  <c:v>35.470828621799996</c:v>
                </c:pt>
                <c:pt idx="732">
                  <c:v>35.373991032600003</c:v>
                </c:pt>
                <c:pt idx="733">
                  <c:v>35.455581479999978</c:v>
                </c:pt>
                <c:pt idx="734">
                  <c:v>35.514169343399999</c:v>
                </c:pt>
                <c:pt idx="735">
                  <c:v>35.525969034600003</c:v>
                </c:pt>
                <c:pt idx="736">
                  <c:v>35.594461049399996</c:v>
                </c:pt>
                <c:pt idx="737">
                  <c:v>35.65421079</c:v>
                </c:pt>
                <c:pt idx="738">
                  <c:v>35.667229336200002</c:v>
                </c:pt>
                <c:pt idx="739">
                  <c:v>35.674161243600004</c:v>
                </c:pt>
                <c:pt idx="740">
                  <c:v>35.789843212200005</c:v>
                </c:pt>
                <c:pt idx="741">
                  <c:v>35.843925130200006</c:v>
                </c:pt>
                <c:pt idx="742">
                  <c:v>35.981479525199966</c:v>
                </c:pt>
                <c:pt idx="743">
                  <c:v>35.936897040000005</c:v>
                </c:pt>
                <c:pt idx="744">
                  <c:v>35.997025066200003</c:v>
                </c:pt>
                <c:pt idx="745">
                  <c:v>36.098621182800002</c:v>
                </c:pt>
                <c:pt idx="746">
                  <c:v>35.571111312000035</c:v>
                </c:pt>
                <c:pt idx="747">
                  <c:v>35.411348497799978</c:v>
                </c:pt>
                <c:pt idx="748">
                  <c:v>35.4724463214</c:v>
                </c:pt>
                <c:pt idx="749">
                  <c:v>35.554771606199999</c:v>
                </c:pt>
                <c:pt idx="750">
                  <c:v>35.662659951600006</c:v>
                </c:pt>
                <c:pt idx="751">
                  <c:v>35.763800245800013</c:v>
                </c:pt>
                <c:pt idx="752">
                  <c:v>35.903516860200007</c:v>
                </c:pt>
                <c:pt idx="753">
                  <c:v>35.991004803599999</c:v>
                </c:pt>
                <c:pt idx="754">
                  <c:v>36.107584319400004</c:v>
                </c:pt>
                <c:pt idx="755">
                  <c:v>36.137303822400028</c:v>
                </c:pt>
                <c:pt idx="756">
                  <c:v>36.169587913800001</c:v>
                </c:pt>
                <c:pt idx="757">
                  <c:v>36.248462811000003</c:v>
                </c:pt>
                <c:pt idx="758">
                  <c:v>36.325214844600012</c:v>
                </c:pt>
                <c:pt idx="759">
                  <c:v>36.345355028400036</c:v>
                </c:pt>
                <c:pt idx="760">
                  <c:v>36.387132678600004</c:v>
                </c:pt>
                <c:pt idx="761">
                  <c:v>36.396571609200002</c:v>
                </c:pt>
                <c:pt idx="762">
                  <c:v>36.507409290000005</c:v>
                </c:pt>
                <c:pt idx="763">
                  <c:v>36.572014479000003</c:v>
                </c:pt>
                <c:pt idx="764">
                  <c:v>36.62611636860003</c:v>
                </c:pt>
                <c:pt idx="765">
                  <c:v>36.732146767800003</c:v>
                </c:pt>
                <c:pt idx="766">
                  <c:v>36.705484681799994</c:v>
                </c:pt>
                <c:pt idx="767">
                  <c:v>36.800727479999978</c:v>
                </c:pt>
                <c:pt idx="768">
                  <c:v>36.868180971600005</c:v>
                </c:pt>
                <c:pt idx="769">
                  <c:v>36.910730465399972</c:v>
                </c:pt>
                <c:pt idx="770">
                  <c:v>36.961517069399996</c:v>
                </c:pt>
                <c:pt idx="771">
                  <c:v>36.889491256199975</c:v>
                </c:pt>
                <c:pt idx="772">
                  <c:v>36.979359931800012</c:v>
                </c:pt>
                <c:pt idx="773">
                  <c:v>37.005761212200007</c:v>
                </c:pt>
                <c:pt idx="774">
                  <c:v>37.065249559799994</c:v>
                </c:pt>
                <c:pt idx="775">
                  <c:v>37.096432276200012</c:v>
                </c:pt>
                <c:pt idx="776">
                  <c:v>37.182087531599997</c:v>
                </c:pt>
                <c:pt idx="777">
                  <c:v>37.200363307800011</c:v>
                </c:pt>
                <c:pt idx="778">
                  <c:v>37.267177120800028</c:v>
                </c:pt>
                <c:pt idx="779">
                  <c:v>37.293096733200002</c:v>
                </c:pt>
                <c:pt idx="780">
                  <c:v>37.244467061999977</c:v>
                </c:pt>
                <c:pt idx="781">
                  <c:v>37.387433760599997</c:v>
                </c:pt>
                <c:pt idx="782">
                  <c:v>37.396597200600006</c:v>
                </c:pt>
                <c:pt idx="783">
                  <c:v>37.431539864400001</c:v>
                </c:pt>
                <c:pt idx="784">
                  <c:v>37.464509451599966</c:v>
                </c:pt>
                <c:pt idx="785">
                  <c:v>37.463933212200011</c:v>
                </c:pt>
                <c:pt idx="786">
                  <c:v>37.580865167999995</c:v>
                </c:pt>
                <c:pt idx="787">
                  <c:v>37.608737885400011</c:v>
                </c:pt>
                <c:pt idx="788">
                  <c:v>37.63211111880004</c:v>
                </c:pt>
                <c:pt idx="789">
                  <c:v>37.671005809800008</c:v>
                </c:pt>
                <c:pt idx="790">
                  <c:v>37.72647634140003</c:v>
                </c:pt>
                <c:pt idx="791">
                  <c:v>37.7527489812</c:v>
                </c:pt>
                <c:pt idx="792">
                  <c:v>37.746817416000006</c:v>
                </c:pt>
                <c:pt idx="793">
                  <c:v>37.872397074599995</c:v>
                </c:pt>
                <c:pt idx="794">
                  <c:v>37.774979721600005</c:v>
                </c:pt>
                <c:pt idx="795">
                  <c:v>37.815842790000005</c:v>
                </c:pt>
                <c:pt idx="796">
                  <c:v>37.969911936000045</c:v>
                </c:pt>
                <c:pt idx="797">
                  <c:v>37.883849612399978</c:v>
                </c:pt>
                <c:pt idx="798">
                  <c:v>37.927677876000004</c:v>
                </c:pt>
                <c:pt idx="799">
                  <c:v>37.873492575599997</c:v>
                </c:pt>
                <c:pt idx="800">
                  <c:v>37.839872149200005</c:v>
                </c:pt>
                <c:pt idx="801">
                  <c:v>37.834488628199999</c:v>
                </c:pt>
                <c:pt idx="802">
                  <c:v>37.844848014599997</c:v>
                </c:pt>
                <c:pt idx="803">
                  <c:v>37.819223864399994</c:v>
                </c:pt>
                <c:pt idx="804">
                  <c:v>37.822900988400036</c:v>
                </c:pt>
                <c:pt idx="805">
                  <c:v>37.886737858199993</c:v>
                </c:pt>
                <c:pt idx="806">
                  <c:v>37.995943154400003</c:v>
                </c:pt>
                <c:pt idx="807">
                  <c:v>37.928828005200003</c:v>
                </c:pt>
                <c:pt idx="808">
                  <c:v>37.967284495799944</c:v>
                </c:pt>
                <c:pt idx="809">
                  <c:v>38.0977460358</c:v>
                </c:pt>
                <c:pt idx="810">
                  <c:v>38.042243784600004</c:v>
                </c:pt>
                <c:pt idx="811">
                  <c:v>38.2068937668</c:v>
                </c:pt>
                <c:pt idx="812">
                  <c:v>38.188107540000011</c:v>
                </c:pt>
                <c:pt idx="813">
                  <c:v>38.06539556820001</c:v>
                </c:pt>
                <c:pt idx="814">
                  <c:v>38.070612855000007</c:v>
                </c:pt>
                <c:pt idx="815">
                  <c:v>38.157753645</c:v>
                </c:pt>
                <c:pt idx="816">
                  <c:v>38.220867425399994</c:v>
                </c:pt>
                <c:pt idx="817">
                  <c:v>38.26811788140003</c:v>
                </c:pt>
                <c:pt idx="818">
                  <c:v>38.140771323600006</c:v>
                </c:pt>
                <c:pt idx="819">
                  <c:v>38.256280596599993</c:v>
                </c:pt>
                <c:pt idx="820">
                  <c:v>38.320963322400011</c:v>
                </c:pt>
                <c:pt idx="821">
                  <c:v>38.090632621800012</c:v>
                </c:pt>
                <c:pt idx="822">
                  <c:v>38.276845470600001</c:v>
                </c:pt>
                <c:pt idx="823">
                  <c:v>38.122730507400036</c:v>
                </c:pt>
                <c:pt idx="824">
                  <c:v>38.203767624000001</c:v>
                </c:pt>
                <c:pt idx="825">
                  <c:v>38.0867176008</c:v>
                </c:pt>
                <c:pt idx="826">
                  <c:v>38.154105303600005</c:v>
                </c:pt>
                <c:pt idx="827">
                  <c:v>38.237284667999994</c:v>
                </c:pt>
                <c:pt idx="828">
                  <c:v>38.273483780400007</c:v>
                </c:pt>
                <c:pt idx="829">
                  <c:v>38.106912412800035</c:v>
                </c:pt>
                <c:pt idx="830">
                  <c:v>38.237709358200007</c:v>
                </c:pt>
                <c:pt idx="831">
                  <c:v>38.312574075599997</c:v>
                </c:pt>
                <c:pt idx="832">
                  <c:v>38.203758813000029</c:v>
                </c:pt>
                <c:pt idx="833">
                  <c:v>38.290214107200008</c:v>
                </c:pt>
                <c:pt idx="834">
                  <c:v>38.3489969874</c:v>
                </c:pt>
                <c:pt idx="835">
                  <c:v>38.420838944400039</c:v>
                </c:pt>
                <c:pt idx="836">
                  <c:v>38.492867107199999</c:v>
                </c:pt>
                <c:pt idx="837">
                  <c:v>38.244544344600008</c:v>
                </c:pt>
                <c:pt idx="838">
                  <c:v>38.357696381399968</c:v>
                </c:pt>
                <c:pt idx="839">
                  <c:v>38.348334400200002</c:v>
                </c:pt>
                <c:pt idx="840">
                  <c:v>38.370666173399968</c:v>
                </c:pt>
                <c:pt idx="841">
                  <c:v>38.445344097599992</c:v>
                </c:pt>
                <c:pt idx="842">
                  <c:v>38.378653638600007</c:v>
                </c:pt>
                <c:pt idx="843">
                  <c:v>38.488367035799996</c:v>
                </c:pt>
                <c:pt idx="844">
                  <c:v>38.39071413540001</c:v>
                </c:pt>
                <c:pt idx="845">
                  <c:v>38.347109671199966</c:v>
                </c:pt>
                <c:pt idx="846">
                  <c:v>38.415475395000001</c:v>
                </c:pt>
                <c:pt idx="847">
                  <c:v>38.226881814000002</c:v>
                </c:pt>
                <c:pt idx="848">
                  <c:v>38.217190301400002</c:v>
                </c:pt>
                <c:pt idx="849">
                  <c:v>38.389045332000002</c:v>
                </c:pt>
                <c:pt idx="850">
                  <c:v>38.003202243600001</c:v>
                </c:pt>
                <c:pt idx="851">
                  <c:v>38.152639740600002</c:v>
                </c:pt>
                <c:pt idx="852">
                  <c:v>38.204524782600004</c:v>
                </c:pt>
                <c:pt idx="853">
                  <c:v>38.158430329800012</c:v>
                </c:pt>
                <c:pt idx="854">
                  <c:v>38.212139836200038</c:v>
                </c:pt>
                <c:pt idx="855">
                  <c:v>38.038200123000003</c:v>
                </c:pt>
                <c:pt idx="856">
                  <c:v>38.013292600800007</c:v>
                </c:pt>
                <c:pt idx="857">
                  <c:v>38.063155812000055</c:v>
                </c:pt>
                <c:pt idx="858">
                  <c:v>38.036218235400035</c:v>
                </c:pt>
                <c:pt idx="859">
                  <c:v>38.1734853918</c:v>
                </c:pt>
                <c:pt idx="860">
                  <c:v>37.802129937000011</c:v>
                </c:pt>
                <c:pt idx="861">
                  <c:v>37.914120096600001</c:v>
                </c:pt>
                <c:pt idx="862">
                  <c:v>37.992246058800006</c:v>
                </c:pt>
                <c:pt idx="863">
                  <c:v>37.855913455799971</c:v>
                </c:pt>
                <c:pt idx="864">
                  <c:v>37.912737944400035</c:v>
                </c:pt>
                <c:pt idx="865">
                  <c:v>37.941519957000004</c:v>
                </c:pt>
                <c:pt idx="866">
                  <c:v>37.748360515800002</c:v>
                </c:pt>
                <c:pt idx="867">
                  <c:v>37.81935896640001</c:v>
                </c:pt>
                <c:pt idx="868">
                  <c:v>37.870765277400004</c:v>
                </c:pt>
                <c:pt idx="869">
                  <c:v>37.792584687000002</c:v>
                </c:pt>
                <c:pt idx="870">
                  <c:v>37.866215864400012</c:v>
                </c:pt>
                <c:pt idx="871">
                  <c:v>37.751698709999999</c:v>
                </c:pt>
                <c:pt idx="872">
                  <c:v>37.757481075599955</c:v>
                </c:pt>
                <c:pt idx="873">
                  <c:v>37.604132082000035</c:v>
                </c:pt>
                <c:pt idx="874">
                  <c:v>37.716176869800002</c:v>
                </c:pt>
                <c:pt idx="875">
                  <c:v>37.476773776200005</c:v>
                </c:pt>
                <c:pt idx="876">
                  <c:v>37.508446971600002</c:v>
                </c:pt>
                <c:pt idx="877">
                  <c:v>37.429414651199998</c:v>
                </c:pt>
                <c:pt idx="878">
                  <c:v>37.391495044200006</c:v>
                </c:pt>
                <c:pt idx="879">
                  <c:v>37.380624619799953</c:v>
                </c:pt>
                <c:pt idx="880">
                  <c:v>37.560297944400013</c:v>
                </c:pt>
                <c:pt idx="881">
                  <c:v>37.217115955800011</c:v>
                </c:pt>
                <c:pt idx="882">
                  <c:v>37.363753904400035</c:v>
                </c:pt>
                <c:pt idx="883">
                  <c:v>37.416407852999974</c:v>
                </c:pt>
                <c:pt idx="884">
                  <c:v>37.148371946400054</c:v>
                </c:pt>
                <c:pt idx="885">
                  <c:v>37.297671404400006</c:v>
                </c:pt>
                <c:pt idx="886">
                  <c:v>37.347428296199993</c:v>
                </c:pt>
                <c:pt idx="887">
                  <c:v>37.114223447399972</c:v>
                </c:pt>
                <c:pt idx="888">
                  <c:v>37.123542548400039</c:v>
                </c:pt>
                <c:pt idx="889">
                  <c:v>37.190430961200001</c:v>
                </c:pt>
                <c:pt idx="890">
                  <c:v>37.166903241600011</c:v>
                </c:pt>
                <c:pt idx="891">
                  <c:v>37.2360490326</c:v>
                </c:pt>
                <c:pt idx="892">
                  <c:v>37.284787372800004</c:v>
                </c:pt>
                <c:pt idx="893">
                  <c:v>36.970350978000013</c:v>
                </c:pt>
                <c:pt idx="894">
                  <c:v>37.040118825600011</c:v>
                </c:pt>
                <c:pt idx="895">
                  <c:v>37.218602077800007</c:v>
                </c:pt>
                <c:pt idx="896">
                  <c:v>36.899458259399999</c:v>
                </c:pt>
                <c:pt idx="897">
                  <c:v>36.994569479999996</c:v>
                </c:pt>
                <c:pt idx="898">
                  <c:v>37.052555258400012</c:v>
                </c:pt>
                <c:pt idx="899">
                  <c:v>37.196841257399996</c:v>
                </c:pt>
                <c:pt idx="900">
                  <c:v>36.822155832000057</c:v>
                </c:pt>
                <c:pt idx="901">
                  <c:v>36.969283672199992</c:v>
                </c:pt>
                <c:pt idx="902">
                  <c:v>37.023982360200009</c:v>
                </c:pt>
                <c:pt idx="903">
                  <c:v>37.040365533600003</c:v>
                </c:pt>
                <c:pt idx="904">
                  <c:v>36.818777107199999</c:v>
                </c:pt>
                <c:pt idx="905">
                  <c:v>36.968948266800012</c:v>
                </c:pt>
                <c:pt idx="906">
                  <c:v>36.827298519000003</c:v>
                </c:pt>
                <c:pt idx="907">
                  <c:v>36.898735757400011</c:v>
                </c:pt>
                <c:pt idx="908">
                  <c:v>36.953187737399972</c:v>
                </c:pt>
                <c:pt idx="909">
                  <c:v>36.543005730000012</c:v>
                </c:pt>
                <c:pt idx="910">
                  <c:v>36.675173667000003</c:v>
                </c:pt>
                <c:pt idx="911">
                  <c:v>36.713845146000011</c:v>
                </c:pt>
                <c:pt idx="912">
                  <c:v>37.004611082999993</c:v>
                </c:pt>
                <c:pt idx="913">
                  <c:v>36.618237572399998</c:v>
                </c:pt>
                <c:pt idx="914">
                  <c:v>36.747523137600005</c:v>
                </c:pt>
                <c:pt idx="915">
                  <c:v>36.645327873000006</c:v>
                </c:pt>
                <c:pt idx="916">
                  <c:v>36.683875998000012</c:v>
                </c:pt>
                <c:pt idx="917">
                  <c:v>36.858059482199998</c:v>
                </c:pt>
                <c:pt idx="918">
                  <c:v>36.450900235200002</c:v>
                </c:pt>
                <c:pt idx="919">
                  <c:v>36.517049111399977</c:v>
                </c:pt>
                <c:pt idx="920">
                  <c:v>36.592725615600003</c:v>
                </c:pt>
                <c:pt idx="921">
                  <c:v>36.499478802600002</c:v>
                </c:pt>
                <c:pt idx="922">
                  <c:v>36.600819400200002</c:v>
                </c:pt>
                <c:pt idx="923">
                  <c:v>36.333294531599996</c:v>
                </c:pt>
                <c:pt idx="924">
                  <c:v>36.510916655399996</c:v>
                </c:pt>
                <c:pt idx="925">
                  <c:v>36.509462840400012</c:v>
                </c:pt>
                <c:pt idx="926">
                  <c:v>36.521250783599996</c:v>
                </c:pt>
                <c:pt idx="927">
                  <c:v>36.143433341400012</c:v>
                </c:pt>
                <c:pt idx="928">
                  <c:v>36.259906537800006</c:v>
                </c:pt>
                <c:pt idx="929">
                  <c:v>36.326169957000005</c:v>
                </c:pt>
                <c:pt idx="930">
                  <c:v>36.257448856199993</c:v>
                </c:pt>
                <c:pt idx="931">
                  <c:v>36.336349011599999</c:v>
                </c:pt>
                <c:pt idx="932">
                  <c:v>36.384514049399996</c:v>
                </c:pt>
                <c:pt idx="933">
                  <c:v>36.104778897000003</c:v>
                </c:pt>
                <c:pt idx="934">
                  <c:v>36.223041901200006</c:v>
                </c:pt>
                <c:pt idx="935">
                  <c:v>36.227137841400037</c:v>
                </c:pt>
                <c:pt idx="936">
                  <c:v>36.294691778400008</c:v>
                </c:pt>
                <c:pt idx="937">
                  <c:v>35.987542667999996</c:v>
                </c:pt>
                <c:pt idx="938">
                  <c:v>36.116834107199999</c:v>
                </c:pt>
                <c:pt idx="939">
                  <c:v>36.163037229000011</c:v>
                </c:pt>
                <c:pt idx="940">
                  <c:v>35.886893440199998</c:v>
                </c:pt>
                <c:pt idx="941">
                  <c:v>36.044840013599966</c:v>
                </c:pt>
                <c:pt idx="942">
                  <c:v>36.054359418000004</c:v>
                </c:pt>
                <c:pt idx="943">
                  <c:v>36.191887967399978</c:v>
                </c:pt>
                <c:pt idx="944">
                  <c:v>35.78830011240003</c:v>
                </c:pt>
                <c:pt idx="945">
                  <c:v>35.911372747800002</c:v>
                </c:pt>
                <c:pt idx="946">
                  <c:v>35.7740826828</c:v>
                </c:pt>
                <c:pt idx="947">
                  <c:v>35.926975854000013</c:v>
                </c:pt>
                <c:pt idx="948">
                  <c:v>36.0189550578</c:v>
                </c:pt>
                <c:pt idx="949">
                  <c:v>36.075518153400012</c:v>
                </c:pt>
                <c:pt idx="950">
                  <c:v>35.591606872800007</c:v>
                </c:pt>
                <c:pt idx="951">
                  <c:v>35.735892871800012</c:v>
                </c:pt>
                <c:pt idx="952">
                  <c:v>35.833766047200001</c:v>
                </c:pt>
                <c:pt idx="953">
                  <c:v>35.548274962200004</c:v>
                </c:pt>
                <c:pt idx="954">
                  <c:v>35.780931766800002</c:v>
                </c:pt>
                <c:pt idx="955">
                  <c:v>35.9397388812</c:v>
                </c:pt>
                <c:pt idx="956">
                  <c:v>35.605635159600006</c:v>
                </c:pt>
                <c:pt idx="957">
                  <c:v>35.7405450798</c:v>
                </c:pt>
                <c:pt idx="958">
                  <c:v>35.811374359199974</c:v>
                </c:pt>
                <c:pt idx="959">
                  <c:v>35.933076590399999</c:v>
                </c:pt>
                <c:pt idx="960">
                  <c:v>35.357493316199999</c:v>
                </c:pt>
                <c:pt idx="961">
                  <c:v>35.523210016800029</c:v>
                </c:pt>
                <c:pt idx="962">
                  <c:v>35.575264230000002</c:v>
                </c:pt>
                <c:pt idx="963">
                  <c:v>35.429019252000003</c:v>
                </c:pt>
                <c:pt idx="964">
                  <c:v>35.505114572400011</c:v>
                </c:pt>
                <c:pt idx="965">
                  <c:v>35.509818471599999</c:v>
                </c:pt>
                <c:pt idx="966">
                  <c:v>35.707062105000006</c:v>
                </c:pt>
                <c:pt idx="967">
                  <c:v>35.232102800400057</c:v>
                </c:pt>
                <c:pt idx="968">
                  <c:v>35.324807443199994</c:v>
                </c:pt>
                <c:pt idx="969">
                  <c:v>35.485086581999994</c:v>
                </c:pt>
                <c:pt idx="970">
                  <c:v>35.249435212200012</c:v>
                </c:pt>
                <c:pt idx="971">
                  <c:v>35.472638401200001</c:v>
                </c:pt>
                <c:pt idx="972">
                  <c:v>35.373121680600001</c:v>
                </c:pt>
                <c:pt idx="973">
                  <c:v>35.232171526200013</c:v>
                </c:pt>
                <c:pt idx="974">
                  <c:v>35.339205792000001</c:v>
                </c:pt>
                <c:pt idx="975">
                  <c:v>35.004172803600007</c:v>
                </c:pt>
                <c:pt idx="976">
                  <c:v>35.236617556799999</c:v>
                </c:pt>
                <c:pt idx="977">
                  <c:v>35.116470173399996</c:v>
                </c:pt>
                <c:pt idx="978">
                  <c:v>35.202480218400012</c:v>
                </c:pt>
                <c:pt idx="979">
                  <c:v>34.830324724800008</c:v>
                </c:pt>
                <c:pt idx="980">
                  <c:v>34.967563686000005</c:v>
                </c:pt>
                <c:pt idx="981">
                  <c:v>34.941870222600002</c:v>
                </c:pt>
                <c:pt idx="982">
                  <c:v>35.062824106200004</c:v>
                </c:pt>
                <c:pt idx="983">
                  <c:v>34.743872367600005</c:v>
                </c:pt>
                <c:pt idx="984">
                  <c:v>34.805142299400003</c:v>
                </c:pt>
                <c:pt idx="985">
                  <c:v>34.827763660799995</c:v>
                </c:pt>
                <c:pt idx="986">
                  <c:v>34.980880631399977</c:v>
                </c:pt>
                <c:pt idx="987">
                  <c:v>34.629613669200005</c:v>
                </c:pt>
                <c:pt idx="988">
                  <c:v>34.718205337200011</c:v>
                </c:pt>
                <c:pt idx="989">
                  <c:v>34.800191692199995</c:v>
                </c:pt>
                <c:pt idx="990">
                  <c:v>34.883113188000003</c:v>
                </c:pt>
                <c:pt idx="991">
                  <c:v>34.823925589199995</c:v>
                </c:pt>
                <c:pt idx="992">
                  <c:v>34.662895753200004</c:v>
                </c:pt>
                <c:pt idx="993">
                  <c:v>34.701242987400008</c:v>
                </c:pt>
                <c:pt idx="994">
                  <c:v>34.6208796186</c:v>
                </c:pt>
                <c:pt idx="995">
                  <c:v>34.660144959000007</c:v>
                </c:pt>
                <c:pt idx="996">
                  <c:v>34.580447114399995</c:v>
                </c:pt>
                <c:pt idx="997">
                  <c:v>34.729348315200035</c:v>
                </c:pt>
                <c:pt idx="998">
                  <c:v>34.443681597599955</c:v>
                </c:pt>
                <c:pt idx="999">
                  <c:v>34.49672264280003</c:v>
                </c:pt>
                <c:pt idx="1000">
                  <c:v>34.371544765799968</c:v>
                </c:pt>
                <c:pt idx="1001">
                  <c:v>34.218295630200011</c:v>
                </c:pt>
                <c:pt idx="1002">
                  <c:v>34.452553099800006</c:v>
                </c:pt>
                <c:pt idx="1003">
                  <c:v>34.323379728000013</c:v>
                </c:pt>
                <c:pt idx="1004">
                  <c:v>34.430445126000002</c:v>
                </c:pt>
                <c:pt idx="1005">
                  <c:v>34.134496558799995</c:v>
                </c:pt>
                <c:pt idx="1006">
                  <c:v>34.240704940200011</c:v>
                </c:pt>
                <c:pt idx="1007">
                  <c:v>34.147804693199994</c:v>
                </c:pt>
                <c:pt idx="1008">
                  <c:v>34.103933549400011</c:v>
                </c:pt>
                <c:pt idx="1009">
                  <c:v>33.981798404399996</c:v>
                </c:pt>
                <c:pt idx="1010">
                  <c:v>34.012103545200006</c:v>
                </c:pt>
                <c:pt idx="1011">
                  <c:v>34.097500344600029</c:v>
                </c:pt>
                <c:pt idx="1012">
                  <c:v>34.156612756200005</c:v>
                </c:pt>
                <c:pt idx="1013">
                  <c:v>34.128576741600035</c:v>
                </c:pt>
                <c:pt idx="1014">
                  <c:v>33.799010097600011</c:v>
                </c:pt>
                <c:pt idx="1015">
                  <c:v>33.838932151200005</c:v>
                </c:pt>
                <c:pt idx="1016">
                  <c:v>33.849234559799953</c:v>
                </c:pt>
                <c:pt idx="1017">
                  <c:v>33.907633280399999</c:v>
                </c:pt>
                <c:pt idx="1018">
                  <c:v>33.599176617600001</c:v>
                </c:pt>
                <c:pt idx="1019">
                  <c:v>33.626590575600005</c:v>
                </c:pt>
                <c:pt idx="1020">
                  <c:v>33.592172460000029</c:v>
                </c:pt>
                <c:pt idx="1021">
                  <c:v>33.707831520000006</c:v>
                </c:pt>
                <c:pt idx="1022">
                  <c:v>33.705545359200002</c:v>
                </c:pt>
                <c:pt idx="1023">
                  <c:v>33.555162148200012</c:v>
                </c:pt>
                <c:pt idx="1024">
                  <c:v>33.609436146000036</c:v>
                </c:pt>
                <c:pt idx="1025">
                  <c:v>33.355471993799995</c:v>
                </c:pt>
                <c:pt idx="1026">
                  <c:v>33.469461075599966</c:v>
                </c:pt>
                <c:pt idx="1027">
                  <c:v>33.465853264800003</c:v>
                </c:pt>
                <c:pt idx="1028">
                  <c:v>33.209958328800049</c:v>
                </c:pt>
                <c:pt idx="1029">
                  <c:v>33.359742391800005</c:v>
                </c:pt>
                <c:pt idx="1030">
                  <c:v>33.154327436999999</c:v>
                </c:pt>
                <c:pt idx="1031">
                  <c:v>33.226622279400011</c:v>
                </c:pt>
                <c:pt idx="1032">
                  <c:v>32.976796360200005</c:v>
                </c:pt>
                <c:pt idx="1033">
                  <c:v>33.071253804600005</c:v>
                </c:pt>
                <c:pt idx="1034">
                  <c:v>33.062299479000004</c:v>
                </c:pt>
                <c:pt idx="1035">
                  <c:v>33.171739735200006</c:v>
                </c:pt>
                <c:pt idx="1036">
                  <c:v>32.947449856199974</c:v>
                </c:pt>
                <c:pt idx="1037">
                  <c:v>32.881054271999979</c:v>
                </c:pt>
                <c:pt idx="1038">
                  <c:v>32.908623303600002</c:v>
                </c:pt>
                <c:pt idx="1039">
                  <c:v>32.966253117600004</c:v>
                </c:pt>
                <c:pt idx="1040">
                  <c:v>33.104217517799995</c:v>
                </c:pt>
                <c:pt idx="1041">
                  <c:v>32.761268139600006</c:v>
                </c:pt>
                <c:pt idx="1042">
                  <c:v>32.823019739400003</c:v>
                </c:pt>
                <c:pt idx="1043">
                  <c:v>32.766841390800003</c:v>
                </c:pt>
                <c:pt idx="1044">
                  <c:v>32.855192224800028</c:v>
                </c:pt>
                <c:pt idx="1045">
                  <c:v>32.704346730000012</c:v>
                </c:pt>
                <c:pt idx="1046">
                  <c:v>32.807242175399971</c:v>
                </c:pt>
                <c:pt idx="1047">
                  <c:v>32.512704543000005</c:v>
                </c:pt>
                <c:pt idx="1048">
                  <c:v>32.575127541000001</c:v>
                </c:pt>
                <c:pt idx="1049">
                  <c:v>32.5505988918</c:v>
                </c:pt>
                <c:pt idx="1050">
                  <c:v>32.620883064000004</c:v>
                </c:pt>
                <c:pt idx="1051">
                  <c:v>32.313591215399995</c:v>
                </c:pt>
                <c:pt idx="1052">
                  <c:v>32.456683617599971</c:v>
                </c:pt>
                <c:pt idx="1053">
                  <c:v>32.41008752519997</c:v>
                </c:pt>
                <c:pt idx="1054">
                  <c:v>32.593658836200035</c:v>
                </c:pt>
                <c:pt idx="1055">
                  <c:v>32.320675259400005</c:v>
                </c:pt>
                <c:pt idx="1056">
                  <c:v>32.466541364400001</c:v>
                </c:pt>
                <c:pt idx="1057">
                  <c:v>32.193237067200002</c:v>
                </c:pt>
                <c:pt idx="1058">
                  <c:v>32.430961959000001</c:v>
                </c:pt>
                <c:pt idx="1059">
                  <c:v>32.433494827799997</c:v>
                </c:pt>
                <c:pt idx="1060">
                  <c:v>32.010970959000005</c:v>
                </c:pt>
                <c:pt idx="1061">
                  <c:v>32.173587362399999</c:v>
                </c:pt>
                <c:pt idx="1062">
                  <c:v>32.116539661800005</c:v>
                </c:pt>
                <c:pt idx="1063">
                  <c:v>32.22401800200003</c:v>
                </c:pt>
                <c:pt idx="1064">
                  <c:v>31.909303179600002</c:v>
                </c:pt>
                <c:pt idx="1065">
                  <c:v>31.994358699600017</c:v>
                </c:pt>
                <c:pt idx="1066">
                  <c:v>31.973708065199986</c:v>
                </c:pt>
                <c:pt idx="1067">
                  <c:v>32.051851061999955</c:v>
                </c:pt>
                <c:pt idx="1068">
                  <c:v>32.124257510400007</c:v>
                </c:pt>
                <c:pt idx="1069">
                  <c:v>31.598962137600001</c:v>
                </c:pt>
                <c:pt idx="1070">
                  <c:v>31.615861635599998</c:v>
                </c:pt>
                <c:pt idx="1071">
                  <c:v>31.768413527399982</c:v>
                </c:pt>
                <c:pt idx="1072">
                  <c:v>31.752110827800006</c:v>
                </c:pt>
                <c:pt idx="1073">
                  <c:v>31.734566364599999</c:v>
                </c:pt>
                <c:pt idx="1074">
                  <c:v>31.519204378200001</c:v>
                </c:pt>
                <c:pt idx="1075">
                  <c:v>31.676067198600034</c:v>
                </c:pt>
                <c:pt idx="1076">
                  <c:v>31.710665646000017</c:v>
                </c:pt>
                <c:pt idx="1077">
                  <c:v>31.761360615600008</c:v>
                </c:pt>
                <c:pt idx="1078">
                  <c:v>31.426800484200001</c:v>
                </c:pt>
                <c:pt idx="1079">
                  <c:v>31.5252874926</c:v>
                </c:pt>
                <c:pt idx="1080">
                  <c:v>31.254059654400017</c:v>
                </c:pt>
                <c:pt idx="1081">
                  <c:v>31.340371623000017</c:v>
                </c:pt>
                <c:pt idx="1082">
                  <c:v>31.391886603000021</c:v>
                </c:pt>
                <c:pt idx="1083">
                  <c:v>31.378842211200006</c:v>
                </c:pt>
                <c:pt idx="1084">
                  <c:v>31.137093042000014</c:v>
                </c:pt>
                <c:pt idx="1085">
                  <c:v>31.245974093400001</c:v>
                </c:pt>
                <c:pt idx="1086">
                  <c:v>31.222661949600003</c:v>
                </c:pt>
                <c:pt idx="1087">
                  <c:v>31.176613314000001</c:v>
                </c:pt>
                <c:pt idx="1088">
                  <c:v>30.840387316200001</c:v>
                </c:pt>
                <c:pt idx="1089">
                  <c:v>30.912398444400001</c:v>
                </c:pt>
                <c:pt idx="1090">
                  <c:v>31.0629737352</c:v>
                </c:pt>
                <c:pt idx="1091">
                  <c:v>31.008074743800005</c:v>
                </c:pt>
                <c:pt idx="1092">
                  <c:v>31.056055925400024</c:v>
                </c:pt>
                <c:pt idx="1093">
                  <c:v>31.171619826600004</c:v>
                </c:pt>
                <c:pt idx="1094">
                  <c:v>30.769168003200001</c:v>
                </c:pt>
                <c:pt idx="1095">
                  <c:v>30.878525436000004</c:v>
                </c:pt>
                <c:pt idx="1096">
                  <c:v>30.927412975799978</c:v>
                </c:pt>
                <c:pt idx="1097">
                  <c:v>30.78188227619998</c:v>
                </c:pt>
                <c:pt idx="1098">
                  <c:v>30.907009049400006</c:v>
                </c:pt>
                <c:pt idx="1099">
                  <c:v>30.828016672199983</c:v>
                </c:pt>
                <c:pt idx="1100">
                  <c:v>30.900558222600004</c:v>
                </c:pt>
                <c:pt idx="1101">
                  <c:v>30.555782030399978</c:v>
                </c:pt>
                <c:pt idx="1102">
                  <c:v>30.579547647000009</c:v>
                </c:pt>
                <c:pt idx="1103">
                  <c:v>30.690912813000001</c:v>
                </c:pt>
                <c:pt idx="1104">
                  <c:v>30.719307729000018</c:v>
                </c:pt>
                <c:pt idx="1105">
                  <c:v>30.383325502200002</c:v>
                </c:pt>
                <c:pt idx="1106">
                  <c:v>30.478786225799979</c:v>
                </c:pt>
                <c:pt idx="1107">
                  <c:v>30.559117875000002</c:v>
                </c:pt>
                <c:pt idx="1108">
                  <c:v>30.602567853000007</c:v>
                </c:pt>
                <c:pt idx="1109">
                  <c:v>30.728027094600002</c:v>
                </c:pt>
                <c:pt idx="1110">
                  <c:v>30.408639505199972</c:v>
                </c:pt>
                <c:pt idx="1111">
                  <c:v>30.507384969600022</c:v>
                </c:pt>
                <c:pt idx="1112">
                  <c:v>30.456208332000003</c:v>
                </c:pt>
                <c:pt idx="1113">
                  <c:v>30.507726248999983</c:v>
                </c:pt>
                <c:pt idx="1114">
                  <c:v>30.383176302600006</c:v>
                </c:pt>
                <c:pt idx="1115">
                  <c:v>30.458955601800017</c:v>
                </c:pt>
                <c:pt idx="1116">
                  <c:v>30.16889571960003</c:v>
                </c:pt>
                <c:pt idx="1117">
                  <c:v>30.261267894</c:v>
                </c:pt>
                <c:pt idx="1118">
                  <c:v>30.383477051400007</c:v>
                </c:pt>
                <c:pt idx="1119">
                  <c:v>30.487637756400009</c:v>
                </c:pt>
                <c:pt idx="1120">
                  <c:v>30.019349553599984</c:v>
                </c:pt>
                <c:pt idx="1121">
                  <c:v>30.141662093400004</c:v>
                </c:pt>
                <c:pt idx="1122">
                  <c:v>30.136671543000016</c:v>
                </c:pt>
                <c:pt idx="1123">
                  <c:v>30.283885731000005</c:v>
                </c:pt>
                <c:pt idx="1124">
                  <c:v>29.849462313</c:v>
                </c:pt>
                <c:pt idx="1125">
                  <c:v>29.957586205800002</c:v>
                </c:pt>
                <c:pt idx="1126">
                  <c:v>30.05796053040002</c:v>
                </c:pt>
                <c:pt idx="1127">
                  <c:v>30.015939109199987</c:v>
                </c:pt>
                <c:pt idx="1128">
                  <c:v>29.786182298399982</c:v>
                </c:pt>
                <c:pt idx="1129">
                  <c:v>29.79861873119998</c:v>
                </c:pt>
                <c:pt idx="1130">
                  <c:v>29.912231876999982</c:v>
                </c:pt>
                <c:pt idx="1131">
                  <c:v>29.920242838199965</c:v>
                </c:pt>
                <c:pt idx="1132">
                  <c:v>29.753037666000001</c:v>
                </c:pt>
                <c:pt idx="1133">
                  <c:v>29.584635960000004</c:v>
                </c:pt>
                <c:pt idx="1134">
                  <c:v>29.669175155400019</c:v>
                </c:pt>
                <c:pt idx="1135">
                  <c:v>29.778498519000003</c:v>
                </c:pt>
                <c:pt idx="1136">
                  <c:v>29.81757706620003</c:v>
                </c:pt>
                <c:pt idx="1137">
                  <c:v>29.632557226800017</c:v>
                </c:pt>
                <c:pt idx="1138">
                  <c:v>29.738602310999983</c:v>
                </c:pt>
                <c:pt idx="1139">
                  <c:v>29.87872893059998</c:v>
                </c:pt>
                <c:pt idx="1140">
                  <c:v>29.333212900199989</c:v>
                </c:pt>
                <c:pt idx="1141">
                  <c:v>29.476423369799985</c:v>
                </c:pt>
                <c:pt idx="1142">
                  <c:v>29.488828082999984</c:v>
                </c:pt>
                <c:pt idx="1143">
                  <c:v>29.671851349800036</c:v>
                </c:pt>
                <c:pt idx="1144">
                  <c:v>29.119815766800041</c:v>
                </c:pt>
                <c:pt idx="1145">
                  <c:v>29.233962859199988</c:v>
                </c:pt>
                <c:pt idx="1146">
                  <c:v>29.315619682799976</c:v>
                </c:pt>
                <c:pt idx="1147">
                  <c:v>29.142508791000001</c:v>
                </c:pt>
                <c:pt idx="1148">
                  <c:v>29.224773573599979</c:v>
                </c:pt>
                <c:pt idx="1149">
                  <c:v>29.134274030400018</c:v>
                </c:pt>
                <c:pt idx="1150">
                  <c:v>29.234966725800032</c:v>
                </c:pt>
                <c:pt idx="1151">
                  <c:v>29.294977272000001</c:v>
                </c:pt>
                <c:pt idx="1152">
                  <c:v>28.861810302600016</c:v>
                </c:pt>
                <c:pt idx="1153">
                  <c:v>28.982456388599978</c:v>
                </c:pt>
                <c:pt idx="1154">
                  <c:v>28.933130061000004</c:v>
                </c:pt>
                <c:pt idx="1155">
                  <c:v>29.043324538799983</c:v>
                </c:pt>
                <c:pt idx="1156">
                  <c:v>29.16102246420002</c:v>
                </c:pt>
                <c:pt idx="1157">
                  <c:v>28.6557727038</c:v>
                </c:pt>
                <c:pt idx="1158">
                  <c:v>28.800569153400005</c:v>
                </c:pt>
                <c:pt idx="1159">
                  <c:v>28.797649187999983</c:v>
                </c:pt>
                <c:pt idx="1160">
                  <c:v>28.898049358200002</c:v>
                </c:pt>
                <c:pt idx="1161">
                  <c:v>28.749962881200002</c:v>
                </c:pt>
                <c:pt idx="1162">
                  <c:v>28.847446610400002</c:v>
                </c:pt>
                <c:pt idx="1163">
                  <c:v>28.659722381400002</c:v>
                </c:pt>
                <c:pt idx="1164">
                  <c:v>28.728959806800002</c:v>
                </c:pt>
                <c:pt idx="1165">
                  <c:v>28.7005789884</c:v>
                </c:pt>
                <c:pt idx="1166">
                  <c:v>28.693729904399984</c:v>
                </c:pt>
                <c:pt idx="1167">
                  <c:v>28.821842431800004</c:v>
                </c:pt>
                <c:pt idx="1168">
                  <c:v>28.395360661800005</c:v>
                </c:pt>
                <c:pt idx="1169">
                  <c:v>28.500475891800004</c:v>
                </c:pt>
                <c:pt idx="1170">
                  <c:v>28.582253132399977</c:v>
                </c:pt>
                <c:pt idx="1171">
                  <c:v>28.456268755200018</c:v>
                </c:pt>
                <c:pt idx="1172">
                  <c:v>28.596206819400003</c:v>
                </c:pt>
                <c:pt idx="1173">
                  <c:v>28.682988708000021</c:v>
                </c:pt>
                <c:pt idx="1174">
                  <c:v>28.212360303600004</c:v>
                </c:pt>
                <c:pt idx="1175">
                  <c:v>28.333861644000024</c:v>
                </c:pt>
                <c:pt idx="1176">
                  <c:v>28.436180262600001</c:v>
                </c:pt>
                <c:pt idx="1177">
                  <c:v>28.47623154419999</c:v>
                </c:pt>
                <c:pt idx="1178">
                  <c:v>28.524204502200003</c:v>
                </c:pt>
                <c:pt idx="1179">
                  <c:v>28.257668815199999</c:v>
                </c:pt>
                <c:pt idx="1180">
                  <c:v>27.997377190200005</c:v>
                </c:pt>
                <c:pt idx="1181">
                  <c:v>28.06041637079997</c:v>
                </c:pt>
                <c:pt idx="1182">
                  <c:v>28.234109376000003</c:v>
                </c:pt>
                <c:pt idx="1183">
                  <c:v>28.3336349076</c:v>
                </c:pt>
                <c:pt idx="1184">
                  <c:v>28.375690985400002</c:v>
                </c:pt>
                <c:pt idx="1185">
                  <c:v>28.07312535720002</c:v>
                </c:pt>
                <c:pt idx="1186">
                  <c:v>28.243293374999983</c:v>
                </c:pt>
                <c:pt idx="1187">
                  <c:v>27.977064898200005</c:v>
                </c:pt>
                <c:pt idx="1188">
                  <c:v>28.076329036799979</c:v>
                </c:pt>
                <c:pt idx="1189">
                  <c:v>28.022863301400008</c:v>
                </c:pt>
                <c:pt idx="1190">
                  <c:v>28.014603282600003</c:v>
                </c:pt>
                <c:pt idx="1191">
                  <c:v>28.153431160800015</c:v>
                </c:pt>
                <c:pt idx="1192">
                  <c:v>27.805887139799999</c:v>
                </c:pt>
                <c:pt idx="1193">
                  <c:v>27.913067080800001</c:v>
                </c:pt>
                <c:pt idx="1194">
                  <c:v>27.962439812999964</c:v>
                </c:pt>
                <c:pt idx="1195">
                  <c:v>27.738823681800003</c:v>
                </c:pt>
                <c:pt idx="1196">
                  <c:v>27.893130724800017</c:v>
                </c:pt>
                <c:pt idx="1197">
                  <c:v>28.014146872799984</c:v>
                </c:pt>
                <c:pt idx="1198">
                  <c:v>27.909442235399972</c:v>
                </c:pt>
                <c:pt idx="1199">
                  <c:v>27.912390396000006</c:v>
                </c:pt>
                <c:pt idx="1200">
                  <c:v>27.72593965019998</c:v>
                </c:pt>
                <c:pt idx="1201">
                  <c:v>27.882642110399971</c:v>
                </c:pt>
                <c:pt idx="1202">
                  <c:v>27.602921055600017</c:v>
                </c:pt>
                <c:pt idx="1203">
                  <c:v>27.671851858200039</c:v>
                </c:pt>
                <c:pt idx="1204">
                  <c:v>27.669755427600034</c:v>
                </c:pt>
                <c:pt idx="1205">
                  <c:v>27.682217118599986</c:v>
                </c:pt>
                <c:pt idx="1206">
                  <c:v>27.767602757400002</c:v>
                </c:pt>
                <c:pt idx="1207">
                  <c:v>27.527491259400001</c:v>
                </c:pt>
                <c:pt idx="1208">
                  <c:v>27.560624731199979</c:v>
                </c:pt>
                <c:pt idx="1209">
                  <c:v>27.683398967399999</c:v>
                </c:pt>
                <c:pt idx="1210">
                  <c:v>27.404719372799978</c:v>
                </c:pt>
                <c:pt idx="1211">
                  <c:v>27.547841144999996</c:v>
                </c:pt>
                <c:pt idx="1212">
                  <c:v>27.273179953799989</c:v>
                </c:pt>
                <c:pt idx="1213">
                  <c:v>27.488507283599969</c:v>
                </c:pt>
                <c:pt idx="1214">
                  <c:v>27.534598799400026</c:v>
                </c:pt>
                <c:pt idx="1215">
                  <c:v>27.591124301400008</c:v>
                </c:pt>
                <c:pt idx="1216">
                  <c:v>27.149573371800003</c:v>
                </c:pt>
                <c:pt idx="1217">
                  <c:v>27.326766106200004</c:v>
                </c:pt>
                <c:pt idx="1218">
                  <c:v>27.37251575520002</c:v>
                </c:pt>
                <c:pt idx="1219">
                  <c:v>27.321995830800017</c:v>
                </c:pt>
                <c:pt idx="1220">
                  <c:v>27.490899176399989</c:v>
                </c:pt>
                <c:pt idx="1221">
                  <c:v>27.251037910799987</c:v>
                </c:pt>
                <c:pt idx="1222">
                  <c:v>27.3411209874</c:v>
                </c:pt>
                <c:pt idx="1223">
                  <c:v>27.438437894999986</c:v>
                </c:pt>
                <c:pt idx="1224">
                  <c:v>26.936790071399983</c:v>
                </c:pt>
                <c:pt idx="1225">
                  <c:v>27.148879652400005</c:v>
                </c:pt>
                <c:pt idx="1226">
                  <c:v>27.272967902400001</c:v>
                </c:pt>
                <c:pt idx="1227">
                  <c:v>27.082736650199969</c:v>
                </c:pt>
                <c:pt idx="1228">
                  <c:v>27.139927676400021</c:v>
                </c:pt>
                <c:pt idx="1229">
                  <c:v>27.248680087199983</c:v>
                </c:pt>
                <c:pt idx="1230">
                  <c:v>27.220096028400008</c:v>
                </c:pt>
                <c:pt idx="1231">
                  <c:v>27.2219345904</c:v>
                </c:pt>
                <c:pt idx="1232">
                  <c:v>26.874324193200017</c:v>
                </c:pt>
                <c:pt idx="1233">
                  <c:v>26.947253427600018</c:v>
                </c:pt>
                <c:pt idx="1234">
                  <c:v>27.142515173400003</c:v>
                </c:pt>
                <c:pt idx="1235">
                  <c:v>26.761639726799981</c:v>
                </c:pt>
                <c:pt idx="1236">
                  <c:v>26.935717478999976</c:v>
                </c:pt>
                <c:pt idx="1237">
                  <c:v>27.013677206999986</c:v>
                </c:pt>
              </c:numCache>
            </c:numRef>
          </c:yVal>
          <c:smooth val="1"/>
          <c:extLst>
            <c:ext xmlns:c16="http://schemas.microsoft.com/office/drawing/2014/chart" uri="{C3380CC4-5D6E-409C-BE32-E72D297353CC}">
              <c16:uniqueId val="{00000003-EADE-47F2-9049-BE3CF0278299}"/>
            </c:ext>
          </c:extLst>
        </c:ser>
        <c:dLbls>
          <c:showLegendKey val="0"/>
          <c:showVal val="0"/>
          <c:showCatName val="0"/>
          <c:showSerName val="0"/>
          <c:showPercent val="0"/>
          <c:showBubbleSize val="0"/>
        </c:dLbls>
        <c:axId val="157461888"/>
        <c:axId val="158631424"/>
      </c:scatterChart>
      <c:valAx>
        <c:axId val="157461888"/>
        <c:scaling>
          <c:orientation val="minMax"/>
          <c:max val="2"/>
          <c:min val="0"/>
        </c:scaling>
        <c:delete val="0"/>
        <c:axPos val="b"/>
        <c:title>
          <c:tx>
            <c:rich>
              <a:bodyPr/>
              <a:lstStyle/>
              <a:p>
                <a:pPr>
                  <a:defRPr/>
                </a:pPr>
                <a:r>
                  <a:rPr lang="en-US"/>
                  <a:t>Mid-span deflection (mm)</a:t>
                </a:r>
              </a:p>
            </c:rich>
          </c:tx>
          <c:layout>
            <c:manualLayout>
              <c:xMode val="edge"/>
              <c:yMode val="edge"/>
              <c:x val="0.32347851049868803"/>
              <c:y val="0.91575101407778625"/>
            </c:manualLayout>
          </c:layout>
          <c:overlay val="0"/>
        </c:title>
        <c:numFmt formatCode="General" sourceLinked="1"/>
        <c:majorTickMark val="out"/>
        <c:minorTickMark val="none"/>
        <c:tickLblPos val="nextTo"/>
        <c:crossAx val="158631424"/>
        <c:crosses val="autoZero"/>
        <c:crossBetween val="midCat"/>
        <c:majorUnit val="0.5"/>
      </c:valAx>
      <c:valAx>
        <c:axId val="158631424"/>
        <c:scaling>
          <c:orientation val="minMax"/>
          <c:max val="40"/>
          <c:min val="0"/>
        </c:scaling>
        <c:delete val="0"/>
        <c:axPos val="l"/>
        <c:title>
          <c:tx>
            <c:rich>
              <a:bodyPr rot="-5400000" vert="horz"/>
              <a:lstStyle/>
              <a:p>
                <a:pPr>
                  <a:defRPr/>
                </a:pPr>
                <a:r>
                  <a:rPr lang="en-US"/>
                  <a:t>Load (kN)</a:t>
                </a:r>
              </a:p>
            </c:rich>
          </c:tx>
          <c:layout>
            <c:manualLayout>
              <c:xMode val="edge"/>
              <c:yMode val="edge"/>
              <c:x val="1.2439851268591427E-4"/>
              <c:y val="0.27787099529225512"/>
            </c:manualLayout>
          </c:layout>
          <c:overlay val="0"/>
        </c:title>
        <c:numFmt formatCode="General" sourceLinked="1"/>
        <c:majorTickMark val="out"/>
        <c:minorTickMark val="none"/>
        <c:tickLblPos val="nextTo"/>
        <c:crossAx val="157461888"/>
        <c:crosses val="autoZero"/>
        <c:crossBetween val="midCat"/>
      </c:valAx>
      <c:spPr>
        <a:ln>
          <a:solidFill>
            <a:schemeClr val="tx1"/>
          </a:solidFill>
        </a:ln>
      </c:spPr>
    </c:plotArea>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9429-FCAA-4688-83FA-7B012C12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ThesisTemplate-new3.DOT</Template>
  <TotalTime>160</TotalTime>
  <Pages>6</Pages>
  <Words>919</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vt:lpstr>
    </vt:vector>
  </TitlesOfParts>
  <Company>Missouri University of Science and Technology</Company>
  <LinksUpToDate>false</LinksUpToDate>
  <CharactersWithSpaces>6345</CharactersWithSpaces>
  <SharedDoc>false</SharedDoc>
  <HLinks>
    <vt:vector size="6" baseType="variant">
      <vt:variant>
        <vt:i4>3932195</vt:i4>
      </vt:variant>
      <vt:variant>
        <vt:i4>132</vt:i4>
      </vt:variant>
      <vt:variant>
        <vt:i4>0</vt:i4>
      </vt:variant>
      <vt:variant>
        <vt:i4>5</vt:i4>
      </vt:variant>
      <vt:variant>
        <vt:lpwstr>http://www.sce.carleton.ca/faculty/chinneck/thesis.html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Eli Hernandez;Alex Griffin;Hayder Alghazali</dc:creator>
  <cp:lastModifiedBy>Kalliontzis, Dimitrios</cp:lastModifiedBy>
  <cp:revision>115</cp:revision>
  <cp:lastPrinted>2019-03-31T22:15:00Z</cp:lastPrinted>
  <dcterms:created xsi:type="dcterms:W3CDTF">2025-06-21T20:27:00Z</dcterms:created>
  <dcterms:modified xsi:type="dcterms:W3CDTF">2025-07-14T13:54:00Z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ehd36@outlook.com@www.mendeley.com</vt:lpwstr>
  </property>
  <property fmtid="{D5CDD505-2E9C-101B-9397-08002B2CF9AE}" pid="4" name="MSIP_Label_a73fd474-4f3c-44ed-88fb-5cc4bd2471bf_Enabled">
    <vt:lpwstr>true</vt:lpwstr>
  </property>
  <property fmtid="{D5CDD505-2E9C-101B-9397-08002B2CF9AE}" pid="5" name="MSIP_Label_a73fd474-4f3c-44ed-88fb-5cc4bd2471bf_SetDate">
    <vt:lpwstr>2025-06-21T20:27:39Z</vt:lpwstr>
  </property>
  <property fmtid="{D5CDD505-2E9C-101B-9397-08002B2CF9AE}" pid="6" name="MSIP_Label_a73fd474-4f3c-44ed-88fb-5cc4bd2471bf_Method">
    <vt:lpwstr>Standard</vt:lpwstr>
  </property>
  <property fmtid="{D5CDD505-2E9C-101B-9397-08002B2CF9AE}" pid="7" name="MSIP_Label_a73fd474-4f3c-44ed-88fb-5cc4bd2471bf_Name">
    <vt:lpwstr>defa4170-0d19-0005-0004-bc88714345d2</vt:lpwstr>
  </property>
  <property fmtid="{D5CDD505-2E9C-101B-9397-08002B2CF9AE}" pid="8" name="MSIP_Label_a73fd474-4f3c-44ed-88fb-5cc4bd2471bf_SiteId">
    <vt:lpwstr>8d1a69ec-03b5-4345-ae21-dad112f5fb4f</vt:lpwstr>
  </property>
  <property fmtid="{D5CDD505-2E9C-101B-9397-08002B2CF9AE}" pid="9" name="MSIP_Label_a73fd474-4f3c-44ed-88fb-5cc4bd2471bf_ActionId">
    <vt:lpwstr>41cd441f-3532-40b7-9ed8-346b220663e4</vt:lpwstr>
  </property>
  <property fmtid="{D5CDD505-2E9C-101B-9397-08002B2CF9AE}" pid="10" name="MSIP_Label_a73fd474-4f3c-44ed-88fb-5cc4bd2471bf_ContentBits">
    <vt:lpwstr>0</vt:lpwstr>
  </property>
  <property fmtid="{D5CDD505-2E9C-101B-9397-08002B2CF9AE}" pid="11" name="MSIP_Label_a73fd474-4f3c-44ed-88fb-5cc4bd2471bf_Tag">
    <vt:lpwstr>10, 3, 0, 1</vt:lpwstr>
  </property>
</Properties>
</file>